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AF" w:rsidRDefault="00A21786" w:rsidP="005D10AF">
      <w:pPr>
        <w:spacing w:line="360" w:lineRule="auto"/>
        <w:jc w:val="center"/>
        <w:outlineLvl w:val="0"/>
        <w:rPr>
          <w:rFonts w:ascii="Arial" w:hAnsi="Arial"/>
          <w:b/>
          <w:sz w:val="24"/>
          <w:lang w:val="es-CL"/>
        </w:rPr>
      </w:pPr>
      <w:r>
        <w:rPr>
          <w:rFonts w:ascii="Arial" w:hAnsi="Arial"/>
          <w:b/>
          <w:sz w:val="24"/>
          <w:lang w:val="es-CL"/>
        </w:rPr>
        <w:t>.</w:t>
      </w:r>
      <w:r w:rsidR="001A1B78" w:rsidRPr="000045B5">
        <w:rPr>
          <w:rFonts w:ascii="Arial" w:hAnsi="Arial"/>
          <w:b/>
          <w:sz w:val="24"/>
          <w:lang w:val="es-CL"/>
        </w:rPr>
        <w:t>INDICE</w:t>
      </w:r>
      <w:r w:rsidR="00FD2F02" w:rsidRPr="000045B5">
        <w:rPr>
          <w:rFonts w:ascii="Arial" w:hAnsi="Arial"/>
          <w:b/>
          <w:sz w:val="24"/>
          <w:lang w:val="es-CL"/>
        </w:rPr>
        <w:t xml:space="preserve"> </w:t>
      </w:r>
      <w:r w:rsidR="00544491">
        <w:rPr>
          <w:rFonts w:ascii="Arial" w:hAnsi="Arial"/>
          <w:b/>
          <w:sz w:val="24"/>
          <w:lang w:val="es-CL"/>
        </w:rPr>
        <w:t xml:space="preserve"> </w:t>
      </w:r>
      <w:r w:rsidR="0007405B">
        <w:rPr>
          <w:rFonts w:ascii="Arial" w:hAnsi="Arial"/>
          <w:b/>
          <w:sz w:val="24"/>
          <w:lang w:val="es-CL"/>
        </w:rPr>
        <w:t>ABRIL</w:t>
      </w:r>
      <w:r w:rsidR="003A3C1A">
        <w:rPr>
          <w:rFonts w:ascii="Arial" w:hAnsi="Arial"/>
          <w:b/>
          <w:sz w:val="24"/>
          <w:lang w:val="es-CL"/>
        </w:rPr>
        <w:t xml:space="preserve"> 20</w:t>
      </w:r>
      <w:r w:rsidR="00D22937">
        <w:rPr>
          <w:rFonts w:ascii="Arial" w:hAnsi="Arial"/>
          <w:b/>
          <w:sz w:val="24"/>
          <w:lang w:val="es-CL"/>
        </w:rPr>
        <w:t>2</w:t>
      </w:r>
      <w:r w:rsidR="005D10AF">
        <w:rPr>
          <w:rFonts w:ascii="Arial" w:hAnsi="Arial"/>
          <w:b/>
          <w:sz w:val="24"/>
          <w:lang w:val="es-CL"/>
        </w:rPr>
        <w:t>6</w:t>
      </w:r>
    </w:p>
    <w:p w:rsidR="001A1B78" w:rsidRPr="0061660B" w:rsidRDefault="001A1B78" w:rsidP="005D10AF">
      <w:pPr>
        <w:spacing w:line="360" w:lineRule="auto"/>
        <w:jc w:val="center"/>
        <w:outlineLvl w:val="0"/>
        <w:rPr>
          <w:rFonts w:ascii="Arial" w:hAnsi="Arial"/>
          <w:b/>
          <w:sz w:val="16"/>
          <w:lang w:val="es-CL"/>
        </w:rPr>
      </w:pPr>
      <w:r w:rsidRPr="0061660B">
        <w:rPr>
          <w:rFonts w:ascii="Arial" w:hAnsi="Arial"/>
          <w:b/>
          <w:sz w:val="16"/>
          <w:lang w:val="es-CL"/>
        </w:rPr>
        <w:tab/>
      </w:r>
    </w:p>
    <w:p w:rsidR="00E72CE3" w:rsidRDefault="00E72CE3">
      <w:pPr>
        <w:spacing w:line="360" w:lineRule="auto"/>
        <w:rPr>
          <w:rFonts w:ascii="Arial" w:hAnsi="Arial"/>
          <w:b/>
          <w:sz w:val="16"/>
        </w:rPr>
      </w:pPr>
    </w:p>
    <w:p w:rsidR="001A1B78" w:rsidRPr="0061660B" w:rsidRDefault="001A1B78">
      <w:pPr>
        <w:spacing w:line="360" w:lineRule="auto"/>
        <w:rPr>
          <w:rFonts w:ascii="Arial" w:hAnsi="Arial"/>
          <w:b/>
          <w:sz w:val="16"/>
        </w:rPr>
      </w:pPr>
      <w:r w:rsidRPr="0061660B">
        <w:rPr>
          <w:rFonts w:ascii="Arial" w:hAnsi="Arial"/>
          <w:b/>
          <w:sz w:val="16"/>
        </w:rPr>
        <w:t xml:space="preserve">FECHA  MATERIA           </w:t>
      </w:r>
      <w:r w:rsidRPr="0061660B">
        <w:rPr>
          <w:rFonts w:ascii="Arial" w:hAnsi="Arial"/>
          <w:b/>
          <w:sz w:val="16"/>
        </w:rPr>
        <w:tab/>
        <w:t>PARTES</w:t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ab/>
      </w:r>
      <w:r w:rsidR="00E9562B">
        <w:rPr>
          <w:rFonts w:ascii="Arial" w:hAnsi="Arial"/>
          <w:b/>
          <w:sz w:val="16"/>
        </w:rPr>
        <w:tab/>
      </w:r>
      <w:r w:rsidRPr="0061660B">
        <w:rPr>
          <w:rFonts w:ascii="Arial" w:hAnsi="Arial"/>
          <w:b/>
          <w:sz w:val="16"/>
        </w:rPr>
        <w:t>REP.</w:t>
      </w:r>
    </w:p>
    <w:p w:rsidR="001A1B78" w:rsidRDefault="008079FC">
      <w:pPr>
        <w:jc w:val="center"/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“A”</w:t>
      </w:r>
    </w:p>
    <w:p w:rsidR="001A7079" w:rsidRDefault="001A7079" w:rsidP="00812B02">
      <w:pPr>
        <w:rPr>
          <w:rFonts w:ascii="Arial" w:hAnsi="Arial"/>
          <w:b/>
          <w:sz w:val="16"/>
          <w:lang w:val="it-IT"/>
        </w:rPr>
      </w:pPr>
    </w:p>
    <w:p w:rsidR="00F837BE" w:rsidRDefault="0024615D" w:rsidP="00812B0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RESCILIACION</w:t>
      </w:r>
      <w:r w:rsidR="007F2D21">
        <w:rPr>
          <w:rFonts w:ascii="Arial" w:hAnsi="Arial"/>
          <w:b/>
          <w:sz w:val="16"/>
          <w:lang w:val="it-IT"/>
        </w:rPr>
        <w:tab/>
      </w:r>
      <w:r w:rsidR="00CB0046">
        <w:rPr>
          <w:rFonts w:ascii="Arial" w:hAnsi="Arial"/>
          <w:b/>
          <w:sz w:val="16"/>
          <w:lang w:val="it-IT"/>
        </w:rPr>
        <w:t>ALBERTO ANTONIO ESCOBAR GUTIERREZ COMERCIALIZADORA ALFAUTOS E.I.R.L.</w:t>
      </w:r>
      <w:r w:rsidR="00CB0046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419</w:t>
      </w:r>
    </w:p>
    <w:p w:rsidR="0024615D" w:rsidRDefault="0024615D" w:rsidP="00812B0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SILVA DIAZ CRISTIAN EDUARDO.</w:t>
      </w:r>
    </w:p>
    <w:p w:rsidR="00E7132E" w:rsidRDefault="00062604" w:rsidP="0024615D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420</w:t>
      </w:r>
    </w:p>
    <w:p w:rsidR="00366575" w:rsidRDefault="00E7132E" w:rsidP="0024615D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GARCIA ORTIZ ROMINA PAZ.</w:t>
      </w:r>
      <w:r w:rsidR="00F837BE">
        <w:rPr>
          <w:rFonts w:ascii="Arial" w:hAnsi="Arial"/>
          <w:b/>
          <w:sz w:val="16"/>
          <w:lang w:val="it-IT"/>
        </w:rPr>
        <w:tab/>
      </w:r>
      <w:r w:rsidR="00F837BE">
        <w:rPr>
          <w:rFonts w:ascii="Arial" w:hAnsi="Arial"/>
          <w:b/>
          <w:sz w:val="16"/>
          <w:lang w:val="it-IT"/>
        </w:rPr>
        <w:tab/>
      </w:r>
      <w:r w:rsidR="00F837BE">
        <w:rPr>
          <w:rFonts w:ascii="Arial" w:hAnsi="Arial"/>
          <w:b/>
          <w:sz w:val="16"/>
          <w:lang w:val="it-IT"/>
        </w:rPr>
        <w:tab/>
      </w:r>
      <w:r w:rsidR="00366575">
        <w:rPr>
          <w:rFonts w:ascii="Arial" w:hAnsi="Arial"/>
          <w:b/>
          <w:sz w:val="16"/>
          <w:lang w:val="it-IT"/>
        </w:rPr>
        <w:t xml:space="preserve"> </w:t>
      </w:r>
    </w:p>
    <w:p w:rsidR="009D1082" w:rsidRDefault="009D1082" w:rsidP="009D108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421</w:t>
      </w:r>
    </w:p>
    <w:p w:rsidR="009D1082" w:rsidRDefault="009D1082" w:rsidP="009D108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FUENZALIDA NARANJO CAROLINA ISABEL.</w:t>
      </w:r>
    </w:p>
    <w:p w:rsidR="00E86222" w:rsidRDefault="00E86222" w:rsidP="00E8622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422</w:t>
      </w:r>
    </w:p>
    <w:p w:rsidR="00E86222" w:rsidRDefault="00E86222" w:rsidP="00E86222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CAMUS CASTRO RICHARD ALEJANDRO.</w:t>
      </w:r>
    </w:p>
    <w:p w:rsidR="00D84927" w:rsidRDefault="00D74388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423</w:t>
      </w:r>
    </w:p>
    <w:p w:rsidR="00D74388" w:rsidRDefault="00D74388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CAMUS CASTRO RICHARD ALEJANDRO.</w:t>
      </w:r>
    </w:p>
    <w:p w:rsidR="00AF0361" w:rsidRDefault="00AF0361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ALZAM. HIPOTE.</w:t>
      </w:r>
      <w:r>
        <w:rPr>
          <w:rFonts w:ascii="Arial" w:hAnsi="Arial"/>
          <w:b/>
          <w:sz w:val="16"/>
          <w:lang w:val="it-IT"/>
        </w:rPr>
        <w:tab/>
        <w:t>ALVAREZ ZAPATA LORETO FABIOLA –Y- AVILES CELIS VANIA ALEJANDRA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424</w:t>
      </w:r>
    </w:p>
    <w:p w:rsidR="00770D3E" w:rsidRDefault="00AF0361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ALZAM. HIPOTE.</w:t>
      </w:r>
      <w:r>
        <w:rPr>
          <w:rFonts w:ascii="Arial" w:hAnsi="Arial"/>
          <w:b/>
          <w:sz w:val="16"/>
          <w:lang w:val="it-IT"/>
        </w:rPr>
        <w:tab/>
        <w:t>AVILES CELIS VA</w:t>
      </w:r>
      <w:r w:rsidR="00770D3E">
        <w:rPr>
          <w:rFonts w:ascii="Arial" w:hAnsi="Arial"/>
          <w:b/>
          <w:sz w:val="16"/>
          <w:lang w:val="it-IT"/>
        </w:rPr>
        <w:t>NIA ALEJANDRA –Y- ALVAREZ ZAPATA LORETO FABIOLA</w:t>
      </w:r>
      <w:r w:rsidR="00770D3E">
        <w:rPr>
          <w:rFonts w:ascii="Arial" w:hAnsi="Arial"/>
          <w:b/>
          <w:sz w:val="16"/>
          <w:lang w:val="it-IT"/>
        </w:rPr>
        <w:tab/>
      </w:r>
      <w:r w:rsidR="00770D3E">
        <w:rPr>
          <w:rFonts w:ascii="Arial" w:hAnsi="Arial"/>
          <w:b/>
          <w:sz w:val="16"/>
          <w:lang w:val="it-IT"/>
        </w:rPr>
        <w:tab/>
        <w:t>424</w:t>
      </w:r>
    </w:p>
    <w:p w:rsidR="009100C6" w:rsidRDefault="001D74C1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3C0BA8">
        <w:rPr>
          <w:rFonts w:ascii="Arial" w:hAnsi="Arial"/>
          <w:b/>
          <w:sz w:val="16"/>
          <w:lang w:val="it-IT"/>
        </w:rPr>
        <w:t>6</w:t>
      </w:r>
      <w:r>
        <w:rPr>
          <w:rFonts w:ascii="Arial" w:hAnsi="Arial"/>
          <w:b/>
          <w:sz w:val="16"/>
          <w:lang w:val="it-IT"/>
        </w:rPr>
        <w:t>/04/26</w:t>
      </w:r>
      <w:r>
        <w:rPr>
          <w:rFonts w:ascii="Arial" w:hAnsi="Arial"/>
          <w:b/>
          <w:sz w:val="16"/>
          <w:lang w:val="it-IT"/>
        </w:rPr>
        <w:tab/>
        <w:t xml:space="preserve">CESION </w:t>
      </w:r>
      <w:r w:rsidR="003C0BA8">
        <w:rPr>
          <w:rFonts w:ascii="Arial" w:hAnsi="Arial"/>
          <w:b/>
          <w:sz w:val="16"/>
          <w:lang w:val="it-IT"/>
        </w:rPr>
        <w:t>PROM.</w:t>
      </w:r>
      <w:r w:rsidR="009100C6"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 w:rsidR="009100C6">
        <w:rPr>
          <w:rFonts w:ascii="Arial" w:hAnsi="Arial"/>
          <w:b/>
          <w:sz w:val="16"/>
          <w:lang w:val="it-IT"/>
        </w:rPr>
        <w:tab/>
        <w:t>428</w:t>
      </w:r>
    </w:p>
    <w:p w:rsidR="001D74C1" w:rsidRDefault="009100C6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CASTILLO CEPEDA MARIA DEL PILAR.</w:t>
      </w:r>
      <w:r w:rsidR="003C0BA8">
        <w:rPr>
          <w:rFonts w:ascii="Arial" w:hAnsi="Arial"/>
          <w:b/>
          <w:sz w:val="16"/>
          <w:lang w:val="it-IT"/>
        </w:rPr>
        <w:tab/>
      </w:r>
    </w:p>
    <w:p w:rsidR="004645D3" w:rsidRDefault="004645D3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ARROYO LLANO MAURICIO ALFREDO –Y- ORELLANA SEPULVEDA FRANCISCO ANTONIO</w:t>
      </w:r>
      <w:r>
        <w:rPr>
          <w:rFonts w:ascii="Arial" w:hAnsi="Arial"/>
          <w:b/>
          <w:sz w:val="16"/>
          <w:lang w:val="it-IT"/>
        </w:rPr>
        <w:tab/>
        <w:t>433</w:t>
      </w:r>
    </w:p>
    <w:p w:rsidR="00CA397F" w:rsidRDefault="00CA397F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ARROYO LLANO MAURICIO ALFREDO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434</w:t>
      </w:r>
    </w:p>
    <w:p w:rsidR="00CA397F" w:rsidRDefault="008316D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437</w:t>
      </w:r>
    </w:p>
    <w:p w:rsidR="00A2260A" w:rsidRDefault="00AD0AE6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SALAS BRICEÑO NICOLAS IGNACIO.</w:t>
      </w:r>
    </w:p>
    <w:p w:rsidR="00CA3270" w:rsidRDefault="00CA3270" w:rsidP="00CA32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AGUILERA PALACIOS MATIAS IGNACIO –Y- ALBERTO ANTONIO ESCOBAR GUTIERREZ</w:t>
      </w:r>
      <w:r>
        <w:rPr>
          <w:rFonts w:ascii="Arial" w:hAnsi="Arial"/>
          <w:b/>
          <w:sz w:val="16"/>
          <w:lang w:val="it-IT"/>
        </w:rPr>
        <w:tab/>
        <w:t>438</w:t>
      </w:r>
    </w:p>
    <w:p w:rsidR="00CA3270" w:rsidRDefault="00CA3270" w:rsidP="00CA32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CA3270" w:rsidRDefault="00CA3270" w:rsidP="00CA32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438</w:t>
      </w:r>
    </w:p>
    <w:p w:rsidR="00CA3270" w:rsidRDefault="00CA3270" w:rsidP="00CA32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AGUILERA PALACIOS MATIAS IGNACIO.</w:t>
      </w:r>
    </w:p>
    <w:p w:rsidR="00911CDF" w:rsidRDefault="00911CDF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441</w:t>
      </w:r>
    </w:p>
    <w:p w:rsidR="00911CDF" w:rsidRDefault="00911CDF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CAMUS CASTRO RICHARD ALEJANDRO.</w:t>
      </w:r>
    </w:p>
    <w:p w:rsidR="00911CDF" w:rsidRDefault="00BC1928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ARANEDA RIVEROS MARCELO EDUARDO –Y- SEPULVEDA HUENCHUAL RONNY GASTON</w:t>
      </w:r>
      <w:r>
        <w:rPr>
          <w:rFonts w:ascii="Arial" w:hAnsi="Arial"/>
          <w:b/>
          <w:sz w:val="16"/>
          <w:lang w:val="it-IT"/>
        </w:rPr>
        <w:tab/>
        <w:t>444</w:t>
      </w:r>
    </w:p>
    <w:p w:rsidR="002F78F1" w:rsidRDefault="007B124F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451</w:t>
      </w:r>
    </w:p>
    <w:p w:rsidR="007B124F" w:rsidRDefault="007B124F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CERNA CARRASCO JESSICA DE LOURDES.</w:t>
      </w:r>
    </w:p>
    <w:p w:rsidR="0093407D" w:rsidRDefault="0093407D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10/04/2</w:t>
      </w:r>
      <w:r w:rsidR="00171AE3">
        <w:rPr>
          <w:rFonts w:ascii="Arial" w:hAnsi="Arial"/>
          <w:b/>
          <w:sz w:val="16"/>
          <w:lang w:val="it-IT"/>
        </w:rPr>
        <w:t>6</w:t>
      </w:r>
      <w:r>
        <w:rPr>
          <w:rFonts w:ascii="Arial" w:hAnsi="Arial"/>
          <w:b/>
          <w:sz w:val="16"/>
          <w:lang w:val="it-IT"/>
        </w:rPr>
        <w:tab/>
        <w:t>M/JUDICIAL</w:t>
      </w:r>
      <w:r>
        <w:rPr>
          <w:rFonts w:ascii="Arial" w:hAnsi="Arial"/>
          <w:b/>
          <w:sz w:val="16"/>
          <w:lang w:val="it-IT"/>
        </w:rPr>
        <w:tab/>
        <w:t>ARANEDA PACHECO LUIS SEGUNDO –Y- POYANCO CORDONES GONZALO ANDRES</w:t>
      </w:r>
      <w:r>
        <w:rPr>
          <w:rFonts w:ascii="Arial" w:hAnsi="Arial"/>
          <w:b/>
          <w:sz w:val="16"/>
          <w:lang w:val="it-IT"/>
        </w:rPr>
        <w:tab/>
        <w:t>455</w:t>
      </w:r>
    </w:p>
    <w:p w:rsidR="0093407D" w:rsidRDefault="00D657F1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AUTOMOTORA M&amp;S  SPA. –Y- JOHNSON OLIVEROS CHRISTOPHER WILLIAMS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458</w:t>
      </w:r>
    </w:p>
    <w:p w:rsidR="009D1EB8" w:rsidRDefault="009D1EB8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 xml:space="preserve">ALBORNOZ QUIJADA BRUNO ALEJANDRO –Y- ORELLANA SEPULVEDA FRANCISCO </w:t>
      </w:r>
      <w:r>
        <w:rPr>
          <w:rFonts w:ascii="Arial" w:hAnsi="Arial"/>
          <w:b/>
          <w:sz w:val="16"/>
          <w:lang w:val="it-IT"/>
        </w:rPr>
        <w:tab/>
        <w:t>459</w:t>
      </w:r>
    </w:p>
    <w:p w:rsidR="009D1EB8" w:rsidRDefault="009D1EB8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AUTOMOTORA M&amp;S  SPA. –Y- MOREIRA RODRIGUEZ LUIS IGNACIO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460</w:t>
      </w:r>
    </w:p>
    <w:p w:rsidR="00FB0927" w:rsidRDefault="00FB0927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15/04/26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465</w:t>
      </w:r>
    </w:p>
    <w:p w:rsidR="00D657F1" w:rsidRDefault="00FB0927" w:rsidP="00911CD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GONZALEZ ACUÑA CRISTIAN VALENTIN.</w:t>
      </w:r>
      <w:r w:rsidR="009D1EB8">
        <w:rPr>
          <w:rFonts w:ascii="Arial" w:hAnsi="Arial"/>
          <w:b/>
          <w:sz w:val="16"/>
          <w:lang w:val="it-IT"/>
        </w:rPr>
        <w:tab/>
      </w:r>
    </w:p>
    <w:p w:rsidR="009861BE" w:rsidRDefault="009861BE" w:rsidP="009861BE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15/04/26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466</w:t>
      </w:r>
    </w:p>
    <w:p w:rsidR="009861BE" w:rsidRDefault="009861BE" w:rsidP="009861BE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MUÑOZ ZUÑIGA DENISSE ROXANA</w:t>
      </w:r>
    </w:p>
    <w:p w:rsidR="00CA3270" w:rsidRDefault="006C6C37" w:rsidP="00CA32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AUTOMOTORA M&amp;S  SPA. –Y- PARDO GARCES JUAN ANDRES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467</w:t>
      </w:r>
    </w:p>
    <w:p w:rsidR="00CA3270" w:rsidRDefault="00C177CF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AUTOMOTORA M&amp;S  SPA. –Y- MALDONADO GUERRA ALVARO IVAN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469</w:t>
      </w:r>
    </w:p>
    <w:p w:rsidR="00C177CF" w:rsidRDefault="0075632D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M/ESPECIAL</w:t>
      </w:r>
      <w:r>
        <w:rPr>
          <w:rFonts w:ascii="Arial" w:hAnsi="Arial"/>
          <w:b/>
          <w:sz w:val="16"/>
          <w:lang w:val="it-IT"/>
        </w:rPr>
        <w:tab/>
        <w:t xml:space="preserve">AJC VEHICULOS SPA. –Y- DIAZ SANCHEZ BRYAN ALIXON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473</w:t>
      </w:r>
    </w:p>
    <w:p w:rsidR="0075632D" w:rsidRDefault="000A40A2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>AVANSHERVICIO SPA. / JUNTA EXTRAORDINARIA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483</w:t>
      </w:r>
    </w:p>
    <w:p w:rsidR="00856510" w:rsidRDefault="00856510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485</w:t>
      </w:r>
    </w:p>
    <w:p w:rsidR="00856510" w:rsidRDefault="00856510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EFRAM CHIRCOVICH ARACELI NALLYBIL</w:t>
      </w:r>
      <w:r w:rsidR="003D2339">
        <w:rPr>
          <w:rFonts w:ascii="Arial" w:hAnsi="Arial"/>
          <w:b/>
          <w:sz w:val="16"/>
          <w:lang w:val="it-IT"/>
        </w:rPr>
        <w:t>.</w:t>
      </w:r>
    </w:p>
    <w:p w:rsidR="003D2339" w:rsidRDefault="0001356E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AJC VEHICULOS SPA. –Y- EFRAM CHIRCOVICH ARACELI NALLYBIL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487</w:t>
      </w:r>
    </w:p>
    <w:p w:rsidR="001B3BD1" w:rsidRDefault="001B3BD1" w:rsidP="001B3BD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</w:t>
      </w:r>
      <w:r w:rsidR="00A30903">
        <w:rPr>
          <w:rFonts w:ascii="Arial" w:hAnsi="Arial"/>
          <w:b/>
          <w:sz w:val="16"/>
          <w:lang w:val="it-IT"/>
        </w:rPr>
        <w:t>IALIZADORA ALFAUTOS E.I.R.L.</w:t>
      </w:r>
      <w:r w:rsidR="00A30903">
        <w:rPr>
          <w:rFonts w:ascii="Arial" w:hAnsi="Arial"/>
          <w:b/>
          <w:sz w:val="16"/>
          <w:lang w:val="it-IT"/>
        </w:rPr>
        <w:tab/>
        <w:t>489</w:t>
      </w:r>
    </w:p>
    <w:p w:rsidR="001B3BD1" w:rsidRDefault="001B3BD1" w:rsidP="001B3BD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FERNANDEZ DIAZ MARCELO ALEJANDRO.</w:t>
      </w:r>
    </w:p>
    <w:p w:rsidR="006E6084" w:rsidRDefault="006E6084" w:rsidP="006E608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490</w:t>
      </w:r>
    </w:p>
    <w:p w:rsidR="006E6084" w:rsidRDefault="006E6084" w:rsidP="006E608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SAGUER ZUÑIGA DAYANA IGNACIA</w:t>
      </w:r>
    </w:p>
    <w:p w:rsidR="0001356E" w:rsidRDefault="000F0D77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M/J/GENERAL</w:t>
      </w:r>
      <w:r>
        <w:rPr>
          <w:rFonts w:ascii="Arial" w:hAnsi="Arial"/>
          <w:b/>
          <w:sz w:val="16"/>
          <w:lang w:val="it-IT"/>
        </w:rPr>
        <w:tab/>
        <w:t>AEDO DE LA CUADRA ANDREA –Y- CONCHA VIAL MATIAS –Y- ENERGY TRACKING S.A.</w:t>
      </w:r>
      <w:r>
        <w:rPr>
          <w:rFonts w:ascii="Arial" w:hAnsi="Arial"/>
          <w:b/>
          <w:sz w:val="16"/>
          <w:lang w:val="it-IT"/>
        </w:rPr>
        <w:tab/>
        <w:t>491</w:t>
      </w:r>
    </w:p>
    <w:p w:rsidR="000A40A2" w:rsidRDefault="002978D2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 xml:space="preserve">ARANEDA YAÑEZ LUIS ALFREDO –Y- MANCILLA VERA ANA MARIA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492</w:t>
      </w:r>
    </w:p>
    <w:p w:rsidR="002978D2" w:rsidRDefault="002978D2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>ARANEDA YAÑEZ LUIS ALFREDO –Y- ESCOBAR GUTIERREZ ALBERTO ANTONIO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493</w:t>
      </w:r>
    </w:p>
    <w:p w:rsidR="002978D2" w:rsidRDefault="00A4288B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495</w:t>
      </w:r>
    </w:p>
    <w:p w:rsidR="00A4288B" w:rsidRDefault="00A4288B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JOFRE GODOY LUIS EDUARDO.</w:t>
      </w:r>
    </w:p>
    <w:p w:rsidR="00A4288B" w:rsidRDefault="00EF615E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497</w:t>
      </w:r>
    </w:p>
    <w:p w:rsidR="00EF615E" w:rsidRDefault="00EF615E" w:rsidP="00C177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CUEVAS ESPINOSA MICHAEL JOHAQUIN.</w:t>
      </w:r>
    </w:p>
    <w:p w:rsidR="00CA3270" w:rsidRDefault="003A5427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AUTOMOTORA M&amp;S  SPA. –Y- DIAZ ALIAGA MARIA CAROLINA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503</w:t>
      </w:r>
    </w:p>
    <w:p w:rsidR="003A5427" w:rsidRDefault="007A2253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504</w:t>
      </w:r>
    </w:p>
    <w:p w:rsidR="007A2253" w:rsidRDefault="007A2253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FUENTES CASTILLO RICARDO ESTEBAN.</w:t>
      </w:r>
    </w:p>
    <w:p w:rsidR="0021771B" w:rsidRDefault="0021771B" w:rsidP="0021771B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505</w:t>
      </w:r>
    </w:p>
    <w:p w:rsidR="0021771B" w:rsidRDefault="0021771B" w:rsidP="0021771B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FUENTES CASTILLO RICARDO ESTEBAN.</w:t>
      </w:r>
    </w:p>
    <w:p w:rsidR="007A2253" w:rsidRDefault="007A2253" w:rsidP="009C2A37">
      <w:pPr>
        <w:rPr>
          <w:rFonts w:ascii="Arial" w:hAnsi="Arial"/>
          <w:b/>
          <w:sz w:val="16"/>
          <w:lang w:val="it-IT"/>
        </w:rPr>
      </w:pPr>
    </w:p>
    <w:p w:rsidR="00DA4A21" w:rsidRDefault="00DA4A21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ARISTICH ESPINOZA JIMMY MILENKO –Y- DON EL DANI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513</w:t>
      </w:r>
    </w:p>
    <w:p w:rsidR="00DA4A21" w:rsidRDefault="007176A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ALVARADO VELASQUEZ FRANCISCA ANTONIA –Y- ORELLANA SEPULVEDA FRANCISCO</w:t>
      </w:r>
      <w:r>
        <w:rPr>
          <w:rFonts w:ascii="Arial" w:hAnsi="Arial"/>
          <w:b/>
          <w:sz w:val="16"/>
          <w:lang w:val="it-IT"/>
        </w:rPr>
        <w:tab/>
        <w:t>516</w:t>
      </w:r>
    </w:p>
    <w:p w:rsidR="007176A9" w:rsidRDefault="007176A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ANTONIO.</w:t>
      </w:r>
    </w:p>
    <w:p w:rsidR="007176A9" w:rsidRDefault="007176A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518</w:t>
      </w:r>
    </w:p>
    <w:p w:rsidR="007176A9" w:rsidRDefault="007176A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JAMEAUX SANTELICES FERNANDA ANTONIA.</w:t>
      </w:r>
      <w:r w:rsidR="003B6378">
        <w:rPr>
          <w:rFonts w:ascii="Arial" w:hAnsi="Arial"/>
          <w:b/>
          <w:sz w:val="16"/>
          <w:lang w:val="it-IT"/>
        </w:rPr>
        <w:tab/>
      </w:r>
    </w:p>
    <w:p w:rsidR="009E6009" w:rsidRDefault="007176A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lastRenderedPageBreak/>
        <w:t>24/0</w:t>
      </w:r>
      <w:r w:rsidR="00F55FAA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>
        <w:rPr>
          <w:rFonts w:ascii="Arial" w:hAnsi="Arial"/>
          <w:b/>
          <w:sz w:val="16"/>
          <w:lang w:val="it-IT"/>
        </w:rPr>
        <w:tab/>
        <w:t>PROMESA</w:t>
      </w:r>
      <w:r w:rsidR="009E6009">
        <w:rPr>
          <w:rFonts w:ascii="Arial" w:hAnsi="Arial"/>
          <w:b/>
          <w:sz w:val="16"/>
          <w:lang w:val="it-IT"/>
        </w:rPr>
        <w:t xml:space="preserve"> C.V.</w:t>
      </w:r>
      <w:r w:rsidR="009E6009"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 w:rsidR="009E6009">
        <w:rPr>
          <w:rFonts w:ascii="Arial" w:hAnsi="Arial"/>
          <w:b/>
          <w:sz w:val="16"/>
          <w:lang w:val="it-IT"/>
        </w:rPr>
        <w:tab/>
        <w:t>519</w:t>
      </w:r>
    </w:p>
    <w:p w:rsidR="00A6655E" w:rsidRDefault="009E600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-Y- </w:t>
      </w:r>
      <w:r w:rsidR="00A6655E">
        <w:rPr>
          <w:rFonts w:ascii="Arial" w:hAnsi="Arial"/>
          <w:b/>
          <w:sz w:val="16"/>
          <w:lang w:val="it-IT"/>
        </w:rPr>
        <w:t>CORREDORA DE PROPIEDADES MAULE SPA.</w:t>
      </w:r>
    </w:p>
    <w:p w:rsidR="00A6655E" w:rsidRDefault="004C30E7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521</w:t>
      </w:r>
    </w:p>
    <w:p w:rsidR="004C30E7" w:rsidRDefault="004C30E7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REVETE MORENO PEDRO JOSE.</w:t>
      </w:r>
    </w:p>
    <w:p w:rsidR="0059227F" w:rsidRDefault="0059227F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528</w:t>
      </w:r>
    </w:p>
    <w:p w:rsidR="0059227F" w:rsidRDefault="0059227F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ESTAY OTTO MAURICIO RODRIGO.</w:t>
      </w:r>
    </w:p>
    <w:p w:rsidR="00132C01" w:rsidRDefault="00132C01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AUTOMOTORA M&amp;S SPA. –Y- GUTIERREZ DIAZ TERESA VALERIA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529</w:t>
      </w:r>
    </w:p>
    <w:p w:rsidR="00132C01" w:rsidRDefault="00B6439E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AUTOMOTORA M&amp;S SPA. –Y- GUTIERREZ DIAZ TERESA VALERIA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530</w:t>
      </w:r>
    </w:p>
    <w:p w:rsidR="00314429" w:rsidRDefault="00314429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AUTOMOTORA M&amp;S SPA. –Y- GUTIERREZ DIAZ TERESA VALERIA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531</w:t>
      </w:r>
    </w:p>
    <w:p w:rsidR="00314429" w:rsidRDefault="00B6000E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ALARCON CARO JEMIMA STEFANIA –Y- ORELLANA SEPULVEDA FRANCISCO ANTONIO</w:t>
      </w:r>
      <w:r>
        <w:rPr>
          <w:rFonts w:ascii="Arial" w:hAnsi="Arial"/>
          <w:b/>
          <w:sz w:val="16"/>
          <w:lang w:val="it-IT"/>
        </w:rPr>
        <w:tab/>
        <w:t>532</w:t>
      </w:r>
    </w:p>
    <w:p w:rsidR="00B6000E" w:rsidRDefault="00CD696B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ALARCON CARO JEMIMA STEFANIA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533</w:t>
      </w:r>
    </w:p>
    <w:p w:rsidR="00CD696B" w:rsidRDefault="00D43C84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ARANEDA RIVEROS MARCELO EDUARDO –Y- POBLETE ARAYA PABLO ANDRES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537</w:t>
      </w:r>
    </w:p>
    <w:p w:rsidR="00132C01" w:rsidRDefault="00E874C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ARISTIDES SAVICH YESENIA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543</w:t>
      </w:r>
    </w:p>
    <w:p w:rsidR="00E874C9" w:rsidRDefault="00E874C9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 xml:space="preserve">AUTOMOTORA M&amp;S  SPA. –Y- ARITIDES SAVICH YESENIA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543</w:t>
      </w:r>
    </w:p>
    <w:p w:rsidR="00E874C9" w:rsidRDefault="0055172D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AROS HERNANDEZ TANIA AMERICA –Y- WEBER LUMBRERA OSCAR MATIAS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544</w:t>
      </w:r>
    </w:p>
    <w:p w:rsidR="0055172D" w:rsidRDefault="002A376E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AROS HERNANDEZ TANIA AMERICA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547</w:t>
      </w:r>
    </w:p>
    <w:p w:rsidR="002A376E" w:rsidRDefault="00663ADF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548</w:t>
      </w:r>
    </w:p>
    <w:p w:rsidR="00663ADF" w:rsidRDefault="00663ADF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VALDES CANCINO LORENZO ELEAZAR.</w:t>
      </w:r>
    </w:p>
    <w:p w:rsidR="00071B91" w:rsidRDefault="00071B91" w:rsidP="00071B9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549</w:t>
      </w:r>
    </w:p>
    <w:p w:rsidR="00071B91" w:rsidRDefault="00071B91" w:rsidP="00071B9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CERNA CARRASCO JESSICA DE LOURDES.</w:t>
      </w:r>
    </w:p>
    <w:p w:rsidR="00663ADF" w:rsidRDefault="008A5488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550</w:t>
      </w:r>
    </w:p>
    <w:p w:rsidR="008A5488" w:rsidRDefault="008A5488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VALDES CANCINO LORENZO ELEAZAR.</w:t>
      </w:r>
    </w:p>
    <w:p w:rsidR="00C60CDA" w:rsidRDefault="00C60CDA" w:rsidP="00C60CDA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ARANEDA MORENO JACQUELINE MARIA –Y- ALBERTO ANTONIO ESCOBAR GUTIERREZ</w:t>
      </w:r>
      <w:r>
        <w:rPr>
          <w:rFonts w:ascii="Arial" w:hAnsi="Arial"/>
          <w:b/>
          <w:sz w:val="16"/>
          <w:lang w:val="it-IT"/>
        </w:rPr>
        <w:tab/>
        <w:t>551</w:t>
      </w:r>
    </w:p>
    <w:p w:rsidR="00C60CDA" w:rsidRDefault="00C60CDA" w:rsidP="00C60CDA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8C57E6" w:rsidRDefault="008C57E6" w:rsidP="00C60CDA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ALBERTO ANTONIO ESCOBAR GUTIERREZ COMERCIALIZADORA ALFAUTOS E.I.R.L.</w:t>
      </w:r>
      <w:r>
        <w:rPr>
          <w:rFonts w:ascii="Arial" w:hAnsi="Arial"/>
          <w:b/>
          <w:sz w:val="16"/>
          <w:lang w:val="it-IT"/>
        </w:rPr>
        <w:tab/>
        <w:t>551</w:t>
      </w:r>
    </w:p>
    <w:p w:rsidR="008C57E6" w:rsidRDefault="008C57E6" w:rsidP="00C60CDA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ARANEDA MORENO JACQUELINE MARIA.</w:t>
      </w:r>
    </w:p>
    <w:p w:rsidR="00361001" w:rsidRDefault="00361001" w:rsidP="00C60CDA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ARANEDA MORENO JACQUELINE MARIA. –Y- JEREZ DIAZ MANUEL JOSUE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552</w:t>
      </w:r>
    </w:p>
    <w:p w:rsidR="00361001" w:rsidRDefault="00361001" w:rsidP="00C60CDA">
      <w:pPr>
        <w:rPr>
          <w:rFonts w:ascii="Arial" w:hAnsi="Arial"/>
          <w:b/>
          <w:sz w:val="16"/>
          <w:lang w:val="it-IT"/>
        </w:rPr>
      </w:pPr>
    </w:p>
    <w:p w:rsidR="009C2A37" w:rsidRDefault="003B6378" w:rsidP="009C2A3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 w:rsidR="00CD51BF">
        <w:rPr>
          <w:rFonts w:ascii="Arial" w:hAnsi="Arial"/>
          <w:b/>
          <w:sz w:val="16"/>
          <w:lang w:val="it-IT"/>
        </w:rPr>
        <w:tab/>
      </w:r>
      <w:r w:rsidR="00CD51BF">
        <w:rPr>
          <w:rFonts w:ascii="Arial" w:hAnsi="Arial"/>
          <w:b/>
          <w:sz w:val="16"/>
          <w:lang w:val="it-IT"/>
        </w:rPr>
        <w:tab/>
      </w:r>
      <w:r w:rsidR="009D54AB">
        <w:rPr>
          <w:rFonts w:ascii="Arial" w:hAnsi="Arial"/>
          <w:b/>
          <w:sz w:val="16"/>
          <w:lang w:val="it-IT"/>
        </w:rPr>
        <w:tab/>
      </w:r>
    </w:p>
    <w:p w:rsidR="00AB7B76" w:rsidRDefault="009010FE" w:rsidP="0096508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8079FC">
        <w:rPr>
          <w:rFonts w:ascii="Arial" w:hAnsi="Arial"/>
          <w:b/>
          <w:sz w:val="16"/>
          <w:lang w:val="it-IT"/>
        </w:rPr>
        <w:t>“B”</w:t>
      </w:r>
    </w:p>
    <w:p w:rsidR="008D00A0" w:rsidRDefault="008D00A0" w:rsidP="00530741">
      <w:pPr>
        <w:rPr>
          <w:rFonts w:ascii="Arial" w:hAnsi="Arial"/>
          <w:b/>
          <w:sz w:val="16"/>
          <w:lang w:val="it-IT"/>
        </w:rPr>
      </w:pPr>
    </w:p>
    <w:p w:rsidR="008D0B09" w:rsidRDefault="008D0B09" w:rsidP="00530741">
      <w:pPr>
        <w:rPr>
          <w:rFonts w:ascii="Arial" w:hAnsi="Arial"/>
          <w:b/>
          <w:sz w:val="16"/>
          <w:lang w:val="it-IT"/>
        </w:rPr>
      </w:pPr>
    </w:p>
    <w:p w:rsidR="00607D4E" w:rsidRDefault="004C0D1B" w:rsidP="004C0D1B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 xml:space="preserve">BRACAMONTE LARA HECTOR ALFONZO –Y- </w:t>
      </w:r>
      <w:r w:rsidR="00607D4E">
        <w:rPr>
          <w:rFonts w:ascii="Arial" w:hAnsi="Arial"/>
          <w:b/>
          <w:sz w:val="16"/>
          <w:lang w:val="it-IT"/>
        </w:rPr>
        <w:t xml:space="preserve"> DIAZ BETANCOURT JEAN PAUL –Y-</w:t>
      </w:r>
      <w:r w:rsidR="00607D4E">
        <w:rPr>
          <w:rFonts w:ascii="Arial" w:hAnsi="Arial"/>
          <w:b/>
          <w:sz w:val="16"/>
          <w:lang w:val="it-IT"/>
        </w:rPr>
        <w:tab/>
      </w:r>
      <w:r w:rsidR="00607D4E">
        <w:rPr>
          <w:rFonts w:ascii="Arial" w:hAnsi="Arial"/>
          <w:b/>
          <w:sz w:val="16"/>
          <w:lang w:val="it-IT"/>
        </w:rPr>
        <w:tab/>
        <w:t>457</w:t>
      </w:r>
      <w:r w:rsidR="00607D4E">
        <w:rPr>
          <w:rFonts w:ascii="Arial" w:hAnsi="Arial"/>
          <w:b/>
          <w:sz w:val="16"/>
          <w:lang w:val="it-IT"/>
        </w:rPr>
        <w:tab/>
      </w:r>
    </w:p>
    <w:p w:rsidR="00BE7D96" w:rsidRDefault="00A00765" w:rsidP="00F636BD">
      <w:pPr>
        <w:ind w:left="1416" w:firstLine="708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LE</w:t>
      </w:r>
      <w:r w:rsidR="00607D4E">
        <w:rPr>
          <w:rFonts w:ascii="Arial" w:hAnsi="Arial"/>
          <w:b/>
          <w:sz w:val="16"/>
          <w:lang w:val="it-IT"/>
        </w:rPr>
        <w:t>IVA VERGARA CRISTIAN EDUARO.</w:t>
      </w:r>
    </w:p>
    <w:p w:rsidR="00E57965" w:rsidRDefault="00E57965" w:rsidP="00E5796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 xml:space="preserve">M/JUDICIAL </w:t>
      </w:r>
      <w:r>
        <w:rPr>
          <w:rFonts w:ascii="Arial" w:hAnsi="Arial"/>
          <w:b/>
          <w:sz w:val="16"/>
          <w:lang w:val="it-IT"/>
        </w:rPr>
        <w:tab/>
        <w:t>BORROSO PRODUCCIONES SPA. –Y- MENARES PINTO DANIEL HERNAN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507</w:t>
      </w:r>
    </w:p>
    <w:p w:rsidR="00E57965" w:rsidRDefault="007176A9" w:rsidP="00E5796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M/ESPE. ADMIN.</w:t>
      </w:r>
      <w:r>
        <w:rPr>
          <w:rFonts w:ascii="Arial" w:hAnsi="Arial"/>
          <w:b/>
          <w:sz w:val="16"/>
          <w:lang w:val="it-IT"/>
        </w:rPr>
        <w:tab/>
        <w:t>BUENO ANGEL GREGORIO –Y- SOTO DIAZ RUMALDO ADAN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517</w:t>
      </w:r>
    </w:p>
    <w:p w:rsidR="007176A9" w:rsidRDefault="007176A9" w:rsidP="00E57965">
      <w:pPr>
        <w:rPr>
          <w:rFonts w:ascii="Arial" w:hAnsi="Arial"/>
          <w:b/>
          <w:sz w:val="16"/>
          <w:lang w:val="it-IT"/>
        </w:rPr>
      </w:pPr>
    </w:p>
    <w:p w:rsidR="00E57965" w:rsidRDefault="00E57965" w:rsidP="00E57965">
      <w:pPr>
        <w:rPr>
          <w:rFonts w:ascii="Arial" w:hAnsi="Arial"/>
          <w:b/>
          <w:sz w:val="16"/>
          <w:lang w:val="it-IT"/>
        </w:rPr>
      </w:pPr>
    </w:p>
    <w:p w:rsidR="00AD671E" w:rsidRDefault="00B24626" w:rsidP="00AD671E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</w:t>
      </w:r>
      <w:r w:rsidR="008079FC" w:rsidRPr="008079FC">
        <w:rPr>
          <w:rFonts w:ascii="Arial" w:hAnsi="Arial"/>
          <w:b/>
          <w:sz w:val="16"/>
          <w:lang w:val="it-IT"/>
        </w:rPr>
        <w:t>C</w:t>
      </w:r>
      <w:r>
        <w:rPr>
          <w:rFonts w:ascii="Arial" w:hAnsi="Arial"/>
          <w:b/>
          <w:sz w:val="16"/>
          <w:lang w:val="it-IT"/>
        </w:rPr>
        <w:t>”</w:t>
      </w:r>
    </w:p>
    <w:p w:rsidR="00BE7D96" w:rsidRDefault="00BE7D96" w:rsidP="00A24167">
      <w:pPr>
        <w:jc w:val="both"/>
        <w:rPr>
          <w:rFonts w:ascii="Arial" w:hAnsi="Arial"/>
          <w:b/>
          <w:sz w:val="16"/>
          <w:lang w:val="it-IT"/>
        </w:rPr>
      </w:pPr>
    </w:p>
    <w:p w:rsidR="008D0B09" w:rsidRDefault="008D0B09" w:rsidP="00A24167">
      <w:pPr>
        <w:jc w:val="both"/>
        <w:rPr>
          <w:rFonts w:ascii="Arial" w:hAnsi="Arial"/>
          <w:b/>
          <w:sz w:val="16"/>
          <w:lang w:val="it-IT"/>
        </w:rPr>
      </w:pPr>
    </w:p>
    <w:p w:rsidR="00E86222" w:rsidRDefault="00E86222" w:rsidP="00E123F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</w:t>
      </w:r>
      <w:r w:rsidR="003B1E0E">
        <w:rPr>
          <w:rFonts w:ascii="Arial" w:hAnsi="Arial"/>
          <w:b/>
          <w:sz w:val="16"/>
          <w:lang w:val="it-IT"/>
        </w:rPr>
        <w:t>/0</w:t>
      </w:r>
      <w:r>
        <w:rPr>
          <w:rFonts w:ascii="Arial" w:hAnsi="Arial"/>
          <w:b/>
          <w:sz w:val="16"/>
          <w:lang w:val="it-IT"/>
        </w:rPr>
        <w:t>4/26</w:t>
      </w:r>
      <w:r>
        <w:rPr>
          <w:rFonts w:ascii="Arial" w:hAnsi="Arial"/>
          <w:b/>
          <w:sz w:val="16"/>
          <w:lang w:val="it-IT"/>
        </w:rPr>
        <w:tab/>
        <w:t>RESCILIACION</w:t>
      </w:r>
      <w:r w:rsidR="003B1E0E">
        <w:rPr>
          <w:rFonts w:ascii="Arial" w:hAnsi="Arial"/>
          <w:b/>
          <w:sz w:val="16"/>
          <w:lang w:val="it-IT"/>
        </w:rPr>
        <w:tab/>
        <w:t>C</w:t>
      </w:r>
      <w:r>
        <w:rPr>
          <w:rFonts w:ascii="Arial" w:hAnsi="Arial"/>
          <w:b/>
          <w:sz w:val="16"/>
          <w:lang w:val="it-IT"/>
        </w:rPr>
        <w:t>AMUS CASTRO RICHARD ALEJANDRO –Y- ALBERTO ANTONIO ESCOBAR GUTIERREZ</w:t>
      </w:r>
      <w:r>
        <w:rPr>
          <w:rFonts w:ascii="Arial" w:hAnsi="Arial"/>
          <w:b/>
          <w:sz w:val="16"/>
          <w:lang w:val="it-IT"/>
        </w:rPr>
        <w:tab/>
        <w:t>422</w:t>
      </w:r>
    </w:p>
    <w:p w:rsidR="008D00A0" w:rsidRDefault="00E86222" w:rsidP="00E123F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9810FF" w:rsidRDefault="009810FF" w:rsidP="009810F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CAMUS CASTRO RICHARD ALEJANDRO –Y- ALBERTO ANTONIO ESCOBAR GUTIERREZ</w:t>
      </w:r>
      <w:r>
        <w:rPr>
          <w:rFonts w:ascii="Arial" w:hAnsi="Arial"/>
          <w:b/>
          <w:sz w:val="16"/>
          <w:lang w:val="it-IT"/>
        </w:rPr>
        <w:tab/>
        <w:t>423</w:t>
      </w:r>
    </w:p>
    <w:p w:rsidR="009810FF" w:rsidRDefault="009810FF" w:rsidP="009810F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7C1812" w:rsidRDefault="007C1812" w:rsidP="009810F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02/04/26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CASTILLO GOMEZ CARLOS ALBERTO –Y- PETERS LEAL ALEXIS ENALDY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426</w:t>
      </w:r>
    </w:p>
    <w:p w:rsidR="009100C6" w:rsidRDefault="009100C6" w:rsidP="009100C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CASTILLO CEPEDA MARIA DEL PILAR –Y- ALBERTO ANTONIO ESCOBAR GUTIERREZ</w:t>
      </w:r>
      <w:r>
        <w:rPr>
          <w:rFonts w:ascii="Arial" w:hAnsi="Arial"/>
          <w:b/>
          <w:sz w:val="16"/>
          <w:lang w:val="it-IT"/>
        </w:rPr>
        <w:tab/>
        <w:t>428</w:t>
      </w:r>
    </w:p>
    <w:p w:rsidR="009100C6" w:rsidRDefault="009100C6" w:rsidP="009100C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7C1812" w:rsidRDefault="00C639C3" w:rsidP="009810F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CHALO NOELIA MARGARITA –Y- ORELLANA SEPULVEDA FRANCISCO ANTONIO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431</w:t>
      </w:r>
    </w:p>
    <w:p w:rsidR="009C1C8B" w:rsidRDefault="000555FB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CHALO NOELIA MARGARITA –Y- JEREZ DIAZ JOSUE Y OTRO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432</w:t>
      </w:r>
    </w:p>
    <w:p w:rsidR="007B5345" w:rsidRDefault="007B5345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CESION DERECH.</w:t>
      </w:r>
      <w:r>
        <w:rPr>
          <w:rFonts w:ascii="Arial" w:hAnsi="Arial"/>
          <w:b/>
          <w:sz w:val="16"/>
          <w:lang w:val="it-IT"/>
        </w:rPr>
        <w:tab/>
        <w:t>CASTRO GUEVARA ANDREA DEL CARMEN –Y- CASTRO GUEVARA CAMILA FERNANDA</w:t>
      </w:r>
      <w:r>
        <w:rPr>
          <w:rFonts w:ascii="Arial" w:hAnsi="Arial"/>
          <w:b/>
          <w:sz w:val="16"/>
          <w:lang w:val="it-IT"/>
        </w:rPr>
        <w:tab/>
        <w:t>436</w:t>
      </w:r>
    </w:p>
    <w:p w:rsidR="007B5345" w:rsidRDefault="007B5345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 PARDO PINO SARA FELICITA.</w:t>
      </w:r>
    </w:p>
    <w:p w:rsidR="007B5345" w:rsidRDefault="00CC7808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CESION DERECH.</w:t>
      </w:r>
      <w:r>
        <w:rPr>
          <w:rFonts w:ascii="Arial" w:hAnsi="Arial"/>
          <w:b/>
          <w:sz w:val="16"/>
          <w:lang w:val="it-IT"/>
        </w:rPr>
        <w:tab/>
        <w:t>CASTRO GUEVARA CAMILA FERNANDA –Y- PARDO PINO SARA FELICITA –Y- CASTRO</w:t>
      </w:r>
      <w:r>
        <w:rPr>
          <w:rFonts w:ascii="Arial" w:hAnsi="Arial"/>
          <w:b/>
          <w:sz w:val="16"/>
          <w:lang w:val="it-IT"/>
        </w:rPr>
        <w:tab/>
        <w:t>436</w:t>
      </w:r>
    </w:p>
    <w:p w:rsidR="00CC7808" w:rsidRDefault="00CC7808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 w:rsidR="005157A9">
        <w:rPr>
          <w:rFonts w:ascii="Arial" w:hAnsi="Arial"/>
          <w:b/>
          <w:sz w:val="16"/>
          <w:lang w:val="it-IT"/>
        </w:rPr>
        <w:t>GUEVARA ANDREA DEL CARMEN</w:t>
      </w:r>
      <w:r>
        <w:rPr>
          <w:rFonts w:ascii="Arial" w:hAnsi="Arial"/>
          <w:b/>
          <w:sz w:val="16"/>
          <w:lang w:val="it-IT"/>
        </w:rPr>
        <w:t>.</w:t>
      </w:r>
    </w:p>
    <w:p w:rsidR="009B2E4D" w:rsidRDefault="009B2E4D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NUÑEZ PAREDES HECTOR PATRICIO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439</w:t>
      </w:r>
    </w:p>
    <w:p w:rsidR="009B3209" w:rsidRDefault="00911CDF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RESCILIACION</w:t>
      </w:r>
      <w:r w:rsidR="009B3209">
        <w:rPr>
          <w:rFonts w:ascii="Arial" w:hAnsi="Arial"/>
          <w:b/>
          <w:sz w:val="16"/>
          <w:lang w:val="it-IT"/>
        </w:rPr>
        <w:tab/>
        <w:t>CAMUS CASTRO RICHARD ALEJANDRO –Y- ALBERTO ANTONIO ESCOBAR GUTIERREZ</w:t>
      </w:r>
      <w:r w:rsidR="009B3209">
        <w:rPr>
          <w:rFonts w:ascii="Arial" w:hAnsi="Arial"/>
          <w:b/>
          <w:sz w:val="16"/>
          <w:lang w:val="it-IT"/>
        </w:rPr>
        <w:tab/>
        <w:t>441</w:t>
      </w:r>
    </w:p>
    <w:p w:rsidR="00CC7808" w:rsidRDefault="009B3209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 w:rsidR="00CC7808">
        <w:rPr>
          <w:rFonts w:ascii="Arial" w:hAnsi="Arial"/>
          <w:b/>
          <w:sz w:val="16"/>
          <w:lang w:val="it-IT"/>
        </w:rPr>
        <w:tab/>
      </w:r>
      <w:r w:rsidR="00CC7808">
        <w:rPr>
          <w:rFonts w:ascii="Arial" w:hAnsi="Arial"/>
          <w:b/>
          <w:sz w:val="16"/>
          <w:lang w:val="it-IT"/>
        </w:rPr>
        <w:tab/>
      </w:r>
      <w:r w:rsidR="00CC7808">
        <w:rPr>
          <w:rFonts w:ascii="Arial" w:hAnsi="Arial"/>
          <w:b/>
          <w:sz w:val="16"/>
          <w:lang w:val="it-IT"/>
        </w:rPr>
        <w:tab/>
      </w:r>
    </w:p>
    <w:p w:rsidR="00A123C6" w:rsidRDefault="002E3F0A" w:rsidP="00E80B2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CALIFORNIA ARISTIDES BRYAN –Y- SIERRA BRIONES PATRICIO ANDRES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443</w:t>
      </w:r>
    </w:p>
    <w:p w:rsidR="00A123C6" w:rsidRDefault="00A123C6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CERNA CARRASCO JESSICA DE LOURDES–Y-ALBERTO ANTONIO ESCOBAR GUTIERREZ</w:t>
      </w:r>
      <w:r>
        <w:rPr>
          <w:rFonts w:ascii="Arial" w:hAnsi="Arial"/>
          <w:b/>
          <w:sz w:val="16"/>
          <w:lang w:val="it-IT"/>
        </w:rPr>
        <w:tab/>
        <w:t>451</w:t>
      </w:r>
    </w:p>
    <w:p w:rsidR="005033CF" w:rsidRDefault="00A123C6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>
        <w:rPr>
          <w:rFonts w:ascii="Arial" w:hAnsi="Arial"/>
          <w:b/>
          <w:sz w:val="16"/>
          <w:lang w:val="it-IT"/>
        </w:rPr>
        <w:tab/>
      </w:r>
    </w:p>
    <w:p w:rsidR="005033CF" w:rsidRDefault="005033CF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09/04/26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GAJARDO FUENTES YONATHAN MANUEL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452</w:t>
      </w:r>
    </w:p>
    <w:p w:rsidR="0093407D" w:rsidRDefault="0093407D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10/04/26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CALIFORNIA ARISTIDES BRYAN –Y- VEAS PARRA MAXIMILIANO ALEXANDER AIORIA</w:t>
      </w:r>
      <w:r>
        <w:rPr>
          <w:rFonts w:ascii="Arial" w:hAnsi="Arial"/>
          <w:b/>
          <w:sz w:val="16"/>
          <w:lang w:val="it-IT"/>
        </w:rPr>
        <w:tab/>
        <w:t>456</w:t>
      </w:r>
    </w:p>
    <w:p w:rsidR="0093407D" w:rsidRDefault="00AB4997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NUÑEZ TRAMOLAO ALEJANDRO ARIEL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463</w:t>
      </w:r>
    </w:p>
    <w:p w:rsidR="00AB4997" w:rsidRDefault="00460A3E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CALIFORNIA ARISTIDES BRYAN –Y- REYES TORRES ALAN GIOVANNY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464</w:t>
      </w:r>
    </w:p>
    <w:p w:rsidR="00460A3E" w:rsidRDefault="00354544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PARADISO FOOD SERVICE S.A.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472</w:t>
      </w:r>
    </w:p>
    <w:p w:rsidR="00BF0813" w:rsidRDefault="00DB6C91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</w:r>
      <w:r w:rsidR="006B1CF6">
        <w:rPr>
          <w:rFonts w:ascii="Arial" w:hAnsi="Arial"/>
          <w:b/>
          <w:sz w:val="16"/>
          <w:lang w:val="it-IT"/>
        </w:rPr>
        <w:t xml:space="preserve">RECTIF. CONTR </w:t>
      </w:r>
      <w:r w:rsidR="00BF0813">
        <w:rPr>
          <w:rFonts w:ascii="Arial" w:hAnsi="Arial"/>
          <w:b/>
          <w:sz w:val="16"/>
          <w:lang w:val="it-IT"/>
        </w:rPr>
        <w:tab/>
        <w:t xml:space="preserve">CHANG RIVERA ANN MELY MAYFU –Y- HENRIQUEZ CURIQUEO FERNANDO –Y- </w:t>
      </w:r>
      <w:r w:rsidR="00BF0813">
        <w:rPr>
          <w:rFonts w:ascii="Arial" w:hAnsi="Arial"/>
          <w:b/>
          <w:sz w:val="16"/>
          <w:lang w:val="it-IT"/>
        </w:rPr>
        <w:tab/>
      </w:r>
      <w:r w:rsidR="00BF0813">
        <w:rPr>
          <w:rFonts w:ascii="Arial" w:hAnsi="Arial"/>
          <w:b/>
          <w:sz w:val="16"/>
          <w:lang w:val="it-IT"/>
        </w:rPr>
        <w:tab/>
        <w:t>484</w:t>
      </w:r>
    </w:p>
    <w:p w:rsidR="00BF0813" w:rsidRDefault="00BF0813" w:rsidP="00BF0813">
      <w:pPr>
        <w:ind w:left="1416" w:firstLine="708"/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RIVERA MOLINA MARIA HIPOLITA –Y- RIVERA AVILA ENEDINA DEL CARMEN.</w:t>
      </w:r>
    </w:p>
    <w:p w:rsidR="0093407D" w:rsidRDefault="000336BC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M/J/GENERAL</w:t>
      </w:r>
      <w:r>
        <w:rPr>
          <w:rFonts w:ascii="Arial" w:hAnsi="Arial"/>
          <w:b/>
          <w:sz w:val="16"/>
          <w:lang w:val="it-IT"/>
        </w:rPr>
        <w:tab/>
        <w:t>CONCHA VIAL MATIAS –Y- ENERGY TRACKING S.A. –Y- AEDO DE LA CUADRA ANDREA</w:t>
      </w:r>
      <w:r>
        <w:rPr>
          <w:rFonts w:ascii="Arial" w:hAnsi="Arial"/>
          <w:b/>
          <w:sz w:val="16"/>
          <w:lang w:val="it-IT"/>
        </w:rPr>
        <w:tab/>
        <w:t>491</w:t>
      </w:r>
    </w:p>
    <w:p w:rsidR="000336BC" w:rsidRDefault="00777764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VICENCIO MANZANO ROBERTO CARLOS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496</w:t>
      </w:r>
    </w:p>
    <w:p w:rsidR="00310722" w:rsidRDefault="00310722" w:rsidP="00310722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CUEVAS ESPINOSA MICHAEL JOHAQUIN –Y- ALBER</w:t>
      </w:r>
      <w:r w:rsidR="005157A9">
        <w:rPr>
          <w:rFonts w:ascii="Arial" w:hAnsi="Arial"/>
          <w:b/>
          <w:sz w:val="16"/>
          <w:lang w:val="it-IT"/>
        </w:rPr>
        <w:t>TO ANTONIO ESCOBAR GUTIERREZ</w:t>
      </w:r>
      <w:r w:rsidR="005157A9">
        <w:rPr>
          <w:rFonts w:ascii="Arial" w:hAnsi="Arial"/>
          <w:b/>
          <w:sz w:val="16"/>
          <w:lang w:val="it-IT"/>
        </w:rPr>
        <w:tab/>
        <w:t>497</w:t>
      </w:r>
    </w:p>
    <w:p w:rsidR="00310722" w:rsidRDefault="00310722" w:rsidP="00310722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>
        <w:rPr>
          <w:rFonts w:ascii="Arial" w:hAnsi="Arial"/>
          <w:b/>
          <w:sz w:val="16"/>
          <w:lang w:val="it-IT"/>
        </w:rPr>
        <w:tab/>
      </w:r>
    </w:p>
    <w:p w:rsidR="00777764" w:rsidRDefault="0034413A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CALIFORNIA ARISTIDES BRYAN –Y- GOMEZ PEREZ MIGUEL ANGEL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498</w:t>
      </w:r>
    </w:p>
    <w:p w:rsidR="00C65E17" w:rsidRDefault="00C65E17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CALIFORNIA ARISTIDES BRYAN –Y- GUERRA GUERRA ROBINSON ALEJANDRO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499</w:t>
      </w:r>
    </w:p>
    <w:p w:rsidR="00C65E17" w:rsidRDefault="00C65E17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lastRenderedPageBreak/>
        <w:t>22/04/26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CUEVAS ESPINOSA MICHAEL JOHAQUIN –Y- JEREZ DIAZ MANUEL JOSUE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500</w:t>
      </w:r>
    </w:p>
    <w:p w:rsidR="00C65E17" w:rsidRDefault="00A967D1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CALIFORNIA ARISTIDES BRYAN –Y-</w:t>
      </w:r>
      <w:r w:rsidR="00BC71E8">
        <w:rPr>
          <w:rFonts w:ascii="Arial" w:hAnsi="Arial"/>
          <w:b/>
          <w:sz w:val="16"/>
          <w:lang w:val="it-IT"/>
        </w:rPr>
        <w:t xml:space="preserve"> R</w:t>
      </w:r>
      <w:r>
        <w:rPr>
          <w:rFonts w:ascii="Arial" w:hAnsi="Arial"/>
          <w:b/>
          <w:sz w:val="16"/>
          <w:lang w:val="it-IT"/>
        </w:rPr>
        <w:t xml:space="preserve">AMOS SERRANO FRANCISCO JAVIER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501</w:t>
      </w:r>
    </w:p>
    <w:p w:rsidR="00A967D1" w:rsidRDefault="007176A9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 xml:space="preserve">CORREDORA DE PROPIEDADES MAULE SPA. –Y- ALBERTO ANTONIO ESCOBAR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519</w:t>
      </w:r>
    </w:p>
    <w:p w:rsidR="007176A9" w:rsidRDefault="007176A9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GUTIERREZ COMERCIALIZADORA ALFAUTOS E.I.R.L.</w:t>
      </w:r>
    </w:p>
    <w:p w:rsidR="007176A9" w:rsidRDefault="00843AD3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CORREDORA DE PROPIEDADES MAULE SPA. –Y- JEREZ DIAZ MANUEL JOSUE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520</w:t>
      </w:r>
    </w:p>
    <w:p w:rsidR="00843AD3" w:rsidRDefault="00D92379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CARLIFORNIA ARISTIDES BRYAN –Y- RIQUELME OJEDA VIVIANA INES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534</w:t>
      </w:r>
    </w:p>
    <w:p w:rsidR="00F6508C" w:rsidRDefault="00F6508C" w:rsidP="00F6508C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CARLIFORNIA ARISTIDES BRYAN –Y- RIQUELME OJEDA VIVIANA INES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535</w:t>
      </w:r>
    </w:p>
    <w:p w:rsidR="00F6508C" w:rsidRDefault="00313631" w:rsidP="00F6508C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COMERCIAL OASIS SPA. –Y- ORELLANA SEPULVEDA FRANCISCO ANTONIO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545</w:t>
      </w:r>
    </w:p>
    <w:p w:rsidR="00313631" w:rsidRDefault="009F0D0C" w:rsidP="00F6508C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 OASIS SPA.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546</w:t>
      </w:r>
    </w:p>
    <w:p w:rsidR="00AB5DB6" w:rsidRDefault="00AB5DB6" w:rsidP="00AB5DB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CERNA CARRASCO JESSICA DE LOURDES–Y-ALBERTO ANTONIO ESCOBAR GUTIERREZ</w:t>
      </w:r>
      <w:r>
        <w:rPr>
          <w:rFonts w:ascii="Arial" w:hAnsi="Arial"/>
          <w:b/>
          <w:sz w:val="16"/>
          <w:lang w:val="it-IT"/>
        </w:rPr>
        <w:tab/>
        <w:t>549</w:t>
      </w:r>
    </w:p>
    <w:p w:rsidR="00AB5DB6" w:rsidRDefault="00AB5DB6" w:rsidP="00AB5DB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F6508C" w:rsidRDefault="00F6508C" w:rsidP="00A123C6">
      <w:pPr>
        <w:jc w:val="both"/>
        <w:rPr>
          <w:rFonts w:ascii="Arial" w:hAnsi="Arial"/>
          <w:b/>
          <w:sz w:val="16"/>
          <w:lang w:val="it-IT"/>
        </w:rPr>
      </w:pPr>
    </w:p>
    <w:p w:rsidR="00915E33" w:rsidRDefault="00A123C6" w:rsidP="00A123C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 w:rsidR="009C1C8B">
        <w:rPr>
          <w:rFonts w:ascii="Arial" w:hAnsi="Arial"/>
          <w:b/>
          <w:sz w:val="16"/>
          <w:lang w:val="it-IT"/>
        </w:rPr>
        <w:tab/>
      </w:r>
      <w:r w:rsidR="00632075">
        <w:rPr>
          <w:rFonts w:ascii="Arial" w:hAnsi="Arial"/>
          <w:b/>
          <w:sz w:val="16"/>
          <w:lang w:val="it-IT"/>
        </w:rPr>
        <w:tab/>
      </w:r>
    </w:p>
    <w:p w:rsidR="00D75B84" w:rsidRDefault="008079FC" w:rsidP="002F234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“D”</w:t>
      </w:r>
    </w:p>
    <w:p w:rsidR="00580D24" w:rsidRDefault="00580D24" w:rsidP="00ED58F4">
      <w:pPr>
        <w:jc w:val="both"/>
        <w:rPr>
          <w:rFonts w:ascii="Arial" w:hAnsi="Arial"/>
          <w:b/>
          <w:sz w:val="16"/>
          <w:lang w:val="it-IT"/>
        </w:rPr>
      </w:pPr>
    </w:p>
    <w:p w:rsidR="00915E33" w:rsidRDefault="00915E33" w:rsidP="00ED58F4">
      <w:pPr>
        <w:jc w:val="both"/>
        <w:rPr>
          <w:rFonts w:ascii="Arial" w:hAnsi="Arial"/>
          <w:b/>
          <w:sz w:val="16"/>
          <w:lang w:val="it-IT"/>
        </w:rPr>
      </w:pPr>
    </w:p>
    <w:p w:rsidR="00895855" w:rsidRDefault="004C0D1B" w:rsidP="0025738B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 xml:space="preserve">DIAZ BETANCOURT JEAN PAUL –Y- </w:t>
      </w:r>
      <w:r w:rsidR="00895855">
        <w:rPr>
          <w:rFonts w:ascii="Arial" w:hAnsi="Arial"/>
          <w:b/>
          <w:sz w:val="16"/>
          <w:lang w:val="it-IT"/>
        </w:rPr>
        <w:t xml:space="preserve"> </w:t>
      </w:r>
      <w:r w:rsidR="00895855">
        <w:rPr>
          <w:rFonts w:ascii="Arial" w:hAnsi="Arial"/>
          <w:b/>
          <w:sz w:val="16"/>
          <w:lang w:val="it-IT"/>
        </w:rPr>
        <w:t>BRACAMONTE LARA HECTOR ALFONZO</w:t>
      </w:r>
      <w:r w:rsidR="00895855">
        <w:rPr>
          <w:rFonts w:ascii="Arial" w:hAnsi="Arial"/>
          <w:b/>
          <w:sz w:val="16"/>
          <w:lang w:val="it-IT"/>
        </w:rPr>
        <w:t xml:space="preserve"> –Y-</w:t>
      </w:r>
      <w:r w:rsidR="00895855">
        <w:rPr>
          <w:rFonts w:ascii="Arial" w:hAnsi="Arial"/>
          <w:b/>
          <w:sz w:val="16"/>
          <w:lang w:val="it-IT"/>
        </w:rPr>
        <w:tab/>
      </w:r>
      <w:r w:rsidR="00895855">
        <w:rPr>
          <w:rFonts w:ascii="Arial" w:hAnsi="Arial"/>
          <w:b/>
          <w:sz w:val="16"/>
          <w:lang w:val="it-IT"/>
        </w:rPr>
        <w:tab/>
        <w:t>457</w:t>
      </w:r>
    </w:p>
    <w:p w:rsidR="005F3880" w:rsidRDefault="00895855" w:rsidP="0089585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 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 w:rsidR="00F636BD">
        <w:rPr>
          <w:rFonts w:ascii="Arial" w:hAnsi="Arial"/>
          <w:b/>
          <w:sz w:val="16"/>
          <w:lang w:val="it-IT"/>
        </w:rPr>
        <w:t>LEIVA VERGARA CRISTIAN EDUARDO</w:t>
      </w:r>
      <w:r>
        <w:rPr>
          <w:rFonts w:ascii="Arial" w:hAnsi="Arial"/>
          <w:b/>
          <w:sz w:val="16"/>
          <w:lang w:val="it-IT"/>
        </w:rPr>
        <w:t>.</w:t>
      </w:r>
    </w:p>
    <w:p w:rsidR="0075632D" w:rsidRDefault="003C4987" w:rsidP="00A57D8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M/ESPECIAL</w:t>
      </w:r>
      <w:r>
        <w:rPr>
          <w:rFonts w:ascii="Arial" w:hAnsi="Arial"/>
          <w:b/>
          <w:sz w:val="16"/>
          <w:lang w:val="it-IT"/>
        </w:rPr>
        <w:tab/>
        <w:t>DIAZ SANCHEZ BRYAN ALIXON –Y- AJC VEHICULOS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473</w:t>
      </w:r>
    </w:p>
    <w:p w:rsidR="003C4987" w:rsidRDefault="00C75458" w:rsidP="00A57D8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DIAZ ALIAGA MARIA CAROLINA –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503</w:t>
      </w:r>
    </w:p>
    <w:p w:rsidR="00C75458" w:rsidRDefault="004E4B4F" w:rsidP="00A57D8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DON EL DANI SPA. –Y- NICOLICH</w:t>
      </w:r>
      <w:r w:rsidR="00E37FA3">
        <w:rPr>
          <w:rFonts w:ascii="Arial" w:hAnsi="Arial"/>
          <w:b/>
          <w:sz w:val="16"/>
          <w:lang w:val="it-IT"/>
        </w:rPr>
        <w:t>I</w:t>
      </w:r>
      <w:r>
        <w:rPr>
          <w:rFonts w:ascii="Arial" w:hAnsi="Arial"/>
          <w:b/>
          <w:sz w:val="16"/>
          <w:lang w:val="it-IT"/>
        </w:rPr>
        <w:t xml:space="preserve"> ARISTIDE JESUS ALFREDO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512</w:t>
      </w:r>
    </w:p>
    <w:p w:rsidR="004E4B4F" w:rsidRDefault="00DA4A21" w:rsidP="00A57D8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DON EL DANI SPA. –Y- ARISTICH ESPINOZA JIMMY MILENKO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513</w:t>
      </w:r>
    </w:p>
    <w:p w:rsidR="00DA4A21" w:rsidRDefault="00DA4A21" w:rsidP="00A57D88">
      <w:pPr>
        <w:jc w:val="both"/>
        <w:rPr>
          <w:rFonts w:ascii="Arial" w:hAnsi="Arial"/>
          <w:b/>
          <w:sz w:val="16"/>
          <w:lang w:val="it-IT"/>
        </w:rPr>
      </w:pPr>
    </w:p>
    <w:p w:rsidR="008D00A0" w:rsidRDefault="008D00A0" w:rsidP="00A57D88">
      <w:pPr>
        <w:jc w:val="both"/>
        <w:rPr>
          <w:rFonts w:ascii="Arial" w:hAnsi="Arial"/>
          <w:b/>
          <w:sz w:val="16"/>
          <w:lang w:val="it-IT"/>
        </w:rPr>
      </w:pPr>
    </w:p>
    <w:p w:rsidR="005674F0" w:rsidRDefault="005674F0" w:rsidP="00C66CC2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“E”</w:t>
      </w:r>
    </w:p>
    <w:p w:rsidR="001A1B78" w:rsidRDefault="001A1B78">
      <w:pPr>
        <w:jc w:val="center"/>
        <w:rPr>
          <w:rFonts w:ascii="Arial" w:hAnsi="Arial"/>
          <w:b/>
          <w:sz w:val="16"/>
          <w:lang w:val="es-CL"/>
        </w:rPr>
      </w:pPr>
    </w:p>
    <w:p w:rsidR="00FA6CDD" w:rsidRDefault="00FA6CDD">
      <w:pPr>
        <w:jc w:val="center"/>
        <w:rPr>
          <w:rFonts w:ascii="Arial" w:hAnsi="Arial"/>
          <w:b/>
          <w:sz w:val="16"/>
          <w:lang w:val="es-CL"/>
        </w:rPr>
      </w:pPr>
    </w:p>
    <w:p w:rsidR="006831C0" w:rsidRDefault="000F5D68" w:rsidP="000F5D68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0</w:t>
      </w:r>
      <w:r w:rsidR="001D74C1">
        <w:rPr>
          <w:rFonts w:ascii="Arial" w:hAnsi="Arial"/>
          <w:b/>
          <w:sz w:val="16"/>
          <w:lang w:val="es-CL"/>
        </w:rPr>
        <w:t>2</w:t>
      </w:r>
      <w:r>
        <w:rPr>
          <w:rFonts w:ascii="Arial" w:hAnsi="Arial"/>
          <w:b/>
          <w:sz w:val="16"/>
          <w:lang w:val="es-CL"/>
        </w:rPr>
        <w:t>/0</w:t>
      </w:r>
      <w:r w:rsidR="001D74C1">
        <w:rPr>
          <w:rFonts w:ascii="Arial" w:hAnsi="Arial"/>
          <w:b/>
          <w:sz w:val="16"/>
          <w:lang w:val="es-CL"/>
        </w:rPr>
        <w:t>4</w:t>
      </w:r>
      <w:r>
        <w:rPr>
          <w:rFonts w:ascii="Arial" w:hAnsi="Arial"/>
          <w:b/>
          <w:sz w:val="16"/>
          <w:lang w:val="es-CL"/>
        </w:rPr>
        <w:t>/26</w:t>
      </w:r>
      <w:r>
        <w:rPr>
          <w:rFonts w:ascii="Arial" w:hAnsi="Arial"/>
          <w:b/>
          <w:sz w:val="16"/>
          <w:lang w:val="es-CL"/>
        </w:rPr>
        <w:tab/>
        <w:t>CESION PROM.</w:t>
      </w:r>
      <w:r>
        <w:rPr>
          <w:rFonts w:ascii="Arial" w:hAnsi="Arial"/>
          <w:b/>
          <w:sz w:val="16"/>
          <w:lang w:val="es-CL"/>
        </w:rPr>
        <w:tab/>
      </w:r>
      <w:r w:rsidR="001D74C1">
        <w:rPr>
          <w:rFonts w:ascii="Arial" w:hAnsi="Arial"/>
          <w:b/>
          <w:sz w:val="16"/>
          <w:lang w:val="es-CL"/>
        </w:rPr>
        <w:t xml:space="preserve">ESCOBAR GUTIERREZ ALBERTO ANTONIO –Y- ROMERO PAZ RODRIGO ALEJANDRO </w:t>
      </w:r>
      <w:r w:rsidR="001D74C1">
        <w:rPr>
          <w:rFonts w:ascii="Arial" w:hAnsi="Arial"/>
          <w:b/>
          <w:sz w:val="16"/>
          <w:lang w:val="es-CL"/>
        </w:rPr>
        <w:tab/>
        <w:t>427</w:t>
      </w:r>
    </w:p>
    <w:p w:rsidR="001D74C1" w:rsidRDefault="00C745E7" w:rsidP="000F5D68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16/04/26</w:t>
      </w:r>
      <w:r>
        <w:rPr>
          <w:rFonts w:ascii="Arial" w:hAnsi="Arial"/>
          <w:b/>
          <w:sz w:val="16"/>
          <w:lang w:val="es-CL"/>
        </w:rPr>
        <w:tab/>
        <w:t>PROT. CONTR. P.</w:t>
      </w:r>
      <w:r>
        <w:rPr>
          <w:rFonts w:ascii="Arial" w:hAnsi="Arial"/>
          <w:b/>
          <w:sz w:val="16"/>
          <w:lang w:val="es-CL"/>
        </w:rPr>
        <w:tab/>
        <w:t>ESCOBAR GUTIERREZ ALBERTO ANTONIO –Y</w:t>
      </w:r>
      <w:r w:rsidR="006F0C03">
        <w:rPr>
          <w:rFonts w:ascii="Arial" w:hAnsi="Arial"/>
          <w:b/>
          <w:sz w:val="16"/>
          <w:lang w:val="es-CL"/>
        </w:rPr>
        <w:t>-</w:t>
      </w:r>
      <w:r>
        <w:rPr>
          <w:rFonts w:ascii="Arial" w:hAnsi="Arial"/>
          <w:b/>
          <w:sz w:val="16"/>
          <w:lang w:val="es-CL"/>
        </w:rPr>
        <w:t xml:space="preserve">  VASQUEZ GUAJARDO MARIA JOSE</w:t>
      </w:r>
      <w:r>
        <w:rPr>
          <w:rFonts w:ascii="Arial" w:hAnsi="Arial"/>
          <w:b/>
          <w:sz w:val="16"/>
          <w:lang w:val="es-CL"/>
        </w:rPr>
        <w:tab/>
        <w:t>470</w:t>
      </w:r>
    </w:p>
    <w:p w:rsidR="009D7647" w:rsidRDefault="009D7647" w:rsidP="009D7647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16/04/26</w:t>
      </w:r>
      <w:r>
        <w:rPr>
          <w:rFonts w:ascii="Arial" w:hAnsi="Arial"/>
          <w:b/>
          <w:sz w:val="16"/>
          <w:lang w:val="es-CL"/>
        </w:rPr>
        <w:tab/>
        <w:t>PROT. CONTR. P.</w:t>
      </w:r>
      <w:r>
        <w:rPr>
          <w:rFonts w:ascii="Arial" w:hAnsi="Arial"/>
          <w:b/>
          <w:sz w:val="16"/>
          <w:lang w:val="es-CL"/>
        </w:rPr>
        <w:tab/>
        <w:t>ESCOBAR GUTIERREZ ALBERTO ANTONIO –Y-  VASQUEZ GUAJARDO MARIA JOSE</w:t>
      </w:r>
      <w:r>
        <w:rPr>
          <w:rFonts w:ascii="Arial" w:hAnsi="Arial"/>
          <w:b/>
          <w:sz w:val="16"/>
          <w:lang w:val="es-CL"/>
        </w:rPr>
        <w:tab/>
        <w:t>471</w:t>
      </w:r>
    </w:p>
    <w:p w:rsidR="009D7647" w:rsidRDefault="00C71D6C" w:rsidP="009D7647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16/04/26</w:t>
      </w:r>
      <w:r>
        <w:rPr>
          <w:rFonts w:ascii="Arial" w:hAnsi="Arial"/>
          <w:b/>
          <w:sz w:val="16"/>
          <w:lang w:val="es-CL"/>
        </w:rPr>
        <w:tab/>
        <w:t>PROMESA VEH.</w:t>
      </w:r>
      <w:r>
        <w:rPr>
          <w:rFonts w:ascii="Arial" w:hAnsi="Arial"/>
          <w:b/>
          <w:sz w:val="16"/>
          <w:lang w:val="es-CL"/>
        </w:rPr>
        <w:tab/>
        <w:t>ESPINOZA CARO KRISHNA AILYN –Y- ORELLANA SEPULVEDA FRANCISCO ANTONIO</w:t>
      </w:r>
      <w:r>
        <w:rPr>
          <w:rFonts w:ascii="Arial" w:hAnsi="Arial"/>
          <w:b/>
          <w:sz w:val="16"/>
          <w:lang w:val="es-CL"/>
        </w:rPr>
        <w:tab/>
        <w:t>477</w:t>
      </w:r>
    </w:p>
    <w:p w:rsidR="00C71D6C" w:rsidRDefault="009632A4" w:rsidP="009D7647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16/04/26</w:t>
      </w:r>
      <w:r>
        <w:rPr>
          <w:rFonts w:ascii="Arial" w:hAnsi="Arial"/>
          <w:b/>
          <w:sz w:val="16"/>
          <w:lang w:val="es-CL"/>
        </w:rPr>
        <w:tab/>
        <w:t>M/J/I</w:t>
      </w:r>
      <w:r>
        <w:rPr>
          <w:rFonts w:ascii="Arial" w:hAnsi="Arial"/>
          <w:b/>
          <w:sz w:val="16"/>
          <w:lang w:val="es-CL"/>
        </w:rPr>
        <w:tab/>
      </w:r>
      <w:r>
        <w:rPr>
          <w:rFonts w:ascii="Arial" w:hAnsi="Arial"/>
          <w:b/>
          <w:sz w:val="16"/>
          <w:lang w:val="es-CL"/>
        </w:rPr>
        <w:tab/>
        <w:t>ESPINOZA CARO KRISHNA AILYN –Y- JEREZ DIAZ MANUEL JOSUE Y OTRO</w:t>
      </w:r>
      <w:r>
        <w:rPr>
          <w:rFonts w:ascii="Arial" w:hAnsi="Arial"/>
          <w:b/>
          <w:sz w:val="16"/>
          <w:lang w:val="es-CL"/>
        </w:rPr>
        <w:tab/>
      </w:r>
      <w:r>
        <w:rPr>
          <w:rFonts w:ascii="Arial" w:hAnsi="Arial"/>
          <w:b/>
          <w:sz w:val="16"/>
          <w:lang w:val="es-CL"/>
        </w:rPr>
        <w:tab/>
        <w:t>478</w:t>
      </w:r>
    </w:p>
    <w:p w:rsidR="003D2339" w:rsidRDefault="003D2339" w:rsidP="003D233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EFRAM CHIRCOVICH ARACELI NALLYBIL –Y- ALBERTO ANTONIO ESCOBAR GUTIERREZ</w:t>
      </w:r>
      <w:r>
        <w:rPr>
          <w:rFonts w:ascii="Arial" w:hAnsi="Arial"/>
          <w:b/>
          <w:sz w:val="16"/>
          <w:lang w:val="it-IT"/>
        </w:rPr>
        <w:tab/>
        <w:t>485</w:t>
      </w:r>
    </w:p>
    <w:p w:rsidR="003D2339" w:rsidRDefault="003D2339" w:rsidP="003D233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9632A4" w:rsidRDefault="003D2339" w:rsidP="003D2339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EFRAM CHIRCOVICH ARACELI NALLYBIL –Y- JEREZ DIAZ MANUEL JOSUE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486</w:t>
      </w:r>
    </w:p>
    <w:p w:rsidR="00C745E7" w:rsidRDefault="00D10581" w:rsidP="00D1058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es-CL"/>
        </w:rPr>
        <w:t>20/04/26</w:t>
      </w:r>
      <w:r>
        <w:rPr>
          <w:rFonts w:ascii="Arial" w:hAnsi="Arial"/>
          <w:b/>
          <w:sz w:val="16"/>
          <w:lang w:val="es-CL"/>
        </w:rPr>
        <w:tab/>
        <w:t>PROMESA C.V.</w:t>
      </w:r>
      <w:r>
        <w:rPr>
          <w:rFonts w:ascii="Arial" w:hAnsi="Arial"/>
          <w:b/>
          <w:sz w:val="16"/>
          <w:lang w:val="es-CL"/>
        </w:rPr>
        <w:tab/>
      </w:r>
      <w:r>
        <w:rPr>
          <w:rFonts w:ascii="Arial" w:hAnsi="Arial"/>
          <w:b/>
          <w:sz w:val="16"/>
          <w:lang w:val="it-IT"/>
        </w:rPr>
        <w:t>EFRAM CHIRCOVICH ARACELI NALLYBIL –Y- AJC VEHICULOS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487</w:t>
      </w:r>
    </w:p>
    <w:p w:rsidR="00D10581" w:rsidRDefault="00DE22B4" w:rsidP="00D10581">
      <w:pPr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20/04/26</w:t>
      </w:r>
      <w:r>
        <w:rPr>
          <w:rFonts w:ascii="Arial" w:hAnsi="Arial"/>
          <w:b/>
          <w:sz w:val="16"/>
          <w:lang w:val="es-CL"/>
        </w:rPr>
        <w:tab/>
        <w:t>M/J/GENERAL</w:t>
      </w:r>
      <w:r>
        <w:rPr>
          <w:rFonts w:ascii="Arial" w:hAnsi="Arial"/>
          <w:b/>
          <w:sz w:val="16"/>
          <w:lang w:val="es-CL"/>
        </w:rPr>
        <w:tab/>
        <w:t>ENERGY TRACKING S.A. –Y- AEDO DE LA CUADRA ANDREA –Y- CONCHA VIAL MATIAS</w:t>
      </w:r>
      <w:r>
        <w:rPr>
          <w:rFonts w:ascii="Arial" w:hAnsi="Arial"/>
          <w:b/>
          <w:sz w:val="16"/>
          <w:lang w:val="es-CL"/>
        </w:rPr>
        <w:tab/>
        <w:t>491</w:t>
      </w:r>
    </w:p>
    <w:p w:rsidR="00EC42CF" w:rsidRDefault="002978D2" w:rsidP="00EC42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>ESCOBAR GUTIERREZ ALBERTO ANTONIO –Y- ARANEDA YAÑEZ LUIS ALFREDO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493</w:t>
      </w:r>
    </w:p>
    <w:p w:rsidR="00871B5F" w:rsidRDefault="0048541B" w:rsidP="00EC42C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ESCOBAR GUTIERREZ ALBERTO ANTONIO –Y- MANCILLA VERA ANA MARIA</w:t>
      </w:r>
      <w:r w:rsidR="00871B5F">
        <w:rPr>
          <w:rFonts w:ascii="Arial" w:hAnsi="Arial"/>
          <w:b/>
          <w:sz w:val="16"/>
          <w:lang w:val="it-IT"/>
        </w:rPr>
        <w:t xml:space="preserve"> Y OTRO</w:t>
      </w:r>
      <w:r>
        <w:rPr>
          <w:rFonts w:ascii="Arial" w:hAnsi="Arial"/>
          <w:b/>
          <w:sz w:val="16"/>
          <w:lang w:val="it-IT"/>
        </w:rPr>
        <w:t xml:space="preserve"> –Y- </w:t>
      </w:r>
      <w:r w:rsidR="00871B5F">
        <w:rPr>
          <w:rFonts w:ascii="Arial" w:hAnsi="Arial"/>
          <w:b/>
          <w:sz w:val="16"/>
          <w:lang w:val="it-IT"/>
        </w:rPr>
        <w:tab/>
        <w:t>494</w:t>
      </w:r>
    </w:p>
    <w:p w:rsidR="0048541B" w:rsidRDefault="00871B5F" w:rsidP="00871B5F">
      <w:pPr>
        <w:ind w:left="1416" w:firstLine="708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SILVA </w:t>
      </w:r>
      <w:r w:rsidR="0048541B">
        <w:rPr>
          <w:rFonts w:ascii="Arial" w:hAnsi="Arial"/>
          <w:b/>
          <w:sz w:val="16"/>
          <w:lang w:val="it-IT"/>
        </w:rPr>
        <w:t>AGUILERA CLAUDIO RODRIGO.</w:t>
      </w:r>
    </w:p>
    <w:p w:rsidR="000C08B0" w:rsidRDefault="008772FC" w:rsidP="000C08B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 xml:space="preserve">ESTAY OTTO MAURICIO RODRIGO –Y- </w:t>
      </w:r>
      <w:r w:rsidR="000C08B0">
        <w:rPr>
          <w:rFonts w:ascii="Arial" w:hAnsi="Arial"/>
          <w:b/>
          <w:sz w:val="16"/>
          <w:lang w:val="it-IT"/>
        </w:rPr>
        <w:t>ALBERTO ANTONIO ESCOBAR GUTIERREZ</w:t>
      </w:r>
      <w:r w:rsidR="000C08B0">
        <w:rPr>
          <w:rFonts w:ascii="Arial" w:hAnsi="Arial"/>
          <w:b/>
          <w:sz w:val="16"/>
          <w:lang w:val="it-IT"/>
        </w:rPr>
        <w:tab/>
        <w:t>528</w:t>
      </w:r>
    </w:p>
    <w:p w:rsidR="000C08B0" w:rsidRDefault="000C08B0" w:rsidP="000C08B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48541B" w:rsidRDefault="0048541B" w:rsidP="00EC42CF">
      <w:pPr>
        <w:rPr>
          <w:rFonts w:ascii="Arial" w:hAnsi="Arial"/>
          <w:b/>
          <w:sz w:val="16"/>
          <w:lang w:val="it-IT"/>
        </w:rPr>
      </w:pPr>
    </w:p>
    <w:p w:rsidR="002978D2" w:rsidRDefault="002978D2" w:rsidP="00EC42CF">
      <w:pPr>
        <w:rPr>
          <w:rFonts w:ascii="Arial" w:hAnsi="Arial"/>
          <w:b/>
          <w:sz w:val="16"/>
          <w:lang w:val="it-IT"/>
        </w:rPr>
      </w:pPr>
    </w:p>
    <w:p w:rsidR="002978D2" w:rsidRDefault="002978D2" w:rsidP="00EC42CF">
      <w:pPr>
        <w:rPr>
          <w:rFonts w:ascii="Arial" w:hAnsi="Arial"/>
          <w:b/>
          <w:sz w:val="16"/>
          <w:lang w:val="it-IT"/>
        </w:rPr>
      </w:pPr>
    </w:p>
    <w:p w:rsidR="00020A14" w:rsidRDefault="00020A14" w:rsidP="00020A1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“F”</w:t>
      </w:r>
    </w:p>
    <w:p w:rsidR="009F0C28" w:rsidRDefault="009F0C28" w:rsidP="009238D4">
      <w:pPr>
        <w:rPr>
          <w:rFonts w:ascii="Arial" w:hAnsi="Arial"/>
          <w:b/>
          <w:sz w:val="16"/>
          <w:lang w:val="it-IT"/>
        </w:rPr>
      </w:pPr>
    </w:p>
    <w:p w:rsidR="00FA6CDD" w:rsidRDefault="00FA6CDD" w:rsidP="009238D4">
      <w:pPr>
        <w:rPr>
          <w:rFonts w:ascii="Arial" w:hAnsi="Arial"/>
          <w:b/>
          <w:sz w:val="16"/>
          <w:lang w:val="it-IT"/>
        </w:rPr>
      </w:pPr>
    </w:p>
    <w:p w:rsidR="009F0C28" w:rsidRDefault="00152E1F" w:rsidP="009238D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CESION PROM.</w:t>
      </w:r>
      <w:r w:rsidR="00CC5608">
        <w:rPr>
          <w:rFonts w:ascii="Arial" w:hAnsi="Arial"/>
          <w:b/>
          <w:sz w:val="16"/>
          <w:lang w:val="it-IT"/>
        </w:rPr>
        <w:tab/>
        <w:t>F</w:t>
      </w:r>
      <w:r>
        <w:rPr>
          <w:rFonts w:ascii="Arial" w:hAnsi="Arial"/>
          <w:b/>
          <w:sz w:val="16"/>
          <w:lang w:val="it-IT"/>
        </w:rPr>
        <w:t>UENZALIDA NARANJO CAROLINA ISABEL–Y- ALBERTO ANTONIO ESCOBAR GUTIERREZ</w:t>
      </w:r>
      <w:r>
        <w:rPr>
          <w:rFonts w:ascii="Arial" w:hAnsi="Arial"/>
          <w:b/>
          <w:sz w:val="16"/>
          <w:lang w:val="it-IT"/>
        </w:rPr>
        <w:tab/>
        <w:t>421</w:t>
      </w:r>
    </w:p>
    <w:p w:rsidR="00152E1F" w:rsidRDefault="00152E1F" w:rsidP="009238D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8D0770" w:rsidRDefault="008D0770" w:rsidP="008D07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FERNANDEZ DIAZ MARCELO ALEJANDRO –Y- ALBERTO ANTONIO ESCOBAR GUTIERREZ</w:t>
      </w:r>
      <w:r>
        <w:rPr>
          <w:rFonts w:ascii="Arial" w:hAnsi="Arial"/>
          <w:b/>
          <w:sz w:val="16"/>
          <w:lang w:val="it-IT"/>
        </w:rPr>
        <w:tab/>
        <w:t>489</w:t>
      </w:r>
    </w:p>
    <w:p w:rsidR="008D00A0" w:rsidRDefault="008D0770" w:rsidP="008D07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COMERCIALIZADORA ALFAUTOS E.I.R.L </w:t>
      </w:r>
    </w:p>
    <w:p w:rsidR="008D0770" w:rsidRDefault="00F37A21" w:rsidP="008D07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 xml:space="preserve">FUENTES CASTILLO RICARDO ESTEBAN –Y- ALBERTO ANTONIO ESCOBAR GUTIERREZ </w:t>
      </w:r>
      <w:r>
        <w:rPr>
          <w:rFonts w:ascii="Arial" w:hAnsi="Arial"/>
          <w:b/>
          <w:sz w:val="16"/>
          <w:lang w:val="it-IT"/>
        </w:rPr>
        <w:tab/>
        <w:t>504</w:t>
      </w:r>
    </w:p>
    <w:p w:rsidR="007A2253" w:rsidRDefault="007A2253" w:rsidP="008D07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860476" w:rsidRDefault="00860476" w:rsidP="0086047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 xml:space="preserve">FUENTES CASTILLO RICARDO ESTEBAN –Y- ALBERTO ANTONIO ESCOBAR GUTIERREZ </w:t>
      </w:r>
      <w:r>
        <w:rPr>
          <w:rFonts w:ascii="Arial" w:hAnsi="Arial"/>
          <w:b/>
          <w:sz w:val="16"/>
          <w:lang w:val="it-IT"/>
        </w:rPr>
        <w:tab/>
        <w:t>505</w:t>
      </w:r>
    </w:p>
    <w:p w:rsidR="00860476" w:rsidRDefault="00860476" w:rsidP="00860476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7A2253" w:rsidRDefault="00F47850" w:rsidP="008D077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 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FUENTES CASTILLO RICARDO ESTEBAN –Y- JEREZ DIAZ MANUEL JOSUE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506</w:t>
      </w:r>
    </w:p>
    <w:p w:rsidR="008D0770" w:rsidRDefault="008D0770" w:rsidP="008D0770">
      <w:pPr>
        <w:rPr>
          <w:rFonts w:ascii="Arial" w:hAnsi="Arial"/>
          <w:b/>
          <w:sz w:val="16"/>
          <w:lang w:val="it-IT"/>
        </w:rPr>
      </w:pPr>
    </w:p>
    <w:p w:rsidR="007F08A5" w:rsidRDefault="007F08A5" w:rsidP="008D0770">
      <w:pPr>
        <w:rPr>
          <w:rFonts w:ascii="Arial" w:hAnsi="Arial"/>
          <w:b/>
          <w:sz w:val="16"/>
          <w:lang w:val="it-IT"/>
        </w:rPr>
      </w:pPr>
    </w:p>
    <w:p w:rsidR="003B61E7" w:rsidRDefault="008079FC" w:rsidP="00A46B79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“G”</w:t>
      </w:r>
    </w:p>
    <w:p w:rsidR="00FA6CDD" w:rsidRDefault="00FA6CDD" w:rsidP="00FA6CDD">
      <w:pPr>
        <w:rPr>
          <w:rFonts w:ascii="Arial" w:hAnsi="Arial"/>
          <w:b/>
          <w:sz w:val="16"/>
          <w:lang w:val="it-IT"/>
        </w:rPr>
      </w:pPr>
    </w:p>
    <w:p w:rsidR="007F08A5" w:rsidRDefault="007F08A5" w:rsidP="00FA6CDD">
      <w:pPr>
        <w:rPr>
          <w:rFonts w:ascii="Arial" w:hAnsi="Arial"/>
          <w:b/>
          <w:sz w:val="16"/>
          <w:lang w:val="it-IT"/>
        </w:rPr>
      </w:pPr>
    </w:p>
    <w:p w:rsidR="00606083" w:rsidRDefault="004E2E43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E7132E">
        <w:rPr>
          <w:rFonts w:ascii="Arial" w:hAnsi="Arial"/>
          <w:b/>
          <w:sz w:val="16"/>
          <w:lang w:val="it-IT"/>
        </w:rPr>
        <w:t>1</w:t>
      </w:r>
      <w:r w:rsidR="003B1E0E">
        <w:rPr>
          <w:rFonts w:ascii="Arial" w:hAnsi="Arial"/>
          <w:b/>
          <w:sz w:val="16"/>
          <w:lang w:val="it-IT"/>
        </w:rPr>
        <w:t>/0</w:t>
      </w:r>
      <w:r w:rsidR="00E7132E">
        <w:rPr>
          <w:rFonts w:ascii="Arial" w:hAnsi="Arial"/>
          <w:b/>
          <w:sz w:val="16"/>
          <w:lang w:val="it-IT"/>
        </w:rPr>
        <w:t>4</w:t>
      </w:r>
      <w:r w:rsidR="003B1E0E">
        <w:rPr>
          <w:rFonts w:ascii="Arial" w:hAnsi="Arial"/>
          <w:b/>
          <w:sz w:val="16"/>
          <w:lang w:val="it-IT"/>
        </w:rPr>
        <w:t>/</w:t>
      </w:r>
      <w:r>
        <w:rPr>
          <w:rFonts w:ascii="Arial" w:hAnsi="Arial"/>
          <w:b/>
          <w:sz w:val="16"/>
          <w:lang w:val="it-IT"/>
        </w:rPr>
        <w:t>26</w:t>
      </w:r>
      <w:r>
        <w:rPr>
          <w:rFonts w:ascii="Arial" w:hAnsi="Arial"/>
          <w:b/>
          <w:sz w:val="16"/>
          <w:lang w:val="it-IT"/>
        </w:rPr>
        <w:tab/>
      </w:r>
      <w:r w:rsidR="00E7132E">
        <w:rPr>
          <w:rFonts w:ascii="Arial" w:hAnsi="Arial"/>
          <w:b/>
          <w:sz w:val="16"/>
          <w:lang w:val="it-IT"/>
        </w:rPr>
        <w:t>CESION PROM.</w:t>
      </w:r>
      <w:r>
        <w:rPr>
          <w:rFonts w:ascii="Arial" w:hAnsi="Arial"/>
          <w:b/>
          <w:sz w:val="16"/>
          <w:lang w:val="it-IT"/>
        </w:rPr>
        <w:tab/>
        <w:t>G</w:t>
      </w:r>
      <w:r w:rsidR="00750404">
        <w:rPr>
          <w:rFonts w:ascii="Arial" w:hAnsi="Arial"/>
          <w:b/>
          <w:sz w:val="16"/>
          <w:lang w:val="it-IT"/>
        </w:rPr>
        <w:t xml:space="preserve">ARCIA </w:t>
      </w:r>
      <w:r w:rsidR="00E7132E">
        <w:rPr>
          <w:rFonts w:ascii="Arial" w:hAnsi="Arial"/>
          <w:b/>
          <w:sz w:val="16"/>
          <w:lang w:val="it-IT"/>
        </w:rPr>
        <w:t>ORTIZ ROMINA PAZ –Y- ALBERTO ANTONIO ESCOBAR GUTIERREZ</w:t>
      </w:r>
      <w:r w:rsidR="00E7132E">
        <w:rPr>
          <w:rFonts w:ascii="Arial" w:hAnsi="Arial"/>
          <w:b/>
          <w:sz w:val="16"/>
          <w:lang w:val="it-IT"/>
        </w:rPr>
        <w:tab/>
      </w:r>
      <w:r w:rsidR="00E7132E">
        <w:rPr>
          <w:rFonts w:ascii="Arial" w:hAnsi="Arial"/>
          <w:b/>
          <w:sz w:val="16"/>
          <w:lang w:val="it-IT"/>
        </w:rPr>
        <w:tab/>
        <w:t>42</w:t>
      </w:r>
      <w:r w:rsidR="009D1082">
        <w:rPr>
          <w:rFonts w:ascii="Arial" w:hAnsi="Arial"/>
          <w:b/>
          <w:sz w:val="16"/>
          <w:lang w:val="it-IT"/>
        </w:rPr>
        <w:t>0</w:t>
      </w:r>
    </w:p>
    <w:p w:rsidR="00E7132E" w:rsidRDefault="00E7132E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475534" w:rsidRDefault="00475534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GOMEZ PALMA GEOVANI ARAL –Y- SILVA SANTOS RODOLFO IGNACIO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435</w:t>
      </w:r>
    </w:p>
    <w:p w:rsidR="00475534" w:rsidRDefault="002F78F1" w:rsidP="002F78F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DERECH.</w:t>
      </w:r>
      <w:r>
        <w:rPr>
          <w:rFonts w:ascii="Arial" w:hAnsi="Arial"/>
          <w:b/>
          <w:sz w:val="16"/>
          <w:lang w:val="it-IT"/>
        </w:rPr>
        <w:tab/>
        <w:t>GUERRA NUÑEZ NORMA DEL CARMEN –Y- GUERRA NUÑEZ LEOPOLDO ERNESTO</w:t>
      </w:r>
      <w:r>
        <w:rPr>
          <w:rFonts w:ascii="Arial" w:hAnsi="Arial"/>
          <w:b/>
          <w:sz w:val="16"/>
          <w:lang w:val="it-IT"/>
        </w:rPr>
        <w:tab/>
        <w:t>446</w:t>
      </w:r>
      <w:r>
        <w:rPr>
          <w:rFonts w:ascii="Arial" w:hAnsi="Arial"/>
          <w:b/>
          <w:sz w:val="16"/>
          <w:lang w:val="it-IT"/>
        </w:rPr>
        <w:tab/>
      </w:r>
    </w:p>
    <w:p w:rsidR="002F78F1" w:rsidRDefault="002F78F1" w:rsidP="002F78F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DERECH.</w:t>
      </w:r>
      <w:r>
        <w:rPr>
          <w:rFonts w:ascii="Arial" w:hAnsi="Arial"/>
          <w:b/>
          <w:sz w:val="16"/>
          <w:lang w:val="it-IT"/>
        </w:rPr>
        <w:tab/>
        <w:t>GUERRA NUÑEZ LEOPOLDO ERNESTO –Y- GUERRA NUÑEZ NORMA DEL CARMEN</w:t>
      </w:r>
      <w:r>
        <w:rPr>
          <w:rFonts w:ascii="Arial" w:hAnsi="Arial"/>
          <w:b/>
          <w:sz w:val="16"/>
          <w:lang w:val="it-IT"/>
        </w:rPr>
        <w:tab/>
        <w:t>446</w:t>
      </w:r>
    </w:p>
    <w:p w:rsidR="002F78F1" w:rsidRDefault="005033CF" w:rsidP="002F78F1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09/04/26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GAJARDO FUENTES YONATHAN MANUEL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452</w:t>
      </w:r>
    </w:p>
    <w:p w:rsidR="00475534" w:rsidRDefault="009861BE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15/04/26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GONZALEZ ACUÑA CRISTIAN VALENTIN –Y- ALBERTO ANTONIO ESCOBAR GUTIERREZ</w:t>
      </w:r>
      <w:r>
        <w:rPr>
          <w:rFonts w:ascii="Arial" w:hAnsi="Arial"/>
          <w:b/>
          <w:sz w:val="16"/>
          <w:lang w:val="it-IT"/>
        </w:rPr>
        <w:tab/>
        <w:t>465</w:t>
      </w:r>
    </w:p>
    <w:p w:rsidR="009861BE" w:rsidRDefault="009861BE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475534" w:rsidRDefault="001137C2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GAJARDO ROBLEDO MARIA EUGENIA Y OTRO –Y- MIRANDA MARTINEZ ANA MARIA Y</w:t>
      </w:r>
      <w:r>
        <w:rPr>
          <w:rFonts w:ascii="Arial" w:hAnsi="Arial"/>
          <w:b/>
          <w:sz w:val="16"/>
          <w:lang w:val="it-IT"/>
        </w:rPr>
        <w:tab/>
        <w:t>479</w:t>
      </w:r>
    </w:p>
    <w:p w:rsidR="001137C2" w:rsidRDefault="001137C2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OTROS.</w:t>
      </w:r>
    </w:p>
    <w:p w:rsidR="001137C2" w:rsidRDefault="005D04A7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GONZALEZ CONCHA CRISTIAN OSVALDO –Y- LEIVA VERGARA CRISTIAN EDUARDO</w:t>
      </w:r>
      <w:r>
        <w:rPr>
          <w:rFonts w:ascii="Arial" w:hAnsi="Arial"/>
          <w:b/>
          <w:sz w:val="16"/>
          <w:lang w:val="it-IT"/>
        </w:rPr>
        <w:tab/>
        <w:t>481</w:t>
      </w:r>
    </w:p>
    <w:p w:rsidR="005D04A7" w:rsidRDefault="000A40A2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lastRenderedPageBreak/>
        <w:t>17/04/26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GONZALEZ CONCHA CRISTIAN OSVALDO –Y- JEREZ DIAZ MANUEL JOSUE Y OTRO</w:t>
      </w:r>
      <w:r>
        <w:rPr>
          <w:rFonts w:ascii="Arial" w:hAnsi="Arial"/>
          <w:b/>
          <w:sz w:val="16"/>
          <w:lang w:val="it-IT"/>
        </w:rPr>
        <w:tab/>
        <w:t>482</w:t>
      </w:r>
    </w:p>
    <w:p w:rsidR="000A40A2" w:rsidRDefault="0034413A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GOMEZ PEREZ MIGUEL ANGEL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498</w:t>
      </w:r>
    </w:p>
    <w:p w:rsidR="0034413A" w:rsidRDefault="00C65E17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GUERRA GUERRA ROBINSON ALEJANDRO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499</w:t>
      </w:r>
    </w:p>
    <w:p w:rsidR="00C65E17" w:rsidRDefault="00C75458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GONZALEZ BOTEJARA JOAO FELIPE –Y- ROMERO ESPINOZA JAZMIN NICOLE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502</w:t>
      </w:r>
    </w:p>
    <w:p w:rsidR="00C75458" w:rsidRDefault="0058638B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GONZALEZ MUÑOZ DIEGO ARMANDO –Y- ORELLANA SEPULVEDA FRANCISCO ANTONIO</w:t>
      </w:r>
      <w:r>
        <w:rPr>
          <w:rFonts w:ascii="Arial" w:hAnsi="Arial"/>
          <w:b/>
          <w:sz w:val="16"/>
          <w:lang w:val="it-IT"/>
        </w:rPr>
        <w:tab/>
        <w:t>525</w:t>
      </w:r>
    </w:p>
    <w:p w:rsidR="0058638B" w:rsidRDefault="0058638B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GONZALEZ MUÑOZ DIEGO ARMANDO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526</w:t>
      </w:r>
    </w:p>
    <w:p w:rsidR="00E44E06" w:rsidRDefault="00E44E06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GUTIERREZ DIAZ TERESA VALERIA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529</w:t>
      </w:r>
    </w:p>
    <w:p w:rsidR="00B6439E" w:rsidRDefault="00B6439E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GUTIERREZ DIAZ TERESA VALERIA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530</w:t>
      </w:r>
    </w:p>
    <w:p w:rsidR="00314429" w:rsidRDefault="00314429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GUTIERREZ DIAZ TERESA VALERIA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531</w:t>
      </w:r>
    </w:p>
    <w:p w:rsidR="007930C1" w:rsidRDefault="007930C1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CESION DEREC.</w:t>
      </w:r>
      <w:r>
        <w:rPr>
          <w:rFonts w:ascii="Arial" w:hAnsi="Arial"/>
          <w:b/>
          <w:sz w:val="16"/>
          <w:lang w:val="it-IT"/>
        </w:rPr>
        <w:tab/>
        <w:t>GUAJARDO ARENAS OMAR EDUARDO –Y- GUAJARDO ARENAS LILIANA ANGELICA</w:t>
      </w:r>
      <w:r>
        <w:rPr>
          <w:rFonts w:ascii="Arial" w:hAnsi="Arial"/>
          <w:b/>
          <w:sz w:val="16"/>
          <w:lang w:val="it-IT"/>
        </w:rPr>
        <w:tab/>
        <w:t>541</w:t>
      </w:r>
    </w:p>
    <w:p w:rsidR="007930C1" w:rsidRDefault="005465D6" w:rsidP="0031442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CESION DEREC.</w:t>
      </w:r>
      <w:r>
        <w:rPr>
          <w:rFonts w:ascii="Arial" w:hAnsi="Arial"/>
          <w:b/>
          <w:sz w:val="16"/>
          <w:lang w:val="it-IT"/>
        </w:rPr>
        <w:tab/>
        <w:t>GUAJARDO ARENAS LILIANA ANGELICA –Y- GUAJARDO ARENAS OMAR EDUARDO</w:t>
      </w:r>
      <w:r>
        <w:rPr>
          <w:rFonts w:ascii="Arial" w:hAnsi="Arial"/>
          <w:b/>
          <w:sz w:val="16"/>
          <w:lang w:val="it-IT"/>
        </w:rPr>
        <w:tab/>
        <w:t>541</w:t>
      </w:r>
    </w:p>
    <w:p w:rsidR="0058638B" w:rsidRDefault="00E44E06" w:rsidP="004E2E4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</w:p>
    <w:p w:rsidR="00BE7D96" w:rsidRDefault="00BE7D96" w:rsidP="004E0A2E">
      <w:pPr>
        <w:jc w:val="center"/>
        <w:rPr>
          <w:rFonts w:ascii="Arial" w:hAnsi="Arial"/>
          <w:b/>
          <w:sz w:val="16"/>
          <w:lang w:val="it-IT"/>
        </w:rPr>
      </w:pPr>
    </w:p>
    <w:p w:rsidR="0072469F" w:rsidRDefault="00606083" w:rsidP="004E0A2E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4E0A2E">
        <w:rPr>
          <w:rFonts w:ascii="Arial" w:hAnsi="Arial"/>
          <w:b/>
          <w:sz w:val="16"/>
          <w:lang w:val="it-IT"/>
        </w:rPr>
        <w:t>“H”</w:t>
      </w:r>
    </w:p>
    <w:p w:rsidR="007F62D4" w:rsidRDefault="007F62D4" w:rsidP="00DC44BF">
      <w:pPr>
        <w:rPr>
          <w:rFonts w:ascii="Arial" w:hAnsi="Arial"/>
          <w:b/>
          <w:sz w:val="16"/>
          <w:lang w:val="it-IT"/>
        </w:rPr>
      </w:pPr>
    </w:p>
    <w:p w:rsidR="00FA6CDD" w:rsidRDefault="00FA6CDD" w:rsidP="00DC44BF">
      <w:pPr>
        <w:rPr>
          <w:rFonts w:ascii="Arial" w:hAnsi="Arial"/>
          <w:b/>
          <w:sz w:val="16"/>
          <w:lang w:val="it-IT"/>
        </w:rPr>
      </w:pPr>
    </w:p>
    <w:p w:rsidR="002B2FF6" w:rsidRDefault="00220368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2B2FF6">
        <w:rPr>
          <w:rFonts w:ascii="Arial" w:hAnsi="Arial"/>
          <w:b/>
          <w:sz w:val="16"/>
          <w:lang w:val="it-IT"/>
        </w:rPr>
        <w:t>2</w:t>
      </w:r>
      <w:r>
        <w:rPr>
          <w:rFonts w:ascii="Arial" w:hAnsi="Arial"/>
          <w:b/>
          <w:sz w:val="16"/>
          <w:lang w:val="it-IT"/>
        </w:rPr>
        <w:t>/0</w:t>
      </w:r>
      <w:r w:rsidR="002B2FF6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>
        <w:rPr>
          <w:rFonts w:ascii="Arial" w:hAnsi="Arial"/>
          <w:b/>
          <w:sz w:val="16"/>
          <w:lang w:val="it-IT"/>
        </w:rPr>
        <w:tab/>
      </w:r>
      <w:r w:rsidR="002B2FF6">
        <w:rPr>
          <w:rFonts w:ascii="Arial" w:hAnsi="Arial"/>
          <w:b/>
          <w:sz w:val="16"/>
          <w:lang w:val="it-IT"/>
        </w:rPr>
        <w:t>CESION PROM.</w:t>
      </w:r>
      <w:r w:rsidR="002B2FF6">
        <w:rPr>
          <w:rFonts w:ascii="Arial" w:hAnsi="Arial"/>
          <w:b/>
          <w:sz w:val="16"/>
          <w:lang w:val="it-IT"/>
        </w:rPr>
        <w:tab/>
        <w:t xml:space="preserve">HIDALGO MALDONADO CONSTANZA SCARLETH </w:t>
      </w:r>
      <w:r>
        <w:rPr>
          <w:rFonts w:ascii="Arial" w:hAnsi="Arial"/>
          <w:b/>
          <w:sz w:val="16"/>
          <w:lang w:val="it-IT"/>
        </w:rPr>
        <w:t>–</w:t>
      </w:r>
      <w:r w:rsidR="00324AD2">
        <w:rPr>
          <w:rFonts w:ascii="Arial" w:hAnsi="Arial"/>
          <w:b/>
          <w:sz w:val="16"/>
          <w:lang w:val="it-IT"/>
        </w:rPr>
        <w:t xml:space="preserve">Y- </w:t>
      </w:r>
      <w:r>
        <w:rPr>
          <w:rFonts w:ascii="Arial" w:hAnsi="Arial"/>
          <w:b/>
          <w:sz w:val="16"/>
          <w:lang w:val="it-IT"/>
        </w:rPr>
        <w:t xml:space="preserve">ORELLANA </w:t>
      </w:r>
      <w:r w:rsidR="002B2FF6">
        <w:rPr>
          <w:rFonts w:ascii="Arial" w:hAnsi="Arial"/>
          <w:b/>
          <w:sz w:val="16"/>
          <w:lang w:val="it-IT"/>
        </w:rPr>
        <w:t>SEPULVEDA FRANCISCO</w:t>
      </w:r>
      <w:r w:rsidR="002B2FF6">
        <w:rPr>
          <w:rFonts w:ascii="Arial" w:hAnsi="Arial"/>
          <w:b/>
          <w:sz w:val="16"/>
          <w:lang w:val="it-IT"/>
        </w:rPr>
        <w:tab/>
        <w:t>425</w:t>
      </w:r>
    </w:p>
    <w:p w:rsidR="007F62D4" w:rsidRDefault="002B2FF6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ANTONIO</w:t>
      </w:r>
    </w:p>
    <w:p w:rsidR="00074990" w:rsidRDefault="00095612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RECTIF. CONTR.</w:t>
      </w:r>
      <w:r>
        <w:rPr>
          <w:rFonts w:ascii="Arial" w:hAnsi="Arial"/>
          <w:b/>
          <w:sz w:val="16"/>
          <w:lang w:val="it-IT"/>
        </w:rPr>
        <w:tab/>
        <w:t>HENRIQUEZ CURIQUEO FERNANDO –Y- RIVERA MOLINA MARIA HIPOLITA –Y- RIVERA</w:t>
      </w:r>
      <w:r>
        <w:rPr>
          <w:rFonts w:ascii="Arial" w:hAnsi="Arial"/>
          <w:b/>
          <w:sz w:val="16"/>
          <w:lang w:val="it-IT"/>
        </w:rPr>
        <w:tab/>
        <w:t>484</w:t>
      </w:r>
    </w:p>
    <w:p w:rsidR="00095612" w:rsidRDefault="00095612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AVILA ENEDINA DEL CARMEN –Y- CHANG RIVERA ANN MELY MAYFU.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</w:p>
    <w:p w:rsidR="00095612" w:rsidRDefault="003E22D9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HERNANDEZ MALDONADO BASTIAN PATRICIO –Y- ORELLANA SEPULVEDA FRANCISCO</w:t>
      </w:r>
      <w:r>
        <w:rPr>
          <w:rFonts w:ascii="Arial" w:hAnsi="Arial"/>
          <w:b/>
          <w:sz w:val="16"/>
          <w:lang w:val="it-IT"/>
        </w:rPr>
        <w:tab/>
        <w:t>509</w:t>
      </w:r>
    </w:p>
    <w:p w:rsidR="003E22D9" w:rsidRDefault="003E22D9" w:rsidP="00DC44B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ANTONIO.</w:t>
      </w:r>
    </w:p>
    <w:p w:rsidR="003E22D9" w:rsidRDefault="003E22D9" w:rsidP="003E22D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HERNANDEZ MALDONADO BASTIAN PATRICIO –Y- JEREZ DIAZ MANUEL JOSUE Y OTRO</w:t>
      </w:r>
      <w:r>
        <w:rPr>
          <w:rFonts w:ascii="Arial" w:hAnsi="Arial"/>
          <w:b/>
          <w:sz w:val="16"/>
          <w:lang w:val="it-IT"/>
        </w:rPr>
        <w:tab/>
        <w:t>510</w:t>
      </w:r>
    </w:p>
    <w:p w:rsidR="003E22D9" w:rsidRDefault="003E22D9" w:rsidP="003E22D9">
      <w:pPr>
        <w:rPr>
          <w:rFonts w:ascii="Arial" w:hAnsi="Arial"/>
          <w:b/>
          <w:sz w:val="16"/>
          <w:lang w:val="it-IT"/>
        </w:rPr>
      </w:pPr>
    </w:p>
    <w:p w:rsidR="00074990" w:rsidRDefault="00074990" w:rsidP="00DC44BF">
      <w:pPr>
        <w:rPr>
          <w:rFonts w:ascii="Arial" w:hAnsi="Arial"/>
          <w:b/>
          <w:sz w:val="16"/>
          <w:lang w:val="it-IT"/>
        </w:rPr>
      </w:pPr>
    </w:p>
    <w:p w:rsidR="001A1B78" w:rsidRDefault="008079FC" w:rsidP="007D43EC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“I”</w:t>
      </w:r>
    </w:p>
    <w:p w:rsidR="000042C0" w:rsidRDefault="000042C0" w:rsidP="00CE6CA5">
      <w:pPr>
        <w:rPr>
          <w:rFonts w:ascii="Arial" w:hAnsi="Arial"/>
          <w:b/>
          <w:sz w:val="16"/>
          <w:lang w:val="it-IT"/>
        </w:rPr>
      </w:pPr>
    </w:p>
    <w:p w:rsidR="00FA6CDD" w:rsidRDefault="00FA6CDD" w:rsidP="00CE6CA5">
      <w:pPr>
        <w:rPr>
          <w:rFonts w:ascii="Arial" w:hAnsi="Arial"/>
          <w:b/>
          <w:sz w:val="16"/>
          <w:lang w:val="it-IT"/>
        </w:rPr>
      </w:pPr>
    </w:p>
    <w:p w:rsidR="00373B3E" w:rsidRDefault="00D0110F" w:rsidP="00CE6CA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IMPORTACIONES FENIX SPA. –Y- ORELLANA SEPULVEDA FRANCISCO ANTONIO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461</w:t>
      </w:r>
    </w:p>
    <w:p w:rsidR="00D0110F" w:rsidRDefault="008852B8" w:rsidP="00CE6CA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M/JUDICIAL</w:t>
      </w:r>
      <w:r w:rsidR="003D4885">
        <w:rPr>
          <w:rFonts w:ascii="Arial" w:hAnsi="Arial"/>
          <w:b/>
          <w:sz w:val="16"/>
          <w:lang w:val="it-IT"/>
        </w:rPr>
        <w:tab/>
        <w:t>IMPORTACIONES FENIX SPA. –Y- JEREZ DIAZ MANUEL JOSUE Y OTRO</w:t>
      </w:r>
      <w:r w:rsidR="003D4885">
        <w:rPr>
          <w:rFonts w:ascii="Arial" w:hAnsi="Arial"/>
          <w:b/>
          <w:sz w:val="16"/>
          <w:lang w:val="it-IT"/>
        </w:rPr>
        <w:tab/>
      </w:r>
      <w:r w:rsidR="003D4885">
        <w:rPr>
          <w:rFonts w:ascii="Arial" w:hAnsi="Arial"/>
          <w:b/>
          <w:sz w:val="16"/>
          <w:lang w:val="it-IT"/>
        </w:rPr>
        <w:tab/>
      </w:r>
      <w:r w:rsidR="003D4885">
        <w:rPr>
          <w:rFonts w:ascii="Arial" w:hAnsi="Arial"/>
          <w:b/>
          <w:sz w:val="16"/>
          <w:lang w:val="it-IT"/>
        </w:rPr>
        <w:tab/>
        <w:t>462</w:t>
      </w:r>
    </w:p>
    <w:p w:rsidR="003D4885" w:rsidRDefault="003D4885" w:rsidP="00CE6CA5">
      <w:pPr>
        <w:rPr>
          <w:rFonts w:ascii="Arial" w:hAnsi="Arial"/>
          <w:b/>
          <w:sz w:val="16"/>
          <w:lang w:val="it-IT"/>
        </w:rPr>
      </w:pPr>
    </w:p>
    <w:p w:rsidR="00914CBC" w:rsidRDefault="00914CBC" w:rsidP="00EF1276">
      <w:pPr>
        <w:rPr>
          <w:rFonts w:ascii="Arial" w:hAnsi="Arial"/>
          <w:b/>
          <w:sz w:val="16"/>
          <w:lang w:val="it-IT"/>
        </w:rPr>
      </w:pPr>
    </w:p>
    <w:p w:rsidR="001A1B78" w:rsidRDefault="00EB6693" w:rsidP="00F9643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8079FC">
        <w:rPr>
          <w:rFonts w:ascii="Arial" w:hAnsi="Arial"/>
          <w:b/>
          <w:sz w:val="16"/>
          <w:lang w:val="it-IT"/>
        </w:rPr>
        <w:t>“J”</w:t>
      </w:r>
    </w:p>
    <w:p w:rsidR="00447A5B" w:rsidRDefault="00447A5B" w:rsidP="00F96434">
      <w:pPr>
        <w:jc w:val="center"/>
        <w:rPr>
          <w:rFonts w:ascii="Arial" w:hAnsi="Arial"/>
          <w:b/>
          <w:sz w:val="16"/>
          <w:lang w:val="it-IT"/>
        </w:rPr>
      </w:pPr>
    </w:p>
    <w:p w:rsidR="00FF03B8" w:rsidRDefault="00FF03B8" w:rsidP="00F96434">
      <w:pPr>
        <w:jc w:val="center"/>
        <w:rPr>
          <w:rFonts w:ascii="Arial" w:hAnsi="Arial"/>
          <w:b/>
          <w:sz w:val="16"/>
          <w:lang w:val="it-IT"/>
        </w:rPr>
      </w:pPr>
    </w:p>
    <w:p w:rsidR="005E3107" w:rsidRDefault="00CD69E0" w:rsidP="001E49A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8E34F2">
        <w:rPr>
          <w:rFonts w:ascii="Arial" w:hAnsi="Arial"/>
          <w:b/>
          <w:sz w:val="16"/>
          <w:lang w:val="it-IT"/>
        </w:rPr>
        <w:t>6</w:t>
      </w:r>
      <w:r>
        <w:rPr>
          <w:rFonts w:ascii="Arial" w:hAnsi="Arial"/>
          <w:b/>
          <w:sz w:val="16"/>
          <w:lang w:val="it-IT"/>
        </w:rPr>
        <w:t>/0</w:t>
      </w:r>
      <w:r w:rsidR="008E34F2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JEREZ DIAZ MANUEL JOSUE Y OTRO –Y- </w:t>
      </w:r>
      <w:r w:rsidR="008E34F2">
        <w:rPr>
          <w:rFonts w:ascii="Arial" w:hAnsi="Arial"/>
          <w:b/>
          <w:sz w:val="16"/>
          <w:lang w:val="it-IT"/>
        </w:rPr>
        <w:t>POBLETE ARAYA PABLO ANDRES</w:t>
      </w:r>
      <w:r w:rsidR="008E34F2">
        <w:rPr>
          <w:rFonts w:ascii="Arial" w:hAnsi="Arial"/>
          <w:b/>
          <w:sz w:val="16"/>
          <w:lang w:val="it-IT"/>
        </w:rPr>
        <w:tab/>
      </w:r>
      <w:r w:rsidR="008E34F2">
        <w:rPr>
          <w:rFonts w:ascii="Arial" w:hAnsi="Arial"/>
          <w:b/>
          <w:sz w:val="16"/>
          <w:lang w:val="it-IT"/>
        </w:rPr>
        <w:tab/>
        <w:t>430</w:t>
      </w:r>
    </w:p>
    <w:p w:rsidR="008E34F2" w:rsidRDefault="004645D3" w:rsidP="001E49A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CHALO NOELIA MARGARITA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432</w:t>
      </w:r>
    </w:p>
    <w:p w:rsidR="004645D3" w:rsidRDefault="007676E4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ARROYO LLANO MAURICIO ALFREDO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434</w:t>
      </w:r>
    </w:p>
    <w:p w:rsidR="007676E4" w:rsidRDefault="002F78F1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SEPULVEDA HUENCHUAL RONNY GASTON</w:t>
      </w:r>
      <w:r>
        <w:rPr>
          <w:rFonts w:ascii="Arial" w:hAnsi="Arial"/>
          <w:b/>
          <w:sz w:val="16"/>
          <w:lang w:val="it-IT"/>
        </w:rPr>
        <w:tab/>
        <w:t>445</w:t>
      </w:r>
    </w:p>
    <w:p w:rsidR="002F78F1" w:rsidRDefault="007B124F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ROMERO ESPINOZA JAZMIN NICOLE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450</w:t>
      </w:r>
    </w:p>
    <w:p w:rsidR="00DF1FF8" w:rsidRDefault="00DF1FF8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JOHNSON OLIVEROS CHRISTOPHER WILLIAMS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458</w:t>
      </w:r>
    </w:p>
    <w:p w:rsidR="00DF1FF8" w:rsidRDefault="008852B8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M/JUDICIAL</w:t>
      </w:r>
      <w:r>
        <w:rPr>
          <w:rFonts w:ascii="Arial" w:hAnsi="Arial"/>
          <w:b/>
          <w:sz w:val="16"/>
          <w:lang w:val="it-IT"/>
        </w:rPr>
        <w:tab/>
        <w:t>JEREZ DIAZ MANUEL JOSUE Y OTRO –Y- IMPORTADORA FENIX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462</w:t>
      </w:r>
    </w:p>
    <w:p w:rsidR="00814762" w:rsidRDefault="00C71D6C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–Y- TORO DIAZ LUIS ALONSO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476</w:t>
      </w:r>
    </w:p>
    <w:p w:rsidR="00C71D6C" w:rsidRDefault="009632A4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ESPINOZA CARO KRISHNA AILYN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478</w:t>
      </w:r>
    </w:p>
    <w:p w:rsidR="009632A4" w:rsidRDefault="000A40A2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GONZALEZ CONCHA CRISTIAN OSVALDO</w:t>
      </w:r>
      <w:r>
        <w:rPr>
          <w:rFonts w:ascii="Arial" w:hAnsi="Arial"/>
          <w:b/>
          <w:sz w:val="16"/>
          <w:lang w:val="it-IT"/>
        </w:rPr>
        <w:tab/>
        <w:t>482</w:t>
      </w:r>
    </w:p>
    <w:p w:rsidR="000A40A2" w:rsidRDefault="00D10581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M/J/I</w:t>
      </w:r>
      <w:r w:rsidR="00936347">
        <w:rPr>
          <w:rFonts w:ascii="Arial" w:hAnsi="Arial"/>
          <w:b/>
          <w:sz w:val="16"/>
          <w:lang w:val="it-IT"/>
        </w:rPr>
        <w:tab/>
      </w:r>
      <w:r w:rsidR="00936347">
        <w:rPr>
          <w:rFonts w:ascii="Arial" w:hAnsi="Arial"/>
          <w:b/>
          <w:sz w:val="16"/>
          <w:lang w:val="it-IT"/>
        </w:rPr>
        <w:tab/>
        <w:t>JEREZ DIAZ MANUEL JOSUE –Y- EFRAM CHIRCOVICH ARACELI NALLYBIL</w:t>
      </w:r>
      <w:r w:rsidR="00936347">
        <w:rPr>
          <w:rFonts w:ascii="Arial" w:hAnsi="Arial"/>
          <w:b/>
          <w:sz w:val="16"/>
          <w:lang w:val="it-IT"/>
        </w:rPr>
        <w:tab/>
      </w:r>
      <w:r w:rsidR="00936347">
        <w:rPr>
          <w:rFonts w:ascii="Arial" w:hAnsi="Arial"/>
          <w:b/>
          <w:sz w:val="16"/>
          <w:lang w:val="it-IT"/>
        </w:rPr>
        <w:tab/>
        <w:t>486</w:t>
      </w:r>
    </w:p>
    <w:p w:rsidR="00936347" w:rsidRDefault="00C13328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M/JUDICIAL</w:t>
      </w:r>
      <w:r>
        <w:rPr>
          <w:rFonts w:ascii="Arial" w:hAnsi="Arial"/>
          <w:b/>
          <w:sz w:val="16"/>
          <w:lang w:val="it-IT"/>
        </w:rPr>
        <w:tab/>
        <w:t>JOFRE RIFFO MICHELLE BERNARDITA MELISSA –Y- SALAZAR DIAZ MARCOS JAVIER</w:t>
      </w:r>
      <w:r>
        <w:rPr>
          <w:rFonts w:ascii="Arial" w:hAnsi="Arial"/>
          <w:b/>
          <w:sz w:val="16"/>
          <w:lang w:val="it-IT"/>
        </w:rPr>
        <w:tab/>
        <w:t>488</w:t>
      </w:r>
    </w:p>
    <w:p w:rsidR="00C13328" w:rsidRDefault="00597D8A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 xml:space="preserve">JOFRE GODOY LUIS EDUARDO –Y- </w:t>
      </w:r>
      <w:r w:rsidR="003A1999">
        <w:rPr>
          <w:rFonts w:ascii="Arial" w:hAnsi="Arial"/>
          <w:b/>
          <w:sz w:val="16"/>
          <w:lang w:val="it-IT"/>
        </w:rPr>
        <w:t xml:space="preserve">ALBERTO ANTONIO ESCOBAR GUTIERREZ </w:t>
      </w:r>
      <w:r w:rsidR="003A1999">
        <w:rPr>
          <w:rFonts w:ascii="Arial" w:hAnsi="Arial"/>
          <w:b/>
          <w:sz w:val="16"/>
          <w:lang w:val="it-IT"/>
        </w:rPr>
        <w:tab/>
      </w:r>
      <w:r w:rsidR="003A1999">
        <w:rPr>
          <w:rFonts w:ascii="Arial" w:hAnsi="Arial"/>
          <w:b/>
          <w:sz w:val="16"/>
          <w:lang w:val="it-IT"/>
        </w:rPr>
        <w:tab/>
        <w:t>495</w:t>
      </w:r>
    </w:p>
    <w:p w:rsidR="003A1999" w:rsidRDefault="003A1999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3A1999" w:rsidRDefault="00C65E17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–Y- CUEVAS ESPINOSA MICHAEL JOHAQUIN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500</w:t>
      </w:r>
    </w:p>
    <w:p w:rsidR="00C65E17" w:rsidRDefault="00E57965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–Y- FUENTES CASTILLO RICARDO ESTEBAN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506</w:t>
      </w:r>
    </w:p>
    <w:p w:rsidR="003E22D9" w:rsidRDefault="003E22D9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HERNANDEZ MALDONADO BASTIAN PATRICIO</w:t>
      </w:r>
      <w:r>
        <w:rPr>
          <w:rFonts w:ascii="Arial" w:hAnsi="Arial"/>
          <w:b/>
          <w:sz w:val="16"/>
          <w:lang w:val="it-IT"/>
        </w:rPr>
        <w:tab/>
        <w:t>510</w:t>
      </w:r>
    </w:p>
    <w:p w:rsidR="003E22D9" w:rsidRDefault="000F0EB7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RIVERA MOYA PAZ ESTEFANIA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515</w:t>
      </w:r>
    </w:p>
    <w:p w:rsidR="000F0EB7" w:rsidRDefault="007176A9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JAMEAUX SANTELICES FERNANDA ANTONIA –Y- ALBERTO ANTONIO ESCOBAR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518</w:t>
      </w:r>
    </w:p>
    <w:p w:rsidR="007176A9" w:rsidRDefault="007176A9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GUTIERREZ COMERCIALIZADORA ALFAUTOS E.I.R.L.</w:t>
      </w:r>
    </w:p>
    <w:p w:rsidR="007176A9" w:rsidRDefault="001D0FB4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CORREDORA DE PROPIEDADES MAULE SPA.</w:t>
      </w:r>
      <w:r>
        <w:rPr>
          <w:rFonts w:ascii="Arial" w:hAnsi="Arial"/>
          <w:b/>
          <w:sz w:val="16"/>
          <w:lang w:val="it-IT"/>
        </w:rPr>
        <w:tab/>
        <w:t>520</w:t>
      </w:r>
    </w:p>
    <w:p w:rsidR="001D0FB4" w:rsidRDefault="00E64996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–Y- REVETE MORENO PEDRO JOSE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522</w:t>
      </w:r>
    </w:p>
    <w:p w:rsidR="00066016" w:rsidRDefault="00066016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MORENO MERINO CONSTANZA EDITH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524</w:t>
      </w:r>
    </w:p>
    <w:p w:rsidR="0058638B" w:rsidRDefault="0058638B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GONZALEZ MUÑOZ DIEGO ARMANDO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526</w:t>
      </w:r>
    </w:p>
    <w:p w:rsidR="0058638B" w:rsidRDefault="0058638B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TESTAMENTO</w:t>
      </w:r>
      <w:r>
        <w:rPr>
          <w:rFonts w:ascii="Arial" w:hAnsi="Arial"/>
          <w:b/>
          <w:sz w:val="16"/>
          <w:lang w:val="it-IT"/>
        </w:rPr>
        <w:tab/>
        <w:t>JARA ZUÑIGA FELICINDA.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527</w:t>
      </w:r>
    </w:p>
    <w:p w:rsidR="00473ED8" w:rsidRDefault="00473ED8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ALARCON CARO JEMIMA STEFANIA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533</w:t>
      </w:r>
    </w:p>
    <w:p w:rsidR="00BA0DB0" w:rsidRDefault="007F31BE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POBLETE ARAYA PABLO ANDRES</w:t>
      </w:r>
      <w:r>
        <w:rPr>
          <w:rFonts w:ascii="Arial" w:hAnsi="Arial"/>
          <w:b/>
          <w:sz w:val="16"/>
          <w:lang w:val="it-IT"/>
        </w:rPr>
        <w:tab/>
      </w:r>
      <w:r w:rsidR="00BA0DB0">
        <w:rPr>
          <w:rFonts w:ascii="Arial" w:hAnsi="Arial"/>
          <w:b/>
          <w:sz w:val="16"/>
          <w:lang w:val="it-IT"/>
        </w:rPr>
        <w:tab/>
        <w:t>538</w:t>
      </w:r>
    </w:p>
    <w:p w:rsidR="00BA0DB0" w:rsidRDefault="00BA0DB0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TORO IRRAZABAL JUANA LUISA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540</w:t>
      </w:r>
    </w:p>
    <w:p w:rsidR="00054379" w:rsidRDefault="00054379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COMERCIAL OASIS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546</w:t>
      </w:r>
    </w:p>
    <w:p w:rsidR="009D1C23" w:rsidRDefault="009D1C23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Y OTRO –Y- AROS HERNANDEZ TANIA AMERICA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547</w:t>
      </w:r>
    </w:p>
    <w:p w:rsidR="00361001" w:rsidRDefault="00361001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JEREZ DIAZ MANUEL JOSUE –Y- ARANEDA MORENO JACQUELINE MARIA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552</w:t>
      </w:r>
    </w:p>
    <w:p w:rsidR="00E64996" w:rsidRDefault="007F31BE" w:rsidP="007676E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 w:rsidR="00066016">
        <w:rPr>
          <w:rFonts w:ascii="Arial" w:hAnsi="Arial"/>
          <w:b/>
          <w:sz w:val="16"/>
          <w:lang w:val="it-IT"/>
        </w:rPr>
        <w:tab/>
      </w:r>
    </w:p>
    <w:p w:rsidR="008E34F2" w:rsidRDefault="008E34F2" w:rsidP="001E49A5">
      <w:pPr>
        <w:rPr>
          <w:rFonts w:ascii="Arial" w:hAnsi="Arial"/>
          <w:b/>
          <w:sz w:val="16"/>
          <w:lang w:val="it-IT"/>
        </w:rPr>
      </w:pPr>
    </w:p>
    <w:p w:rsidR="001A1B78" w:rsidRDefault="008E34F2" w:rsidP="000B56F5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8079FC">
        <w:rPr>
          <w:rFonts w:ascii="Arial" w:hAnsi="Arial"/>
          <w:b/>
          <w:sz w:val="16"/>
          <w:lang w:val="it-IT"/>
        </w:rPr>
        <w:t>“K”</w:t>
      </w:r>
    </w:p>
    <w:p w:rsidR="00430511" w:rsidRDefault="00430511" w:rsidP="00430511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</w:p>
    <w:p w:rsidR="00914CBC" w:rsidRDefault="00006ED6" w:rsidP="00430511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A9377E" w:rsidRDefault="00A9377E" w:rsidP="00430511">
      <w:pPr>
        <w:rPr>
          <w:rFonts w:ascii="Arial" w:hAnsi="Arial"/>
          <w:b/>
          <w:sz w:val="16"/>
          <w:lang w:val="it-IT"/>
        </w:rPr>
      </w:pPr>
    </w:p>
    <w:p w:rsidR="00914CBC" w:rsidRDefault="00914CBC" w:rsidP="00430511">
      <w:pPr>
        <w:rPr>
          <w:rFonts w:ascii="Arial" w:hAnsi="Arial"/>
          <w:b/>
          <w:sz w:val="16"/>
          <w:lang w:val="it-IT"/>
        </w:rPr>
      </w:pPr>
    </w:p>
    <w:p w:rsidR="00C43E32" w:rsidRDefault="00C43E32" w:rsidP="00B24626">
      <w:pPr>
        <w:jc w:val="center"/>
        <w:rPr>
          <w:rFonts w:ascii="Arial" w:hAnsi="Arial"/>
          <w:b/>
          <w:sz w:val="16"/>
          <w:lang w:val="it-IT"/>
        </w:rPr>
      </w:pPr>
    </w:p>
    <w:p w:rsidR="001A1B78" w:rsidRDefault="008079FC" w:rsidP="00B24626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“L”</w:t>
      </w:r>
    </w:p>
    <w:p w:rsidR="007220B5" w:rsidRDefault="007220B5">
      <w:pPr>
        <w:rPr>
          <w:rFonts w:ascii="Arial" w:hAnsi="Arial"/>
          <w:b/>
          <w:sz w:val="16"/>
          <w:lang w:val="it-IT"/>
        </w:rPr>
      </w:pPr>
    </w:p>
    <w:p w:rsidR="00CC7CD1" w:rsidRDefault="00CC7CD1" w:rsidP="001E53C5">
      <w:pPr>
        <w:rPr>
          <w:rFonts w:ascii="Arial" w:hAnsi="Arial"/>
          <w:b/>
          <w:sz w:val="16"/>
          <w:lang w:val="it-IT"/>
        </w:rPr>
      </w:pPr>
    </w:p>
    <w:p w:rsidR="003311CD" w:rsidRDefault="00A00765" w:rsidP="001E53C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LEIVA VERGARA CRISTIAN EDUARDO –Y-</w:t>
      </w:r>
      <w:r w:rsidR="003311CD">
        <w:rPr>
          <w:rFonts w:ascii="Arial" w:hAnsi="Arial"/>
          <w:b/>
          <w:sz w:val="16"/>
          <w:lang w:val="it-IT"/>
        </w:rPr>
        <w:t xml:space="preserve">  </w:t>
      </w:r>
      <w:r w:rsidR="003311CD">
        <w:rPr>
          <w:rFonts w:ascii="Arial" w:hAnsi="Arial"/>
          <w:b/>
          <w:sz w:val="16"/>
          <w:lang w:val="it-IT"/>
        </w:rPr>
        <w:t>DIAZ BETANCOURT JEAN PAUL</w:t>
      </w:r>
      <w:r w:rsidR="003311CD">
        <w:rPr>
          <w:rFonts w:ascii="Arial" w:hAnsi="Arial"/>
          <w:b/>
          <w:sz w:val="16"/>
          <w:lang w:val="it-IT"/>
        </w:rPr>
        <w:t xml:space="preserve"> –Y-</w:t>
      </w:r>
      <w:r w:rsidR="003311CD">
        <w:rPr>
          <w:rFonts w:ascii="Arial" w:hAnsi="Arial"/>
          <w:b/>
          <w:sz w:val="16"/>
          <w:lang w:val="it-IT"/>
        </w:rPr>
        <w:tab/>
      </w:r>
      <w:r w:rsidR="003311CD">
        <w:rPr>
          <w:rFonts w:ascii="Arial" w:hAnsi="Arial"/>
          <w:b/>
          <w:sz w:val="16"/>
          <w:lang w:val="it-IT"/>
        </w:rPr>
        <w:tab/>
        <w:t>457</w:t>
      </w:r>
    </w:p>
    <w:p w:rsidR="00A00765" w:rsidRDefault="00790609" w:rsidP="003311CD">
      <w:pPr>
        <w:ind w:left="1416" w:firstLine="708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BRACAMONTE LARA HECTOR ALFONZO</w:t>
      </w:r>
      <w:r w:rsidR="003311CD">
        <w:rPr>
          <w:rFonts w:ascii="Arial" w:hAnsi="Arial"/>
          <w:b/>
          <w:sz w:val="16"/>
          <w:lang w:val="it-IT"/>
        </w:rPr>
        <w:t>.</w:t>
      </w:r>
      <w:r>
        <w:rPr>
          <w:rFonts w:ascii="Arial" w:hAnsi="Arial"/>
          <w:b/>
          <w:sz w:val="16"/>
          <w:lang w:val="it-IT"/>
        </w:rPr>
        <w:t xml:space="preserve">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-Y-.</w:t>
      </w:r>
    </w:p>
    <w:p w:rsidR="00C177CF" w:rsidRDefault="00C177CF" w:rsidP="001E53C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LEIVA VERGARA CRISTIAN EDUARDO –Y- RETAMAL ESCOBEDO ROMINA PAULA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468</w:t>
      </w:r>
    </w:p>
    <w:p w:rsidR="00C177CF" w:rsidRDefault="005D04A7" w:rsidP="001E53C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LEIVA VERGARA CRISTIAN EDUARDO –Y- GONZALEZ CONCHA CRISTIAN OSVALDO</w:t>
      </w:r>
      <w:r>
        <w:rPr>
          <w:rFonts w:ascii="Arial" w:hAnsi="Arial"/>
          <w:b/>
          <w:sz w:val="16"/>
          <w:lang w:val="it-IT"/>
        </w:rPr>
        <w:tab/>
        <w:t>481</w:t>
      </w:r>
    </w:p>
    <w:p w:rsidR="005D04A7" w:rsidRDefault="005D04A7" w:rsidP="001E53C5">
      <w:pPr>
        <w:rPr>
          <w:rFonts w:ascii="Arial" w:hAnsi="Arial"/>
          <w:b/>
          <w:sz w:val="16"/>
          <w:lang w:val="it-IT"/>
        </w:rPr>
      </w:pPr>
    </w:p>
    <w:p w:rsidR="008F75A1" w:rsidRDefault="008F75A1" w:rsidP="004C1ACA">
      <w:pPr>
        <w:rPr>
          <w:rFonts w:ascii="Arial" w:hAnsi="Arial"/>
          <w:b/>
          <w:sz w:val="16"/>
          <w:lang w:val="it-IT"/>
        </w:rPr>
      </w:pPr>
    </w:p>
    <w:p w:rsidR="001915C5" w:rsidRDefault="001915C5" w:rsidP="00C8417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“LL”</w:t>
      </w:r>
    </w:p>
    <w:p w:rsidR="008402F5" w:rsidRDefault="008402F5" w:rsidP="00430511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</w:p>
    <w:p w:rsidR="00C43E32" w:rsidRDefault="00C43E32" w:rsidP="00430511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</w:p>
    <w:p w:rsidR="008402F5" w:rsidRDefault="00CB4BED" w:rsidP="00CB4BED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9861A6" w:rsidRDefault="009861A6" w:rsidP="00B24626">
      <w:pPr>
        <w:rPr>
          <w:rFonts w:ascii="Arial" w:hAnsi="Arial"/>
          <w:b/>
          <w:sz w:val="16"/>
          <w:lang w:val="it-IT"/>
        </w:rPr>
      </w:pPr>
    </w:p>
    <w:p w:rsidR="00E74AC1" w:rsidRDefault="00E74AC1" w:rsidP="00B24626">
      <w:pPr>
        <w:rPr>
          <w:rFonts w:ascii="Arial" w:hAnsi="Arial"/>
          <w:b/>
          <w:sz w:val="16"/>
          <w:lang w:val="it-IT"/>
        </w:rPr>
      </w:pPr>
    </w:p>
    <w:p w:rsidR="001A1B78" w:rsidRDefault="00F64C27" w:rsidP="003E05D1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8079FC">
        <w:rPr>
          <w:rFonts w:ascii="Arial" w:hAnsi="Arial"/>
          <w:b/>
          <w:sz w:val="16"/>
          <w:lang w:val="it-IT"/>
        </w:rPr>
        <w:t>“M”</w:t>
      </w:r>
    </w:p>
    <w:p w:rsidR="004F0FEF" w:rsidRDefault="004F0FEF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9861A6" w:rsidRDefault="009861A6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E74AC1" w:rsidRDefault="0089754F" w:rsidP="0089754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</w:t>
      </w:r>
      <w:r w:rsidR="002A22CA">
        <w:rPr>
          <w:rFonts w:ascii="Arial" w:hAnsi="Arial"/>
          <w:b/>
          <w:sz w:val="16"/>
          <w:lang w:val="it-IT"/>
        </w:rPr>
        <w:t>0/0</w:t>
      </w:r>
      <w:r>
        <w:rPr>
          <w:rFonts w:ascii="Arial" w:hAnsi="Arial"/>
          <w:b/>
          <w:sz w:val="16"/>
          <w:lang w:val="it-IT"/>
        </w:rPr>
        <w:t>4</w:t>
      </w:r>
      <w:r w:rsidR="002A22CA">
        <w:rPr>
          <w:rFonts w:ascii="Arial" w:hAnsi="Arial"/>
          <w:b/>
          <w:sz w:val="16"/>
          <w:lang w:val="it-IT"/>
        </w:rPr>
        <w:t>/</w:t>
      </w:r>
      <w:r w:rsidR="006D5B50">
        <w:rPr>
          <w:rFonts w:ascii="Arial" w:hAnsi="Arial"/>
          <w:b/>
          <w:sz w:val="16"/>
          <w:lang w:val="it-IT"/>
        </w:rPr>
        <w:t>26</w:t>
      </w:r>
      <w:r w:rsidR="001A7079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RECTIF. CONTR.</w:t>
      </w:r>
      <w:r>
        <w:rPr>
          <w:rFonts w:ascii="Arial" w:hAnsi="Arial"/>
          <w:b/>
          <w:sz w:val="16"/>
          <w:lang w:val="it-IT"/>
        </w:rPr>
        <w:tab/>
        <w:t>MARTINEZ CONCHA FRANCISCO JAVIER Y OTRO –Y- MARTINEZ REBOLLEDO CAMILA</w:t>
      </w:r>
      <w:r>
        <w:rPr>
          <w:rFonts w:ascii="Arial" w:hAnsi="Arial"/>
          <w:b/>
          <w:sz w:val="16"/>
          <w:lang w:val="it-IT"/>
        </w:rPr>
        <w:tab/>
        <w:t>454</w:t>
      </w:r>
    </w:p>
    <w:p w:rsidR="002A22CA" w:rsidRDefault="0089754F" w:rsidP="0089754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Y OTRO.</w:t>
      </w:r>
      <w:r>
        <w:rPr>
          <w:rFonts w:ascii="Arial" w:hAnsi="Arial"/>
          <w:b/>
          <w:sz w:val="16"/>
          <w:lang w:val="it-IT"/>
        </w:rPr>
        <w:tab/>
      </w:r>
    </w:p>
    <w:p w:rsidR="00E74AC1" w:rsidRDefault="00E74AC1" w:rsidP="0089754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10/04/26</w:t>
      </w:r>
      <w:r>
        <w:rPr>
          <w:rFonts w:ascii="Arial" w:hAnsi="Arial"/>
          <w:b/>
          <w:sz w:val="16"/>
          <w:lang w:val="it-IT"/>
        </w:rPr>
        <w:tab/>
        <w:t>RECTIF. CONTR.</w:t>
      </w:r>
      <w:r>
        <w:rPr>
          <w:rFonts w:ascii="Arial" w:hAnsi="Arial"/>
          <w:b/>
          <w:sz w:val="16"/>
          <w:lang w:val="it-IT"/>
        </w:rPr>
        <w:tab/>
        <w:t>MARTINEZ REBOLLEDO CAMILA Y OTRO –Y- MARTINEZ CONCHA FRANCISCO JAVIER</w:t>
      </w:r>
      <w:r>
        <w:rPr>
          <w:rFonts w:ascii="Arial" w:hAnsi="Arial"/>
          <w:b/>
          <w:sz w:val="16"/>
          <w:lang w:val="it-IT"/>
        </w:rPr>
        <w:tab/>
        <w:t>454</w:t>
      </w:r>
    </w:p>
    <w:p w:rsidR="00E74AC1" w:rsidRDefault="00E74AC1" w:rsidP="0089754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Y OTRO.</w:t>
      </w:r>
    </w:p>
    <w:p w:rsidR="008D3DA7" w:rsidRDefault="008D3DA7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MOREIRA RODRIGUEZ LUIS IGNACIO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460</w:t>
      </w:r>
    </w:p>
    <w:p w:rsidR="00FF69E8" w:rsidRDefault="00FF69E8" w:rsidP="00FF69E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15/04/26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MUÑOZ ZUÑIGA DENISSE ROXANA –Y- ALBERTO ANTONIO ESCOBAR GUTIERREZ</w:t>
      </w:r>
      <w:r>
        <w:rPr>
          <w:rFonts w:ascii="Arial" w:hAnsi="Arial"/>
          <w:b/>
          <w:sz w:val="16"/>
          <w:lang w:val="it-IT"/>
        </w:rPr>
        <w:tab/>
        <w:t>466</w:t>
      </w:r>
    </w:p>
    <w:p w:rsidR="00FF69E8" w:rsidRDefault="00FF69E8" w:rsidP="00FF69E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FF69E8" w:rsidRDefault="00C177CF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MALDONADO GUERRA ALVARO IVAN –Y- AUTOMOTORA M&amp;S 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469</w:t>
      </w:r>
    </w:p>
    <w:p w:rsidR="00C177CF" w:rsidRDefault="009632A4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MIRANDA MARTINEZ ANA MARIA Y OTROS –Y- GAJARDO ROBLEDO MARIA EUGENIA Y</w:t>
      </w:r>
      <w:r>
        <w:rPr>
          <w:rFonts w:ascii="Arial" w:hAnsi="Arial"/>
          <w:b/>
          <w:sz w:val="16"/>
          <w:lang w:val="it-IT"/>
        </w:rPr>
        <w:tab/>
        <w:t>479</w:t>
      </w:r>
    </w:p>
    <w:p w:rsidR="009632A4" w:rsidRDefault="009632A4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OTRO.</w:t>
      </w:r>
    </w:p>
    <w:p w:rsidR="003C109A" w:rsidRDefault="003C109A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 xml:space="preserve">MANCILLA VERA ANA MARIA –Y- ARANEDA YAÑEZ LUIS ALFREDO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492</w:t>
      </w:r>
    </w:p>
    <w:p w:rsidR="002508B8" w:rsidRDefault="0048541B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MANCILLA VERA ANA MARIA</w:t>
      </w:r>
      <w:r w:rsidR="00871B5F">
        <w:rPr>
          <w:rFonts w:ascii="Arial" w:hAnsi="Arial"/>
          <w:b/>
          <w:sz w:val="16"/>
          <w:lang w:val="it-IT"/>
        </w:rPr>
        <w:t xml:space="preserve"> Y OTRO</w:t>
      </w:r>
      <w:r>
        <w:rPr>
          <w:rFonts w:ascii="Arial" w:hAnsi="Arial"/>
          <w:b/>
          <w:sz w:val="16"/>
          <w:lang w:val="it-IT"/>
        </w:rPr>
        <w:t xml:space="preserve"> –Y- SILVA AGUILERA CLAUDIO RODRIGO</w:t>
      </w:r>
      <w:r>
        <w:rPr>
          <w:rFonts w:ascii="Arial" w:hAnsi="Arial"/>
          <w:b/>
          <w:sz w:val="16"/>
          <w:lang w:val="it-IT"/>
        </w:rPr>
        <w:tab/>
        <w:t>-Y-</w:t>
      </w:r>
      <w:r w:rsidR="002508B8">
        <w:rPr>
          <w:rFonts w:ascii="Arial" w:hAnsi="Arial"/>
          <w:b/>
          <w:sz w:val="16"/>
          <w:lang w:val="it-IT"/>
        </w:rPr>
        <w:tab/>
        <w:t>494</w:t>
      </w:r>
    </w:p>
    <w:p w:rsidR="0048541B" w:rsidRDefault="0048541B" w:rsidP="002508B8">
      <w:pPr>
        <w:ind w:left="1416" w:firstLine="708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ESCOBAR</w:t>
      </w:r>
      <w:r w:rsidR="002508B8">
        <w:rPr>
          <w:rFonts w:ascii="Arial" w:hAnsi="Arial"/>
          <w:b/>
          <w:sz w:val="16"/>
          <w:lang w:val="it-IT"/>
        </w:rPr>
        <w:t xml:space="preserve"> </w:t>
      </w:r>
      <w:r>
        <w:rPr>
          <w:rFonts w:ascii="Arial" w:hAnsi="Arial"/>
          <w:b/>
          <w:sz w:val="16"/>
          <w:lang w:val="it-IT"/>
        </w:rPr>
        <w:t>GUTIERREZ ALBERTO ANTONIO.</w:t>
      </w:r>
    </w:p>
    <w:p w:rsidR="0048541B" w:rsidRDefault="00C85BBD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 w:rsidR="003153B8">
        <w:rPr>
          <w:rFonts w:ascii="Arial" w:hAnsi="Arial"/>
          <w:b/>
          <w:sz w:val="16"/>
          <w:lang w:val="it-IT"/>
        </w:rPr>
        <w:tab/>
      </w:r>
      <w:r w:rsidR="00841CDA">
        <w:rPr>
          <w:rFonts w:ascii="Arial" w:hAnsi="Arial"/>
          <w:b/>
          <w:sz w:val="16"/>
          <w:lang w:val="it-IT"/>
        </w:rPr>
        <w:t>M/JUDICIAL</w:t>
      </w:r>
      <w:r w:rsidR="00841CDA">
        <w:rPr>
          <w:rFonts w:ascii="Arial" w:hAnsi="Arial"/>
          <w:b/>
          <w:sz w:val="16"/>
          <w:lang w:val="it-IT"/>
        </w:rPr>
        <w:tab/>
        <w:t>MENARES PINTO DANIEL HERNAN –Y- BORROSO PRODUCCIONES SPA.</w:t>
      </w:r>
      <w:r w:rsidR="00841CDA">
        <w:rPr>
          <w:rFonts w:ascii="Arial" w:hAnsi="Arial"/>
          <w:b/>
          <w:sz w:val="16"/>
          <w:lang w:val="it-IT"/>
        </w:rPr>
        <w:tab/>
      </w:r>
      <w:r w:rsidR="00841CDA">
        <w:rPr>
          <w:rFonts w:ascii="Arial" w:hAnsi="Arial"/>
          <w:b/>
          <w:sz w:val="16"/>
          <w:lang w:val="it-IT"/>
        </w:rPr>
        <w:tab/>
      </w:r>
      <w:r w:rsidR="00841CDA">
        <w:rPr>
          <w:rFonts w:ascii="Arial" w:hAnsi="Arial"/>
          <w:b/>
          <w:sz w:val="16"/>
          <w:lang w:val="it-IT"/>
        </w:rPr>
        <w:tab/>
        <w:t>507</w:t>
      </w:r>
    </w:p>
    <w:p w:rsidR="00841CDA" w:rsidRDefault="00223A48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MORENO MERINO CONSTANZA EDITH –Y- ORELLANA SEPULVEDA FRANCISCO ANTONIO</w:t>
      </w:r>
      <w:r>
        <w:rPr>
          <w:rFonts w:ascii="Arial" w:hAnsi="Arial"/>
          <w:b/>
          <w:sz w:val="16"/>
          <w:lang w:val="it-IT"/>
        </w:rPr>
        <w:tab/>
        <w:t>523</w:t>
      </w:r>
    </w:p>
    <w:p w:rsidR="00223A48" w:rsidRDefault="00223A48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MORENO MERINO CONSTANZA EDITH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524</w:t>
      </w:r>
    </w:p>
    <w:p w:rsidR="00DF3E82" w:rsidRDefault="00DF3E82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M/ESPECIAL</w:t>
      </w:r>
      <w:r>
        <w:rPr>
          <w:rFonts w:ascii="Arial" w:hAnsi="Arial"/>
          <w:b/>
          <w:sz w:val="16"/>
          <w:lang w:val="it-IT"/>
        </w:rPr>
        <w:tab/>
        <w:t xml:space="preserve">MARTINEZ PAZ CRISTIAN IGNACIO ANDRES –Y- MARTINEZ PAZ JORGE DANIEL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536</w:t>
      </w:r>
    </w:p>
    <w:p w:rsidR="00DF3E82" w:rsidRDefault="00DF3E82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ALEJANDRO.</w:t>
      </w:r>
    </w:p>
    <w:p w:rsidR="00DF3E82" w:rsidRDefault="00DF3E82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M/ESPECIAL</w:t>
      </w:r>
      <w:r>
        <w:rPr>
          <w:rFonts w:ascii="Arial" w:hAnsi="Arial"/>
          <w:b/>
          <w:sz w:val="16"/>
          <w:lang w:val="it-IT"/>
        </w:rPr>
        <w:tab/>
        <w:t>MARTINEZ PAZ JORGE DANIEL ALEJANDRO –Y- MARTINEZ PAZ CRISTIAN IGNACIO</w:t>
      </w:r>
      <w:r>
        <w:rPr>
          <w:rFonts w:ascii="Arial" w:hAnsi="Arial"/>
          <w:b/>
          <w:sz w:val="16"/>
          <w:lang w:val="it-IT"/>
        </w:rPr>
        <w:tab/>
        <w:t>536</w:t>
      </w:r>
    </w:p>
    <w:p w:rsidR="00DF3E82" w:rsidRDefault="00DF3E82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ANDRES.</w:t>
      </w:r>
    </w:p>
    <w:p w:rsidR="00223A48" w:rsidRDefault="00223A48" w:rsidP="003C650F">
      <w:pPr>
        <w:rPr>
          <w:rFonts w:ascii="Arial" w:hAnsi="Arial"/>
          <w:b/>
          <w:sz w:val="16"/>
          <w:lang w:val="it-IT"/>
        </w:rPr>
      </w:pPr>
    </w:p>
    <w:p w:rsidR="0077270D" w:rsidRDefault="00C044D1" w:rsidP="003C650F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  <w:t xml:space="preserve"> </w:t>
      </w:r>
    </w:p>
    <w:p w:rsidR="001A1B78" w:rsidRDefault="009A47D4" w:rsidP="009A47D4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“N”</w:t>
      </w:r>
    </w:p>
    <w:p w:rsidR="00BA0E41" w:rsidRDefault="00BA0E41" w:rsidP="00B80CBB">
      <w:pPr>
        <w:rPr>
          <w:rFonts w:ascii="Arial" w:hAnsi="Arial"/>
          <w:b/>
          <w:sz w:val="16"/>
          <w:lang w:val="it-IT"/>
        </w:rPr>
      </w:pPr>
    </w:p>
    <w:p w:rsidR="00DB2DFF" w:rsidRDefault="00DB2DFF" w:rsidP="00770408">
      <w:pPr>
        <w:rPr>
          <w:rFonts w:ascii="Arial" w:hAnsi="Arial"/>
          <w:b/>
          <w:sz w:val="16"/>
          <w:lang w:val="it-IT"/>
        </w:rPr>
      </w:pPr>
    </w:p>
    <w:p w:rsidR="00677727" w:rsidRDefault="00770408" w:rsidP="0077040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CA3270">
        <w:rPr>
          <w:rFonts w:ascii="Arial" w:hAnsi="Arial"/>
          <w:b/>
          <w:sz w:val="16"/>
          <w:lang w:val="it-IT"/>
        </w:rPr>
        <w:t>7</w:t>
      </w:r>
      <w:r>
        <w:rPr>
          <w:rFonts w:ascii="Arial" w:hAnsi="Arial"/>
          <w:b/>
          <w:sz w:val="16"/>
          <w:lang w:val="it-IT"/>
        </w:rPr>
        <w:t>/0</w:t>
      </w:r>
      <w:r w:rsidR="00CA3270">
        <w:rPr>
          <w:rFonts w:ascii="Arial" w:hAnsi="Arial"/>
          <w:b/>
          <w:sz w:val="16"/>
          <w:lang w:val="it-IT"/>
        </w:rPr>
        <w:t>4/26</w:t>
      </w:r>
      <w:r w:rsidR="00CA3270"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</w:r>
      <w:r w:rsidR="00CA3270">
        <w:rPr>
          <w:rFonts w:ascii="Arial" w:hAnsi="Arial"/>
          <w:b/>
          <w:sz w:val="16"/>
          <w:lang w:val="it-IT"/>
        </w:rPr>
        <w:t>NUÑEZ PAREDES HECTOR PATRICIO –Y- CALIFORNIA ARISTIDES BRYAN</w:t>
      </w:r>
      <w:r w:rsidR="00CA3270">
        <w:rPr>
          <w:rFonts w:ascii="Arial" w:hAnsi="Arial"/>
          <w:b/>
          <w:sz w:val="16"/>
          <w:lang w:val="it-IT"/>
        </w:rPr>
        <w:tab/>
      </w:r>
      <w:r w:rsidR="00CA3270">
        <w:rPr>
          <w:rFonts w:ascii="Arial" w:hAnsi="Arial"/>
          <w:b/>
          <w:sz w:val="16"/>
          <w:lang w:val="it-IT"/>
        </w:rPr>
        <w:tab/>
        <w:t>439</w:t>
      </w:r>
    </w:p>
    <w:p w:rsidR="00AB4997" w:rsidRDefault="00AB4997" w:rsidP="0077040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NUÑEZ TRAMOLAO ALEJANDRO ARIEL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463</w:t>
      </w:r>
    </w:p>
    <w:p w:rsidR="00AB4997" w:rsidRDefault="00F107AF" w:rsidP="0077040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NICOLICHI ARISTIDE  JES</w:t>
      </w:r>
      <w:r w:rsidR="00E37FA3">
        <w:rPr>
          <w:rFonts w:ascii="Arial" w:hAnsi="Arial"/>
          <w:b/>
          <w:sz w:val="16"/>
          <w:lang w:val="it-IT"/>
        </w:rPr>
        <w:t>US ALFREDO –Y- DON EL DANI SPA.</w:t>
      </w:r>
      <w:r w:rsidR="00E37FA3">
        <w:rPr>
          <w:rFonts w:ascii="Arial" w:hAnsi="Arial"/>
          <w:b/>
          <w:sz w:val="16"/>
          <w:lang w:val="it-IT"/>
        </w:rPr>
        <w:tab/>
      </w:r>
      <w:r w:rsidR="00E37FA3">
        <w:rPr>
          <w:rFonts w:ascii="Arial" w:hAnsi="Arial"/>
          <w:b/>
          <w:sz w:val="16"/>
          <w:lang w:val="it-IT"/>
        </w:rPr>
        <w:tab/>
      </w:r>
      <w:r w:rsidR="00E37FA3">
        <w:rPr>
          <w:rFonts w:ascii="Arial" w:hAnsi="Arial"/>
          <w:b/>
          <w:sz w:val="16"/>
          <w:lang w:val="it-IT"/>
        </w:rPr>
        <w:tab/>
      </w:r>
      <w:r w:rsidR="00E37FA3">
        <w:rPr>
          <w:rFonts w:ascii="Arial" w:hAnsi="Arial"/>
          <w:b/>
          <w:sz w:val="16"/>
          <w:lang w:val="it-IT"/>
        </w:rPr>
        <w:tab/>
        <w:t>512</w:t>
      </w:r>
    </w:p>
    <w:p w:rsidR="00027A76" w:rsidRDefault="00027A76" w:rsidP="00260739">
      <w:pPr>
        <w:rPr>
          <w:rFonts w:ascii="Arial" w:hAnsi="Arial"/>
          <w:b/>
          <w:sz w:val="16"/>
          <w:lang w:val="it-IT"/>
        </w:rPr>
      </w:pPr>
    </w:p>
    <w:p w:rsidR="00027A76" w:rsidRDefault="00027A76" w:rsidP="005D170E">
      <w:pPr>
        <w:jc w:val="center"/>
        <w:rPr>
          <w:rFonts w:ascii="Arial" w:hAnsi="Arial"/>
          <w:b/>
          <w:sz w:val="16"/>
          <w:lang w:val="it-IT"/>
        </w:rPr>
      </w:pPr>
    </w:p>
    <w:p w:rsidR="001A1B78" w:rsidRDefault="000A4B5F" w:rsidP="005D170E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9A47D4">
        <w:rPr>
          <w:rFonts w:ascii="Arial" w:hAnsi="Arial"/>
          <w:b/>
          <w:sz w:val="16"/>
          <w:lang w:val="it-IT"/>
        </w:rPr>
        <w:t>“O”</w:t>
      </w:r>
    </w:p>
    <w:p w:rsidR="00B8173B" w:rsidRDefault="00B8173B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4A39A3" w:rsidRDefault="004A39A3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603B94" w:rsidRDefault="0083785B" w:rsidP="00A2416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02/0</w:t>
      </w:r>
      <w:r w:rsidR="00603B94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 w:rsidR="00FD1D04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CESION PROM.</w:t>
      </w:r>
      <w:r>
        <w:rPr>
          <w:rFonts w:ascii="Arial" w:hAnsi="Arial"/>
          <w:b/>
          <w:sz w:val="16"/>
          <w:lang w:val="it-IT"/>
        </w:rPr>
        <w:tab/>
      </w:r>
      <w:r w:rsidR="00FD1D04">
        <w:rPr>
          <w:rFonts w:ascii="Arial" w:hAnsi="Arial"/>
          <w:b/>
          <w:sz w:val="16"/>
          <w:lang w:val="it-IT"/>
        </w:rPr>
        <w:t>ORELLANA SEPULVEDA FRANCISCO ANTONIO –Y-</w:t>
      </w:r>
      <w:r w:rsidR="00E826E1">
        <w:rPr>
          <w:rFonts w:ascii="Arial" w:hAnsi="Arial"/>
          <w:b/>
          <w:sz w:val="16"/>
          <w:lang w:val="it-IT"/>
        </w:rPr>
        <w:t xml:space="preserve"> </w:t>
      </w:r>
      <w:r w:rsidR="00603B94">
        <w:rPr>
          <w:rFonts w:ascii="Arial" w:hAnsi="Arial"/>
          <w:b/>
          <w:sz w:val="16"/>
          <w:lang w:val="it-IT"/>
        </w:rPr>
        <w:t>HIDALGO MALDONADO CONSTANZA</w:t>
      </w:r>
      <w:r w:rsidR="00603B94">
        <w:rPr>
          <w:rFonts w:ascii="Arial" w:hAnsi="Arial"/>
          <w:b/>
          <w:sz w:val="16"/>
          <w:lang w:val="it-IT"/>
        </w:rPr>
        <w:tab/>
        <w:t>425</w:t>
      </w:r>
    </w:p>
    <w:p w:rsidR="0083785B" w:rsidRDefault="00603B94" w:rsidP="00A2416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SCARLETH.</w:t>
      </w:r>
      <w:r w:rsidR="0083785B">
        <w:rPr>
          <w:rFonts w:ascii="Arial" w:hAnsi="Arial"/>
          <w:b/>
          <w:sz w:val="16"/>
          <w:lang w:val="it-IT"/>
        </w:rPr>
        <w:t xml:space="preserve"> </w:t>
      </w:r>
    </w:p>
    <w:p w:rsidR="001C149E" w:rsidRDefault="001C149E" w:rsidP="00A2416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POBLETE ARAYA PABLO ANDRES</w:t>
      </w:r>
      <w:r>
        <w:rPr>
          <w:rFonts w:ascii="Arial" w:hAnsi="Arial"/>
          <w:b/>
          <w:sz w:val="16"/>
          <w:lang w:val="it-IT"/>
        </w:rPr>
        <w:tab/>
        <w:t>429</w:t>
      </w:r>
    </w:p>
    <w:p w:rsidR="00F5412E" w:rsidRDefault="00996570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CHALO NOELIA MARGARITA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431</w:t>
      </w:r>
    </w:p>
    <w:p w:rsidR="009B2E4D" w:rsidRDefault="004645D3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ARROYO LLANO MAURICIO ALFREDO</w:t>
      </w:r>
      <w:r>
        <w:rPr>
          <w:rFonts w:ascii="Arial" w:hAnsi="Arial"/>
          <w:b/>
          <w:sz w:val="16"/>
          <w:lang w:val="it-IT"/>
        </w:rPr>
        <w:tab/>
        <w:t>433</w:t>
      </w:r>
    </w:p>
    <w:p w:rsidR="001B2785" w:rsidRDefault="009B2E4D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ORTEGA MANRIQUEZ JIMENA ESCARLET</w:t>
      </w:r>
      <w:r w:rsidR="008E4F4D">
        <w:rPr>
          <w:rFonts w:ascii="Arial" w:hAnsi="Arial"/>
          <w:b/>
          <w:sz w:val="16"/>
          <w:lang w:val="it-IT"/>
        </w:rPr>
        <w:t xml:space="preserve"> –Y- WEBER LUMBRERA OSCAR MATIAS</w:t>
      </w:r>
      <w:r w:rsidR="008E4F4D">
        <w:rPr>
          <w:rFonts w:ascii="Arial" w:hAnsi="Arial"/>
          <w:b/>
          <w:sz w:val="16"/>
          <w:lang w:val="it-IT"/>
        </w:rPr>
        <w:tab/>
        <w:t>440</w:t>
      </w:r>
    </w:p>
    <w:p w:rsidR="003077FF" w:rsidRDefault="001B2785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DELEG. FACULT.</w:t>
      </w:r>
      <w:r>
        <w:rPr>
          <w:rFonts w:ascii="Arial" w:hAnsi="Arial"/>
          <w:b/>
          <w:sz w:val="16"/>
          <w:lang w:val="it-IT"/>
        </w:rPr>
        <w:tab/>
        <w:t xml:space="preserve">OSSES CARRILLO </w:t>
      </w:r>
      <w:r w:rsidR="003077FF">
        <w:rPr>
          <w:rFonts w:ascii="Arial" w:hAnsi="Arial"/>
          <w:b/>
          <w:sz w:val="16"/>
          <w:lang w:val="it-IT"/>
        </w:rPr>
        <w:t xml:space="preserve">JEANNETTE MARISOL –Y- SOCIEDAD METALMECANICA FB &amp; CIA. </w:t>
      </w:r>
      <w:r w:rsidR="003077FF">
        <w:rPr>
          <w:rFonts w:ascii="Arial" w:hAnsi="Arial"/>
          <w:b/>
          <w:sz w:val="16"/>
          <w:lang w:val="it-IT"/>
        </w:rPr>
        <w:tab/>
        <w:t>442</w:t>
      </w:r>
    </w:p>
    <w:p w:rsidR="003077FF" w:rsidRDefault="003077FF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LIMITADA.</w:t>
      </w:r>
    </w:p>
    <w:p w:rsidR="0058766D" w:rsidRDefault="0058766D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SAAVEDRA LEVIO CARLOS ALFREDO</w:t>
      </w:r>
      <w:r>
        <w:rPr>
          <w:rFonts w:ascii="Arial" w:hAnsi="Arial"/>
          <w:b/>
          <w:sz w:val="16"/>
          <w:lang w:val="it-IT"/>
        </w:rPr>
        <w:tab/>
        <w:t>448</w:t>
      </w:r>
    </w:p>
    <w:p w:rsidR="005F2DDB" w:rsidRDefault="005F2DDB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ROMERO ESPINOZA JAZMIN NICOLE</w:t>
      </w:r>
      <w:r>
        <w:rPr>
          <w:rFonts w:ascii="Arial" w:hAnsi="Arial"/>
          <w:b/>
          <w:sz w:val="16"/>
          <w:lang w:val="it-IT"/>
        </w:rPr>
        <w:tab/>
        <w:t>449</w:t>
      </w:r>
    </w:p>
    <w:p w:rsidR="00D657F1" w:rsidRDefault="00631696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09/04/26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ANTONIO–Y-POBLETE MORGADO IGNACIO ANDRES</w:t>
      </w:r>
      <w:r>
        <w:rPr>
          <w:rFonts w:ascii="Arial" w:hAnsi="Arial"/>
          <w:b/>
          <w:sz w:val="16"/>
          <w:lang w:val="it-IT"/>
        </w:rPr>
        <w:tab/>
        <w:t>453</w:t>
      </w:r>
    </w:p>
    <w:p w:rsidR="009D1EB8" w:rsidRDefault="009D1EB8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 xml:space="preserve">ORELLANA SEPULVEDA FRANCISCO ANTONIO –Y- ALBORNOZ QUIJADA BRUNO </w:t>
      </w:r>
      <w:r>
        <w:rPr>
          <w:rFonts w:ascii="Arial" w:hAnsi="Arial"/>
          <w:b/>
          <w:sz w:val="16"/>
          <w:lang w:val="it-IT"/>
        </w:rPr>
        <w:tab/>
        <w:t>459</w:t>
      </w:r>
    </w:p>
    <w:p w:rsidR="009D1EB8" w:rsidRDefault="009D1EB8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ALEJANDRO.</w:t>
      </w:r>
    </w:p>
    <w:p w:rsidR="003D4885" w:rsidRDefault="003D4885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IMPORTACIONES FENIX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461</w:t>
      </w:r>
    </w:p>
    <w:p w:rsidR="009632A4" w:rsidRDefault="009632A4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ORELLANA SEPULVEDA FRANCISCO ANTONIO –Y- ESPINOZA CARO KRISHNA AILYN</w:t>
      </w:r>
      <w:r>
        <w:rPr>
          <w:rFonts w:ascii="Arial" w:hAnsi="Arial"/>
          <w:b/>
          <w:sz w:val="16"/>
          <w:lang w:val="it-IT"/>
        </w:rPr>
        <w:tab/>
        <w:t>477</w:t>
      </w:r>
    </w:p>
    <w:p w:rsidR="003E22D9" w:rsidRDefault="003E22D9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ORELLANA SEPULVEDA FRANCISCO ANTONIO –Y- HERNANDEZ MALDONADO BASTIAN</w:t>
      </w:r>
      <w:r>
        <w:rPr>
          <w:rFonts w:ascii="Arial" w:hAnsi="Arial"/>
          <w:b/>
          <w:sz w:val="16"/>
          <w:lang w:val="it-IT"/>
        </w:rPr>
        <w:tab/>
        <w:t>509</w:t>
      </w:r>
    </w:p>
    <w:p w:rsidR="003E22D9" w:rsidRDefault="003E22D9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PATRICIO.</w:t>
      </w:r>
    </w:p>
    <w:p w:rsidR="00996570" w:rsidRDefault="007B0061" w:rsidP="00C070B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ORELLANA SEPULVEDA FRANCISCO ANTONIO–Y-RODRIGUEZ QUINTAS FELIPE</w:t>
      </w:r>
      <w:r w:rsidR="004C5AE0">
        <w:rPr>
          <w:rFonts w:ascii="Arial" w:hAnsi="Arial"/>
          <w:b/>
          <w:sz w:val="16"/>
          <w:lang w:val="it-IT"/>
        </w:rPr>
        <w:t xml:space="preserve"> ANDRES</w:t>
      </w:r>
      <w:r>
        <w:rPr>
          <w:rFonts w:ascii="Arial" w:hAnsi="Arial"/>
          <w:b/>
          <w:sz w:val="16"/>
          <w:lang w:val="it-IT"/>
        </w:rPr>
        <w:tab/>
        <w:t>511</w:t>
      </w:r>
      <w:r w:rsidR="004645D3">
        <w:rPr>
          <w:rFonts w:ascii="Arial" w:hAnsi="Arial"/>
          <w:b/>
          <w:sz w:val="16"/>
          <w:lang w:val="it-IT"/>
        </w:rPr>
        <w:tab/>
      </w:r>
    </w:p>
    <w:p w:rsidR="009579A4" w:rsidRDefault="000F0EB7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ORELLANA SEPULVEDA FRANCISCO ANTONIO –Y- ALVARADO VELASQUEZ FRANCISCA</w:t>
      </w:r>
      <w:r>
        <w:rPr>
          <w:rFonts w:ascii="Arial" w:hAnsi="Arial"/>
          <w:b/>
          <w:sz w:val="16"/>
          <w:lang w:val="it-IT"/>
        </w:rPr>
        <w:tab/>
        <w:t>516</w:t>
      </w:r>
    </w:p>
    <w:p w:rsidR="000F0EB7" w:rsidRDefault="000F0EB7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ANTONIA.</w:t>
      </w:r>
    </w:p>
    <w:p w:rsidR="008B038F" w:rsidRDefault="00223A48" w:rsidP="00223A4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ORELLANA SEPULVEDA FRANCISCO ANTONIO –Y- MORENO MERINO CONSTANZA EDITH</w:t>
      </w:r>
      <w:r>
        <w:rPr>
          <w:rFonts w:ascii="Arial" w:hAnsi="Arial"/>
          <w:b/>
          <w:sz w:val="16"/>
          <w:lang w:val="it-IT"/>
        </w:rPr>
        <w:tab/>
        <w:t>523</w:t>
      </w:r>
    </w:p>
    <w:p w:rsidR="00C32FF0" w:rsidRDefault="0058638B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lastRenderedPageBreak/>
        <w:t>27/04/26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ORELLANA SEPULVEDA FRANCISCO ANTONIO –Y- GONZALEZ MUÑOZ DIEGO ARMANDO</w:t>
      </w:r>
      <w:r>
        <w:rPr>
          <w:rFonts w:ascii="Arial" w:hAnsi="Arial"/>
          <w:b/>
          <w:sz w:val="16"/>
          <w:lang w:val="it-IT"/>
        </w:rPr>
        <w:tab/>
        <w:t>525</w:t>
      </w:r>
    </w:p>
    <w:p w:rsidR="00C32FF0" w:rsidRDefault="00B6000E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</w:t>
      </w:r>
      <w:r w:rsidR="00C32FF0">
        <w:rPr>
          <w:rFonts w:ascii="Arial" w:hAnsi="Arial"/>
          <w:b/>
          <w:sz w:val="16"/>
          <w:lang w:val="it-IT"/>
        </w:rPr>
        <w:t>4/26</w:t>
      </w:r>
      <w:r w:rsidR="00C32FF0">
        <w:rPr>
          <w:rFonts w:ascii="Arial" w:hAnsi="Arial"/>
          <w:b/>
          <w:sz w:val="16"/>
          <w:lang w:val="it-IT"/>
        </w:rPr>
        <w:tab/>
        <w:t>PROMESA C.V.</w:t>
      </w:r>
      <w:r w:rsidR="00C32FF0">
        <w:rPr>
          <w:rFonts w:ascii="Arial" w:hAnsi="Arial"/>
          <w:b/>
          <w:sz w:val="16"/>
          <w:lang w:val="it-IT"/>
        </w:rPr>
        <w:tab/>
        <w:t>ORELLANA SEPULVEDA FRANCISCO ANTONIO –Y- ALARCON CARO JEMIMA STEFANIA</w:t>
      </w:r>
      <w:r w:rsidR="00C32FF0">
        <w:rPr>
          <w:rFonts w:ascii="Arial" w:hAnsi="Arial"/>
          <w:b/>
          <w:sz w:val="16"/>
          <w:lang w:val="it-IT"/>
        </w:rPr>
        <w:tab/>
        <w:t>532</w:t>
      </w:r>
    </w:p>
    <w:p w:rsidR="008B038F" w:rsidRDefault="008B038F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ORELLANA SEPULVEDA FRANCISCO ANTONIO –Y- COMERCIAL OASIS SPA.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545</w:t>
      </w:r>
    </w:p>
    <w:p w:rsidR="000F0EB7" w:rsidRDefault="000F0EB7" w:rsidP="000F0E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</w:p>
    <w:p w:rsidR="00D657F1" w:rsidRDefault="00D657F1" w:rsidP="00284EEB">
      <w:pPr>
        <w:jc w:val="center"/>
        <w:rPr>
          <w:rFonts w:ascii="Arial" w:hAnsi="Arial"/>
          <w:b/>
          <w:sz w:val="16"/>
          <w:lang w:val="it-IT"/>
        </w:rPr>
      </w:pPr>
    </w:p>
    <w:p w:rsidR="001A1B78" w:rsidRDefault="009A47D4" w:rsidP="00284EEB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</w:t>
      </w:r>
      <w:r w:rsidR="00AB4CBC">
        <w:rPr>
          <w:rFonts w:ascii="Arial" w:hAnsi="Arial"/>
          <w:b/>
          <w:sz w:val="16"/>
          <w:lang w:val="it-IT"/>
        </w:rPr>
        <w:t>P</w:t>
      </w:r>
      <w:r>
        <w:rPr>
          <w:rFonts w:ascii="Arial" w:hAnsi="Arial"/>
          <w:b/>
          <w:sz w:val="16"/>
          <w:lang w:val="it-IT"/>
        </w:rPr>
        <w:t>”</w:t>
      </w:r>
    </w:p>
    <w:p w:rsidR="00323C95" w:rsidRDefault="00323C95" w:rsidP="007A2B6C">
      <w:pPr>
        <w:rPr>
          <w:rFonts w:ascii="Arial" w:hAnsi="Arial"/>
          <w:b/>
          <w:sz w:val="16"/>
          <w:lang w:val="it-IT"/>
        </w:rPr>
      </w:pPr>
    </w:p>
    <w:p w:rsidR="009579A4" w:rsidRDefault="009579A4" w:rsidP="007A2B6C">
      <w:pPr>
        <w:rPr>
          <w:rFonts w:ascii="Arial" w:hAnsi="Arial"/>
          <w:b/>
          <w:sz w:val="16"/>
          <w:lang w:val="it-IT"/>
        </w:rPr>
      </w:pPr>
    </w:p>
    <w:p w:rsidR="000D1C9A" w:rsidRDefault="0089709E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02</w:t>
      </w:r>
      <w:r w:rsidR="002E146A">
        <w:rPr>
          <w:rFonts w:ascii="Arial" w:hAnsi="Arial"/>
          <w:b/>
          <w:sz w:val="16"/>
          <w:lang w:val="it-IT"/>
        </w:rPr>
        <w:t>/0</w:t>
      </w:r>
      <w:r>
        <w:rPr>
          <w:rFonts w:ascii="Arial" w:hAnsi="Arial"/>
          <w:b/>
          <w:sz w:val="16"/>
          <w:lang w:val="it-IT"/>
        </w:rPr>
        <w:t>4</w:t>
      </w:r>
      <w:r w:rsidR="000F2FF9">
        <w:rPr>
          <w:rFonts w:ascii="Arial" w:hAnsi="Arial"/>
          <w:b/>
          <w:sz w:val="16"/>
          <w:lang w:val="it-IT"/>
        </w:rPr>
        <w:t>/26</w:t>
      </w:r>
      <w:r w:rsidR="000F2FF9">
        <w:rPr>
          <w:rFonts w:ascii="Arial" w:hAnsi="Arial"/>
          <w:b/>
          <w:sz w:val="16"/>
          <w:lang w:val="it-IT"/>
        </w:rPr>
        <w:tab/>
        <w:t>PROMESA VEH.</w:t>
      </w:r>
      <w:r w:rsidR="002E146A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PETERS LEAL ALEXIS ENALDY –Y- CASTILLO GOMEZ CARLOS ALBERTO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426</w:t>
      </w:r>
    </w:p>
    <w:p w:rsidR="00670275" w:rsidRDefault="00670275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POBLETE ARAYA PABLO ANDRES –Y- ORELLANA SEPULVEDA FRANCISCO ANTONIO</w:t>
      </w:r>
      <w:r>
        <w:rPr>
          <w:rFonts w:ascii="Arial" w:hAnsi="Arial"/>
          <w:b/>
          <w:sz w:val="16"/>
          <w:lang w:val="it-IT"/>
        </w:rPr>
        <w:tab/>
        <w:t>429</w:t>
      </w:r>
    </w:p>
    <w:p w:rsidR="00670275" w:rsidRDefault="001C149E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POBLETE ARAYA PABLO ANDRES –Y-</w:t>
      </w:r>
      <w:r w:rsidR="00CF17B7">
        <w:rPr>
          <w:rFonts w:ascii="Arial" w:hAnsi="Arial"/>
          <w:b/>
          <w:sz w:val="16"/>
          <w:lang w:val="it-IT"/>
        </w:rPr>
        <w:t xml:space="preserve"> JEREZ DIAZ MANUEL JOSUE Y OTRO</w:t>
      </w:r>
      <w:r w:rsidR="00CF17B7">
        <w:rPr>
          <w:rFonts w:ascii="Arial" w:hAnsi="Arial"/>
          <w:b/>
          <w:sz w:val="16"/>
          <w:lang w:val="it-IT"/>
        </w:rPr>
        <w:tab/>
      </w:r>
      <w:r w:rsidR="00CF17B7">
        <w:rPr>
          <w:rFonts w:ascii="Arial" w:hAnsi="Arial"/>
          <w:b/>
          <w:sz w:val="16"/>
          <w:lang w:val="it-IT"/>
        </w:rPr>
        <w:tab/>
        <w:t>430</w:t>
      </w:r>
    </w:p>
    <w:p w:rsidR="00CF17B7" w:rsidRDefault="00505495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CESION DERECH.</w:t>
      </w:r>
      <w:r>
        <w:rPr>
          <w:rFonts w:ascii="Arial" w:hAnsi="Arial"/>
          <w:b/>
          <w:sz w:val="16"/>
          <w:lang w:val="it-IT"/>
        </w:rPr>
        <w:tab/>
        <w:t>PARDO PINO SARA FELICITA –Y- CASTRO GUEVARA ANDREA DEL CARMEN –Y-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436</w:t>
      </w:r>
    </w:p>
    <w:p w:rsidR="00505495" w:rsidRDefault="00505495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CASTRO GUEVARA CAMILA FERNANDA.</w:t>
      </w:r>
    </w:p>
    <w:p w:rsidR="001C32B2" w:rsidRDefault="001C32B2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PINTO HERRERA GABRIEL FELIPE –Y- QUEZADA HENRIQUEZ CRISTIAN ANDRES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447</w:t>
      </w:r>
    </w:p>
    <w:p w:rsidR="00631696" w:rsidRDefault="00631696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09/04/26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POBLETE MORGADO IGNACIO ANDRES–Y-ORELLANA SEPULVEDA FRANCISCO ANTONIO</w:t>
      </w:r>
      <w:r>
        <w:rPr>
          <w:rFonts w:ascii="Arial" w:hAnsi="Arial"/>
          <w:b/>
          <w:sz w:val="16"/>
          <w:lang w:val="it-IT"/>
        </w:rPr>
        <w:tab/>
        <w:t>453</w:t>
      </w:r>
    </w:p>
    <w:p w:rsidR="0093407D" w:rsidRDefault="0093407D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10/04/26</w:t>
      </w:r>
      <w:r>
        <w:rPr>
          <w:rFonts w:ascii="Arial" w:hAnsi="Arial"/>
          <w:b/>
          <w:sz w:val="16"/>
          <w:lang w:val="it-IT"/>
        </w:rPr>
        <w:tab/>
        <w:t>M/JUDICIAL</w:t>
      </w:r>
      <w:r>
        <w:rPr>
          <w:rFonts w:ascii="Arial" w:hAnsi="Arial"/>
          <w:b/>
          <w:sz w:val="16"/>
          <w:lang w:val="it-IT"/>
        </w:rPr>
        <w:tab/>
        <w:t>POYANCO CORDONES GONZALO ANDRES –Y- ARANEDA PACHECO LUIS SEGUNDO</w:t>
      </w:r>
      <w:r>
        <w:rPr>
          <w:rFonts w:ascii="Arial" w:hAnsi="Arial"/>
          <w:b/>
          <w:sz w:val="16"/>
          <w:lang w:val="it-IT"/>
        </w:rPr>
        <w:tab/>
        <w:t>455</w:t>
      </w:r>
    </w:p>
    <w:p w:rsidR="006C6C37" w:rsidRDefault="006C6C37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 xml:space="preserve">PARDO GARCES JUAN ANDRES –Y- AUTOMOTORA M&amp;S  SPA. 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467</w:t>
      </w:r>
    </w:p>
    <w:p w:rsidR="00354544" w:rsidRDefault="00354544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PARADISO FOOD SERVICE S.A.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472</w:t>
      </w:r>
    </w:p>
    <w:p w:rsidR="00D43C84" w:rsidRDefault="00D43C84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POBLETE ARAYA PABLO ANDRES –Y- ARANEDA RIVEROS MARCELO EDUARDO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537</w:t>
      </w:r>
    </w:p>
    <w:p w:rsidR="007F31BE" w:rsidRDefault="007F31BE" w:rsidP="007A2B6C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POBLETE ARAYA PABLO ANDRES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538</w:t>
      </w:r>
    </w:p>
    <w:p w:rsidR="001C32B2" w:rsidRDefault="001C32B2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1C32B2" w:rsidRDefault="001C32B2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1A1B78" w:rsidRPr="00607F75" w:rsidRDefault="009A47D4" w:rsidP="003E05D1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“Q”</w:t>
      </w:r>
    </w:p>
    <w:p w:rsidR="00D521E4" w:rsidRDefault="00D521E4" w:rsidP="00F03FFB">
      <w:pPr>
        <w:rPr>
          <w:rFonts w:ascii="Arial" w:hAnsi="Arial"/>
          <w:b/>
          <w:sz w:val="16"/>
          <w:lang w:val="it-IT"/>
        </w:rPr>
      </w:pPr>
    </w:p>
    <w:p w:rsidR="00E1665A" w:rsidRDefault="00E1665A" w:rsidP="00F03FFB">
      <w:pPr>
        <w:rPr>
          <w:rFonts w:ascii="Arial" w:hAnsi="Arial"/>
          <w:b/>
          <w:sz w:val="16"/>
          <w:lang w:val="it-IT"/>
        </w:rPr>
      </w:pPr>
    </w:p>
    <w:p w:rsidR="00927B50" w:rsidRDefault="00990889" w:rsidP="00927B5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537289">
        <w:rPr>
          <w:rFonts w:ascii="Arial" w:hAnsi="Arial"/>
          <w:b/>
          <w:sz w:val="16"/>
          <w:lang w:val="it-IT"/>
        </w:rPr>
        <w:t>8</w:t>
      </w:r>
      <w:r>
        <w:rPr>
          <w:rFonts w:ascii="Arial" w:hAnsi="Arial"/>
          <w:b/>
          <w:sz w:val="16"/>
          <w:lang w:val="it-IT"/>
        </w:rPr>
        <w:t>/0</w:t>
      </w:r>
      <w:r w:rsidR="00537289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</w:r>
      <w:r w:rsidR="00537289">
        <w:rPr>
          <w:rFonts w:ascii="Arial" w:hAnsi="Arial"/>
          <w:b/>
          <w:sz w:val="16"/>
          <w:lang w:val="it-IT"/>
        </w:rPr>
        <w:t>QUEZADA HENRIQUEZ CRISTIAN ANDRES –Y- PINTO HERRERA GABRIEL FELIPE</w:t>
      </w:r>
      <w:r w:rsidR="00537289">
        <w:rPr>
          <w:rFonts w:ascii="Arial" w:hAnsi="Arial"/>
          <w:b/>
          <w:sz w:val="16"/>
          <w:lang w:val="it-IT"/>
        </w:rPr>
        <w:tab/>
      </w:r>
      <w:r w:rsidR="00537289">
        <w:rPr>
          <w:rFonts w:ascii="Arial" w:hAnsi="Arial"/>
          <w:b/>
          <w:sz w:val="16"/>
          <w:lang w:val="it-IT"/>
        </w:rPr>
        <w:tab/>
        <w:t>447</w:t>
      </w:r>
    </w:p>
    <w:p w:rsidR="00537289" w:rsidRDefault="00537289" w:rsidP="00927B50">
      <w:pPr>
        <w:rPr>
          <w:rFonts w:ascii="Arial" w:hAnsi="Arial"/>
          <w:b/>
          <w:sz w:val="16"/>
          <w:lang w:val="it-IT"/>
        </w:rPr>
      </w:pPr>
    </w:p>
    <w:p w:rsidR="009579A4" w:rsidRDefault="009579A4" w:rsidP="00927B50">
      <w:pPr>
        <w:rPr>
          <w:rFonts w:ascii="Arial" w:hAnsi="Arial"/>
          <w:b/>
          <w:sz w:val="16"/>
          <w:lang w:val="it-IT"/>
        </w:rPr>
      </w:pPr>
    </w:p>
    <w:p w:rsidR="001A1B78" w:rsidRDefault="009A47D4" w:rsidP="003E05D1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“R”</w:t>
      </w:r>
    </w:p>
    <w:p w:rsidR="000E46C0" w:rsidRDefault="000E46C0" w:rsidP="000909BC">
      <w:pPr>
        <w:jc w:val="both"/>
        <w:rPr>
          <w:rFonts w:ascii="Arial" w:hAnsi="Arial"/>
          <w:b/>
          <w:sz w:val="16"/>
          <w:lang w:val="it-IT"/>
        </w:rPr>
      </w:pPr>
    </w:p>
    <w:p w:rsidR="00914CBC" w:rsidRDefault="00914CBC" w:rsidP="000909BC">
      <w:pPr>
        <w:jc w:val="both"/>
        <w:rPr>
          <w:rFonts w:ascii="Arial" w:hAnsi="Arial"/>
          <w:b/>
          <w:sz w:val="16"/>
          <w:lang w:val="it-IT"/>
        </w:rPr>
      </w:pPr>
    </w:p>
    <w:p w:rsidR="003C0BA8" w:rsidRDefault="00F837BE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</w:t>
      </w:r>
      <w:r w:rsidR="003C0BA8">
        <w:rPr>
          <w:rFonts w:ascii="Arial" w:hAnsi="Arial"/>
          <w:b/>
          <w:sz w:val="16"/>
          <w:lang w:val="it-IT"/>
        </w:rPr>
        <w:t>2</w:t>
      </w:r>
      <w:r>
        <w:rPr>
          <w:rFonts w:ascii="Arial" w:hAnsi="Arial"/>
          <w:b/>
          <w:sz w:val="16"/>
          <w:lang w:val="it-IT"/>
        </w:rPr>
        <w:t>/0</w:t>
      </w:r>
      <w:r w:rsidR="003C0BA8">
        <w:rPr>
          <w:rFonts w:ascii="Arial" w:hAnsi="Arial"/>
          <w:b/>
          <w:sz w:val="16"/>
          <w:lang w:val="it-IT"/>
        </w:rPr>
        <w:t>4</w:t>
      </w:r>
      <w:r>
        <w:rPr>
          <w:rFonts w:ascii="Arial" w:hAnsi="Arial"/>
          <w:b/>
          <w:sz w:val="16"/>
          <w:lang w:val="it-IT"/>
        </w:rPr>
        <w:t>/26</w:t>
      </w:r>
      <w:r w:rsidR="00237DA9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 xml:space="preserve">CESION </w:t>
      </w:r>
      <w:r w:rsidR="00D951FB">
        <w:rPr>
          <w:rFonts w:ascii="Arial" w:hAnsi="Arial"/>
          <w:b/>
          <w:sz w:val="16"/>
          <w:lang w:val="it-IT"/>
        </w:rPr>
        <w:t>PROM.</w:t>
      </w:r>
      <w:r w:rsidR="00237DA9">
        <w:rPr>
          <w:rFonts w:ascii="Arial" w:hAnsi="Arial"/>
          <w:b/>
          <w:sz w:val="16"/>
          <w:lang w:val="it-IT"/>
        </w:rPr>
        <w:tab/>
      </w:r>
      <w:r w:rsidR="003C0BA8">
        <w:rPr>
          <w:rFonts w:ascii="Arial" w:hAnsi="Arial"/>
          <w:b/>
          <w:sz w:val="16"/>
          <w:lang w:val="it-IT"/>
        </w:rPr>
        <w:t>ROMERO PAZ RODRIGO ALEJANDRO –Y- ESCOBAR GUTIERREZ ALBERTO ANTONIO</w:t>
      </w:r>
      <w:r w:rsidR="003C0BA8">
        <w:rPr>
          <w:rFonts w:ascii="Arial" w:hAnsi="Arial"/>
          <w:b/>
          <w:sz w:val="16"/>
          <w:lang w:val="it-IT"/>
        </w:rPr>
        <w:tab/>
        <w:t>427</w:t>
      </w:r>
    </w:p>
    <w:p w:rsidR="005F2DDB" w:rsidRDefault="005F2DDB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ROMERO ESPINOZA JAZMIN NICOLE –Y- ORELLANA SEPULVEDA FRANCISCO ANTONIO</w:t>
      </w:r>
      <w:r>
        <w:rPr>
          <w:rFonts w:ascii="Arial" w:hAnsi="Arial"/>
          <w:b/>
          <w:sz w:val="16"/>
          <w:lang w:val="it-IT"/>
        </w:rPr>
        <w:tab/>
        <w:t>449</w:t>
      </w:r>
    </w:p>
    <w:p w:rsidR="005F2DDB" w:rsidRDefault="00461E01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ROMERO ESPINOZA JAZMIN NICOLE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450</w:t>
      </w:r>
    </w:p>
    <w:p w:rsidR="00543E2F" w:rsidRDefault="00543E2F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14/04/26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REYES TORRES ALAN GIOVANNY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464</w:t>
      </w:r>
    </w:p>
    <w:p w:rsidR="00C31E47" w:rsidRDefault="00C31E47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RETAMAL ESCOBEDO ROMINA PAULA –Y- LEIVA VERGARA CRISTIAN EDUARDO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468</w:t>
      </w:r>
    </w:p>
    <w:p w:rsidR="00C31E47" w:rsidRDefault="00095612" w:rsidP="003C0BA8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RECTI</w:t>
      </w:r>
      <w:r w:rsidR="006B1CF6">
        <w:rPr>
          <w:rFonts w:ascii="Arial" w:hAnsi="Arial"/>
          <w:b/>
          <w:sz w:val="16"/>
          <w:lang w:val="it-IT"/>
        </w:rPr>
        <w:t>F</w:t>
      </w:r>
      <w:r>
        <w:rPr>
          <w:rFonts w:ascii="Arial" w:hAnsi="Arial"/>
          <w:b/>
          <w:sz w:val="16"/>
          <w:lang w:val="it-IT"/>
        </w:rPr>
        <w:t>. CONTR.</w:t>
      </w:r>
      <w:r w:rsidR="00FF48CE">
        <w:rPr>
          <w:rFonts w:ascii="Arial" w:hAnsi="Arial"/>
          <w:b/>
          <w:sz w:val="16"/>
          <w:lang w:val="it-IT"/>
        </w:rPr>
        <w:tab/>
        <w:t>RIVERA MOLINA MARIA HIPOLITA –Y- RIVERA AVILA ENEDINA DEL CARMEN –Y- CHANG</w:t>
      </w:r>
      <w:r w:rsidR="00FF48CE">
        <w:rPr>
          <w:rFonts w:ascii="Arial" w:hAnsi="Arial"/>
          <w:b/>
          <w:sz w:val="16"/>
          <w:lang w:val="it-IT"/>
        </w:rPr>
        <w:tab/>
        <w:t>484</w:t>
      </w:r>
    </w:p>
    <w:p w:rsidR="006B1CF6" w:rsidRDefault="00FF48CE" w:rsidP="00FF48CE">
      <w:pPr>
        <w:ind w:left="1416" w:firstLine="708"/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RIVERA ANN MELY MAYFU –Y- HENRIQUEZ CURIQUEO FERNANDO</w:t>
      </w:r>
      <w:r w:rsidR="006B1CF6">
        <w:rPr>
          <w:rFonts w:ascii="Arial" w:hAnsi="Arial"/>
          <w:b/>
          <w:sz w:val="16"/>
          <w:lang w:val="it-IT"/>
        </w:rPr>
        <w:t>.</w:t>
      </w:r>
    </w:p>
    <w:p w:rsidR="006B1CF6" w:rsidRDefault="006B1CF6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RECTIF. CONTR.</w:t>
      </w:r>
      <w:r>
        <w:rPr>
          <w:rFonts w:ascii="Arial" w:hAnsi="Arial"/>
          <w:b/>
          <w:sz w:val="16"/>
          <w:lang w:val="it-IT"/>
        </w:rPr>
        <w:tab/>
        <w:t xml:space="preserve">RIVERA AVILA ENEDINA DEL CARMEN –Y- CHANG RIVERA ANN MELY MAYFU –Y- </w:t>
      </w:r>
      <w:r>
        <w:rPr>
          <w:rFonts w:ascii="Arial" w:hAnsi="Arial"/>
          <w:b/>
          <w:sz w:val="16"/>
          <w:lang w:val="it-IT"/>
        </w:rPr>
        <w:tab/>
        <w:t>484</w:t>
      </w:r>
    </w:p>
    <w:p w:rsidR="006B1CF6" w:rsidRDefault="006B1CF6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HENRIQUEZ CURIQUEO FERNANDO –Y- RIVERA MOLINA MARIA HIPOLITA.</w:t>
      </w:r>
    </w:p>
    <w:p w:rsidR="00C17D8D" w:rsidRDefault="00F16C9F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RAMOS SERRANO FRANCISCO JAVIER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501</w:t>
      </w:r>
    </w:p>
    <w:p w:rsidR="00F16C9F" w:rsidRDefault="002508B8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ROMERO ESPINOZA JAZMIN NICOLE –Y- GONZALEZ BOTEJARA JOAO FELIPE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502</w:t>
      </w:r>
    </w:p>
    <w:p w:rsidR="002508B8" w:rsidRDefault="007B0061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RODRIGUEZ QUINTAS FELIPE ANDRES –Y- ORELLANA SEPULVEDA FRANCISCO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511</w:t>
      </w:r>
    </w:p>
    <w:p w:rsidR="007B0061" w:rsidRDefault="007B0061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 xml:space="preserve">ANTONIO. </w:t>
      </w:r>
    </w:p>
    <w:p w:rsidR="006A2120" w:rsidRDefault="006732EB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RIVERA MOYA PAZ ESTEFANIA –Y-</w:t>
      </w:r>
      <w:r w:rsidR="000A7635">
        <w:rPr>
          <w:rFonts w:ascii="Arial" w:hAnsi="Arial"/>
          <w:b/>
          <w:sz w:val="16"/>
          <w:lang w:val="it-IT"/>
        </w:rPr>
        <w:t xml:space="preserve"> ORELLANA SEPULVEDA FRANCISCO ANTONIO</w:t>
      </w:r>
      <w:r w:rsidR="000A7635">
        <w:rPr>
          <w:rFonts w:ascii="Arial" w:hAnsi="Arial"/>
          <w:b/>
          <w:sz w:val="16"/>
          <w:lang w:val="it-IT"/>
        </w:rPr>
        <w:tab/>
        <w:t>514</w:t>
      </w:r>
    </w:p>
    <w:p w:rsidR="000A7635" w:rsidRDefault="000A7635" w:rsidP="006B1CF6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23/04/26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RIVERA MOYA PAZ ESTEFANIA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515</w:t>
      </w:r>
    </w:p>
    <w:p w:rsidR="00F4156E" w:rsidRDefault="00F4156E" w:rsidP="00F4156E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REVETE MORENO PEDRO JOSE –Y- ALBERTO ANTONIO ESCOBAR GUTIERREZ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521</w:t>
      </w:r>
    </w:p>
    <w:p w:rsidR="00543E2F" w:rsidRDefault="00F4156E" w:rsidP="00F4156E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417C0F" w:rsidRDefault="00417C0F" w:rsidP="00417C0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REVETE MORENO PEDRO JOSE –Y- JEREZ DIAZ MANUEL</w:t>
      </w:r>
      <w:r w:rsidR="00E64996">
        <w:rPr>
          <w:rFonts w:ascii="Arial" w:hAnsi="Arial"/>
          <w:b/>
          <w:sz w:val="16"/>
          <w:lang w:val="it-IT"/>
        </w:rPr>
        <w:t xml:space="preserve"> JOSUE</w:t>
      </w:r>
      <w:r w:rsidR="00E64996">
        <w:rPr>
          <w:rFonts w:ascii="Arial" w:hAnsi="Arial"/>
          <w:b/>
          <w:sz w:val="16"/>
          <w:lang w:val="it-IT"/>
        </w:rPr>
        <w:tab/>
      </w:r>
      <w:r w:rsidR="00E64996">
        <w:rPr>
          <w:rFonts w:ascii="Arial" w:hAnsi="Arial"/>
          <w:b/>
          <w:sz w:val="16"/>
          <w:lang w:val="it-IT"/>
        </w:rPr>
        <w:tab/>
      </w:r>
      <w:r w:rsidR="00E64996">
        <w:rPr>
          <w:rFonts w:ascii="Arial" w:hAnsi="Arial"/>
          <w:b/>
          <w:sz w:val="16"/>
          <w:lang w:val="it-IT"/>
        </w:rPr>
        <w:tab/>
        <w:t>522</w:t>
      </w:r>
    </w:p>
    <w:p w:rsidR="00E64996" w:rsidRDefault="00CA2FA4" w:rsidP="00417C0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RIQUELME OJEDA VIVIANA INES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534</w:t>
      </w:r>
    </w:p>
    <w:p w:rsidR="00CA2FA4" w:rsidRDefault="00D92379" w:rsidP="00417C0F">
      <w:pPr>
        <w:jc w:val="both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RIQUELME OJEDA VIVIANA INES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535</w:t>
      </w:r>
    </w:p>
    <w:p w:rsidR="00D92379" w:rsidRDefault="00D92379" w:rsidP="00417C0F">
      <w:pPr>
        <w:jc w:val="both"/>
        <w:rPr>
          <w:rFonts w:ascii="Arial" w:hAnsi="Arial"/>
          <w:b/>
          <w:sz w:val="16"/>
          <w:lang w:val="it-IT"/>
        </w:rPr>
      </w:pPr>
    </w:p>
    <w:p w:rsidR="00461E01" w:rsidRDefault="00461E01" w:rsidP="003C0BA8">
      <w:pPr>
        <w:jc w:val="both"/>
        <w:rPr>
          <w:rFonts w:ascii="Arial" w:hAnsi="Arial"/>
          <w:b/>
          <w:sz w:val="16"/>
          <w:lang w:val="it-IT"/>
        </w:rPr>
      </w:pPr>
    </w:p>
    <w:p w:rsidR="001A1B78" w:rsidRDefault="005F2DDB" w:rsidP="005F2DDB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“S”</w:t>
      </w:r>
    </w:p>
    <w:p w:rsidR="00B24626" w:rsidRDefault="00B24626" w:rsidP="003E05D1">
      <w:pPr>
        <w:jc w:val="center"/>
        <w:rPr>
          <w:rFonts w:ascii="Arial" w:hAnsi="Arial"/>
          <w:b/>
          <w:sz w:val="16"/>
          <w:lang w:val="it-IT"/>
        </w:rPr>
      </w:pPr>
    </w:p>
    <w:p w:rsidR="006B1E3B" w:rsidRDefault="006B1E3B" w:rsidP="00DD40D4">
      <w:pPr>
        <w:rPr>
          <w:rFonts w:ascii="Arial" w:hAnsi="Arial"/>
          <w:b/>
          <w:sz w:val="16"/>
          <w:lang w:val="it-IT"/>
        </w:rPr>
      </w:pPr>
    </w:p>
    <w:p w:rsidR="00FD474B" w:rsidRDefault="0024615D" w:rsidP="00DD40D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01/04/26</w:t>
      </w:r>
      <w:r>
        <w:rPr>
          <w:rFonts w:ascii="Arial" w:hAnsi="Arial"/>
          <w:b/>
          <w:sz w:val="16"/>
          <w:lang w:val="it-IT"/>
        </w:rPr>
        <w:tab/>
        <w:t>RESCILIACION</w:t>
      </w:r>
      <w:r w:rsidR="00DD40D4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SILVA DIAZ CRISTIAN EDUARDO</w:t>
      </w:r>
      <w:r w:rsidR="00DD40D4">
        <w:rPr>
          <w:rFonts w:ascii="Arial" w:hAnsi="Arial"/>
          <w:b/>
          <w:sz w:val="16"/>
          <w:lang w:val="it-IT"/>
        </w:rPr>
        <w:t xml:space="preserve"> –Y- ALBERTO ANTONIO ESCOBAR GUTIERREZ</w:t>
      </w:r>
      <w:r w:rsidR="00DD40D4">
        <w:rPr>
          <w:rFonts w:ascii="Arial" w:hAnsi="Arial"/>
          <w:b/>
          <w:sz w:val="16"/>
          <w:lang w:val="it-IT"/>
        </w:rPr>
        <w:tab/>
      </w:r>
      <w:r w:rsidR="00062604">
        <w:rPr>
          <w:rFonts w:ascii="Arial" w:hAnsi="Arial"/>
          <w:b/>
          <w:sz w:val="16"/>
          <w:lang w:val="it-IT"/>
        </w:rPr>
        <w:tab/>
      </w:r>
      <w:r w:rsidR="0003751C">
        <w:rPr>
          <w:rFonts w:ascii="Arial" w:hAnsi="Arial"/>
          <w:b/>
          <w:sz w:val="16"/>
          <w:lang w:val="it-IT"/>
        </w:rPr>
        <w:t>419</w:t>
      </w:r>
    </w:p>
    <w:p w:rsidR="00062604" w:rsidRDefault="00062604" w:rsidP="00DD40D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A96D90" w:rsidRDefault="0089226E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SILVA SANTOS RODOLFO IGNACIO –Y- GOMEZ PALMA GEOVANI ARAL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435</w:t>
      </w:r>
    </w:p>
    <w:p w:rsidR="006367A3" w:rsidRDefault="006367A3" w:rsidP="006367A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SALAS BRICEÑO NICOLAS IGNACIO –Y- ALBERTO ANTONIO ESCOBAR GUTIERREZ</w:t>
      </w:r>
      <w:r>
        <w:rPr>
          <w:rFonts w:ascii="Arial" w:hAnsi="Arial"/>
          <w:b/>
          <w:sz w:val="16"/>
          <w:lang w:val="it-IT"/>
        </w:rPr>
        <w:tab/>
        <w:t>437</w:t>
      </w:r>
    </w:p>
    <w:p w:rsidR="006367A3" w:rsidRDefault="006367A3" w:rsidP="006367A3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</w:p>
    <w:p w:rsidR="0092148D" w:rsidRDefault="0092148D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07/04/26</w:t>
      </w:r>
      <w:r>
        <w:rPr>
          <w:rFonts w:ascii="Arial" w:hAnsi="Arial"/>
          <w:b/>
          <w:sz w:val="16"/>
          <w:lang w:val="it-IT"/>
        </w:rPr>
        <w:tab/>
        <w:t>DELEG. FACULT.</w:t>
      </w:r>
      <w:r>
        <w:rPr>
          <w:rFonts w:ascii="Arial" w:hAnsi="Arial"/>
          <w:b/>
          <w:sz w:val="16"/>
          <w:lang w:val="it-IT"/>
        </w:rPr>
        <w:tab/>
        <w:t>SOCIEDAD METALMECANICA FB &amp; CIA. LTDA. –Y- OSES CARRILLO JEANNETTE MARISOL</w:t>
      </w:r>
      <w:r>
        <w:rPr>
          <w:rFonts w:ascii="Arial" w:hAnsi="Arial"/>
          <w:b/>
          <w:sz w:val="16"/>
          <w:lang w:val="it-IT"/>
        </w:rPr>
        <w:tab/>
        <w:t>442</w:t>
      </w:r>
    </w:p>
    <w:p w:rsidR="005F08E0" w:rsidRDefault="005F08E0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SIERRA BRIONES PATRICIO ANDRES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443</w:t>
      </w:r>
    </w:p>
    <w:p w:rsidR="00BC1928" w:rsidRDefault="00BC1928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SEPULVEDA HUENCHUAL RONNY GASTON –Y- ARANEDA RIVEROS MARCELO EDUARDO</w:t>
      </w:r>
      <w:r>
        <w:rPr>
          <w:rFonts w:ascii="Arial" w:hAnsi="Arial"/>
          <w:b/>
          <w:sz w:val="16"/>
          <w:lang w:val="it-IT"/>
        </w:rPr>
        <w:tab/>
        <w:t>444</w:t>
      </w:r>
    </w:p>
    <w:p w:rsidR="002F78F1" w:rsidRDefault="002F78F1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SEPULVEDA HUENCHUAL RONNY GASTON –Y- JEREZ DIAZ MANUEL JOSUE Y OTRO</w:t>
      </w:r>
      <w:r>
        <w:rPr>
          <w:rFonts w:ascii="Arial" w:hAnsi="Arial"/>
          <w:b/>
          <w:sz w:val="16"/>
          <w:lang w:val="it-IT"/>
        </w:rPr>
        <w:tab/>
        <w:t>445</w:t>
      </w:r>
    </w:p>
    <w:p w:rsidR="0058766D" w:rsidRDefault="0058766D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08/04/26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SAAVEDRA LEVIO CARLOS ALFREDO –Y- ORELLANA SEPULVEDA FRANCISCO ANTONIO</w:t>
      </w:r>
      <w:r>
        <w:rPr>
          <w:rFonts w:ascii="Arial" w:hAnsi="Arial"/>
          <w:b/>
          <w:sz w:val="16"/>
          <w:lang w:val="it-IT"/>
        </w:rPr>
        <w:tab/>
        <w:t>448</w:t>
      </w:r>
    </w:p>
    <w:p w:rsidR="00D40149" w:rsidRDefault="0001356E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M/JUDICIAL</w:t>
      </w:r>
      <w:r>
        <w:rPr>
          <w:rFonts w:ascii="Arial" w:hAnsi="Arial"/>
          <w:b/>
          <w:sz w:val="16"/>
          <w:lang w:val="it-IT"/>
        </w:rPr>
        <w:tab/>
        <w:t>SALAZAR DIAZ MARCOS JAVIER –Y- JOFRE RIF</w:t>
      </w:r>
      <w:r w:rsidR="009877BB">
        <w:rPr>
          <w:rFonts w:ascii="Arial" w:hAnsi="Arial"/>
          <w:b/>
          <w:sz w:val="16"/>
          <w:lang w:val="it-IT"/>
        </w:rPr>
        <w:t>F</w:t>
      </w:r>
      <w:r>
        <w:rPr>
          <w:rFonts w:ascii="Arial" w:hAnsi="Arial"/>
          <w:b/>
          <w:sz w:val="16"/>
          <w:lang w:val="it-IT"/>
        </w:rPr>
        <w:t>O MICHELL</w:t>
      </w:r>
      <w:r w:rsidR="00D40149">
        <w:rPr>
          <w:rFonts w:ascii="Arial" w:hAnsi="Arial"/>
          <w:b/>
          <w:sz w:val="16"/>
          <w:lang w:val="it-IT"/>
        </w:rPr>
        <w:t>E BERNARDITA MELISSA</w:t>
      </w:r>
      <w:r w:rsidR="00D40149">
        <w:rPr>
          <w:rFonts w:ascii="Arial" w:hAnsi="Arial"/>
          <w:b/>
          <w:sz w:val="16"/>
          <w:lang w:val="it-IT"/>
        </w:rPr>
        <w:tab/>
        <w:t>488</w:t>
      </w:r>
    </w:p>
    <w:p w:rsidR="000D268D" w:rsidRDefault="00E92FB3" w:rsidP="000D268D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</w:r>
      <w:r w:rsidR="000D268D">
        <w:rPr>
          <w:rFonts w:ascii="Arial" w:hAnsi="Arial"/>
          <w:b/>
          <w:sz w:val="16"/>
          <w:lang w:val="it-IT"/>
        </w:rPr>
        <w:t>SAGUER ZUÑIGA DAYANA IGNACIA –Y- ALBERTO ANTONIO ESCOBAR GUTIERREZ</w:t>
      </w:r>
      <w:r w:rsidR="000D268D">
        <w:rPr>
          <w:rFonts w:ascii="Arial" w:hAnsi="Arial"/>
          <w:b/>
          <w:sz w:val="16"/>
          <w:lang w:val="it-IT"/>
        </w:rPr>
        <w:tab/>
        <w:t>490</w:t>
      </w:r>
    </w:p>
    <w:p w:rsidR="00C263A7" w:rsidRDefault="000D268D" w:rsidP="000D268D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 w:rsidR="005F08E0">
        <w:rPr>
          <w:rFonts w:ascii="Arial" w:hAnsi="Arial"/>
          <w:b/>
          <w:sz w:val="16"/>
          <w:lang w:val="it-IT"/>
        </w:rPr>
        <w:tab/>
      </w:r>
      <w:r w:rsidR="005F08E0">
        <w:rPr>
          <w:rFonts w:ascii="Arial" w:hAnsi="Arial"/>
          <w:b/>
          <w:sz w:val="16"/>
          <w:lang w:val="it-IT"/>
        </w:rPr>
        <w:tab/>
      </w:r>
      <w:r w:rsidR="00D41A02">
        <w:rPr>
          <w:rFonts w:ascii="Arial" w:hAnsi="Arial"/>
          <w:b/>
          <w:sz w:val="16"/>
          <w:lang w:val="it-IT"/>
        </w:rPr>
        <w:tab/>
      </w:r>
    </w:p>
    <w:p w:rsidR="00DC6418" w:rsidRDefault="003756DA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20/04/26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 xml:space="preserve">SILVA AGUILERA CLAUDIO RODRIGO –Y- ESCOBAR GUTIERREZ ALBERTO ANTONIO –Y- </w:t>
      </w:r>
      <w:r>
        <w:rPr>
          <w:rFonts w:ascii="Arial" w:hAnsi="Arial"/>
          <w:b/>
          <w:sz w:val="16"/>
          <w:lang w:val="it-IT"/>
        </w:rPr>
        <w:tab/>
        <w:t>494</w:t>
      </w:r>
    </w:p>
    <w:p w:rsidR="003756DA" w:rsidRDefault="003756DA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MANCILLA VERA ANA MARIA Y OTRO.</w:t>
      </w:r>
    </w:p>
    <w:p w:rsidR="003756DA" w:rsidRDefault="00841CDA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M/PODER GRAL.</w:t>
      </w:r>
      <w:r>
        <w:rPr>
          <w:rFonts w:ascii="Arial" w:hAnsi="Arial"/>
          <w:b/>
          <w:sz w:val="16"/>
          <w:lang w:val="it-IT"/>
        </w:rPr>
        <w:tab/>
        <w:t>SEPULVEDA KAYSER CARLOS ALONSO –Y-VARGAS SEPULVEDA MARCELA FERNANDA</w:t>
      </w:r>
      <w:r>
        <w:rPr>
          <w:rFonts w:ascii="Arial" w:hAnsi="Arial"/>
          <w:b/>
          <w:sz w:val="16"/>
          <w:lang w:val="it-IT"/>
        </w:rPr>
        <w:tab/>
        <w:t>508</w:t>
      </w:r>
    </w:p>
    <w:p w:rsidR="00841CDA" w:rsidRDefault="007176A9" w:rsidP="00FA4A7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24/04/26</w:t>
      </w:r>
      <w:r>
        <w:rPr>
          <w:rFonts w:ascii="Arial" w:hAnsi="Arial"/>
          <w:b/>
          <w:sz w:val="16"/>
          <w:lang w:val="it-IT"/>
        </w:rPr>
        <w:tab/>
        <w:t>M/ESPE. ADMIN.</w:t>
      </w:r>
      <w:r>
        <w:rPr>
          <w:rFonts w:ascii="Arial" w:hAnsi="Arial"/>
          <w:b/>
          <w:sz w:val="16"/>
          <w:lang w:val="it-IT"/>
        </w:rPr>
        <w:tab/>
        <w:t>SOTO DIAZ RUMALDO ADAN –Y- BUENO ANGEL GREGORIO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517</w:t>
      </w:r>
    </w:p>
    <w:p w:rsidR="001A1B78" w:rsidRDefault="00F64C27" w:rsidP="00913AF8">
      <w:pPr>
        <w:jc w:val="center"/>
        <w:rPr>
          <w:rFonts w:ascii="Arial" w:hAnsi="Arial"/>
          <w:b/>
          <w:sz w:val="16"/>
          <w:lang w:val="it-IT"/>
        </w:rPr>
      </w:pPr>
      <w:bookmarkStart w:id="0" w:name="_GoBack"/>
      <w:bookmarkEnd w:id="0"/>
      <w:r>
        <w:rPr>
          <w:rFonts w:ascii="Arial" w:hAnsi="Arial"/>
          <w:b/>
          <w:sz w:val="16"/>
          <w:lang w:val="it-IT"/>
        </w:rPr>
        <w:lastRenderedPageBreak/>
        <w:t xml:space="preserve"> </w:t>
      </w:r>
      <w:r w:rsidR="009A47D4">
        <w:rPr>
          <w:rFonts w:ascii="Arial" w:hAnsi="Arial"/>
          <w:b/>
          <w:sz w:val="16"/>
          <w:lang w:val="it-IT"/>
        </w:rPr>
        <w:t>“T”</w:t>
      </w:r>
    </w:p>
    <w:p w:rsidR="00E2603C" w:rsidRDefault="00E2603C" w:rsidP="00913AF8">
      <w:pPr>
        <w:jc w:val="center"/>
        <w:rPr>
          <w:rFonts w:ascii="Arial" w:hAnsi="Arial"/>
          <w:b/>
          <w:sz w:val="16"/>
          <w:lang w:val="it-IT"/>
        </w:rPr>
      </w:pPr>
    </w:p>
    <w:p w:rsidR="00FA6CDD" w:rsidRDefault="00FA6CDD" w:rsidP="00236BE9">
      <w:pPr>
        <w:rPr>
          <w:rFonts w:ascii="Arial" w:hAnsi="Arial"/>
          <w:b/>
          <w:sz w:val="16"/>
          <w:lang w:val="it-IT"/>
        </w:rPr>
      </w:pPr>
    </w:p>
    <w:p w:rsidR="001A3C8F" w:rsidRDefault="001A3C8F" w:rsidP="00236BE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TORO DIAZ LUIS ALONSO –Y- WEBER LUMBRERA OSCAR MATIAS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474</w:t>
      </w:r>
    </w:p>
    <w:p w:rsidR="00791895" w:rsidRDefault="00791895" w:rsidP="0079189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TORO DIAZ LUIS ALONSO –Y- WEBER LUMBRERA OSCAR MATIAS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475</w:t>
      </w:r>
    </w:p>
    <w:p w:rsidR="001A3C8F" w:rsidRDefault="00814762" w:rsidP="00236BE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TORO DIAZ LUIS ALONSO –Y- JEREZ DIAZ MANUEL JOSUE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476</w:t>
      </w:r>
    </w:p>
    <w:p w:rsidR="007F31BE" w:rsidRDefault="007F31BE" w:rsidP="00236BE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TORO IRRAZABAL JUANA LUISA –Y- WEBER LUMBRERA OSCAR MATIAS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539</w:t>
      </w:r>
    </w:p>
    <w:p w:rsidR="007F31BE" w:rsidRDefault="007F31BE" w:rsidP="00236BE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M/J/I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TORO IRRAZABAL JUANA LUISA –Y- JEREZ DIAZ MANUEL JOSUE Y OTRO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540</w:t>
      </w:r>
    </w:p>
    <w:p w:rsidR="007F31BE" w:rsidRDefault="007F31BE" w:rsidP="00236BE9">
      <w:pPr>
        <w:rPr>
          <w:rFonts w:ascii="Arial" w:hAnsi="Arial"/>
          <w:b/>
          <w:sz w:val="16"/>
          <w:lang w:val="it-IT"/>
        </w:rPr>
      </w:pPr>
    </w:p>
    <w:p w:rsidR="00814762" w:rsidRDefault="00814762" w:rsidP="00236BE9">
      <w:pPr>
        <w:rPr>
          <w:rFonts w:ascii="Arial" w:hAnsi="Arial"/>
          <w:b/>
          <w:sz w:val="16"/>
          <w:lang w:val="it-IT"/>
        </w:rPr>
      </w:pPr>
    </w:p>
    <w:p w:rsidR="00814762" w:rsidRDefault="00814762" w:rsidP="00236BE9">
      <w:pPr>
        <w:rPr>
          <w:rFonts w:ascii="Arial" w:hAnsi="Arial"/>
          <w:b/>
          <w:sz w:val="16"/>
          <w:lang w:val="it-IT"/>
        </w:rPr>
      </w:pPr>
    </w:p>
    <w:p w:rsidR="001A1B78" w:rsidRDefault="004C1FCB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040ADE">
        <w:rPr>
          <w:rFonts w:ascii="Arial" w:hAnsi="Arial"/>
          <w:b/>
          <w:sz w:val="16"/>
          <w:lang w:val="it-IT"/>
        </w:rPr>
        <w:t>“U”</w:t>
      </w:r>
    </w:p>
    <w:p w:rsidR="004F0FEF" w:rsidRDefault="004F0FEF" w:rsidP="00BB6199">
      <w:pPr>
        <w:rPr>
          <w:rFonts w:ascii="Arial" w:hAnsi="Arial"/>
          <w:b/>
          <w:sz w:val="16"/>
          <w:lang w:val="it-IT"/>
        </w:rPr>
      </w:pPr>
    </w:p>
    <w:p w:rsidR="00FA6CDD" w:rsidRDefault="00FA6CDD" w:rsidP="00267D16">
      <w:pPr>
        <w:rPr>
          <w:rFonts w:ascii="Arial" w:hAnsi="Arial"/>
          <w:b/>
          <w:sz w:val="16"/>
          <w:lang w:val="it-IT"/>
        </w:rPr>
      </w:pPr>
    </w:p>
    <w:p w:rsidR="0058070F" w:rsidRDefault="0058070F" w:rsidP="0058070F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321407" w:rsidRDefault="00321407" w:rsidP="00957D53">
      <w:pPr>
        <w:rPr>
          <w:rFonts w:ascii="Arial" w:hAnsi="Arial"/>
          <w:b/>
          <w:sz w:val="16"/>
          <w:lang w:val="it-IT"/>
        </w:rPr>
      </w:pPr>
    </w:p>
    <w:p w:rsidR="009A011F" w:rsidRDefault="009A011F" w:rsidP="00957D53">
      <w:pPr>
        <w:rPr>
          <w:rFonts w:ascii="Arial" w:hAnsi="Arial"/>
          <w:b/>
          <w:sz w:val="16"/>
          <w:lang w:val="it-IT"/>
        </w:rPr>
      </w:pPr>
    </w:p>
    <w:p w:rsidR="00BB73D6" w:rsidRPr="00F634F2" w:rsidRDefault="00040ADE" w:rsidP="00F634F2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“V”</w:t>
      </w:r>
      <w:r w:rsidR="00BB73D6">
        <w:rPr>
          <w:rFonts w:ascii="Arial" w:hAnsi="Arial"/>
          <w:b/>
          <w:sz w:val="16"/>
          <w:lang w:val="es-CL"/>
        </w:rPr>
        <w:t xml:space="preserve"> </w:t>
      </w:r>
    </w:p>
    <w:p w:rsidR="00FA6CDD" w:rsidRDefault="00FA6CDD" w:rsidP="00465CB7">
      <w:pPr>
        <w:rPr>
          <w:rFonts w:ascii="Arial" w:hAnsi="Arial"/>
          <w:b/>
          <w:sz w:val="16"/>
          <w:lang w:val="it-IT"/>
        </w:rPr>
      </w:pPr>
    </w:p>
    <w:p w:rsidR="00FA6CDD" w:rsidRDefault="00FA6CDD" w:rsidP="00465CB7">
      <w:pPr>
        <w:rPr>
          <w:rFonts w:ascii="Arial" w:hAnsi="Arial"/>
          <w:b/>
          <w:sz w:val="16"/>
          <w:lang w:val="it-IT"/>
        </w:rPr>
      </w:pPr>
    </w:p>
    <w:p w:rsidR="00F634F2" w:rsidRDefault="0093407D" w:rsidP="00465CB7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10</w:t>
      </w:r>
      <w:r w:rsidR="009A2E2A">
        <w:rPr>
          <w:rFonts w:ascii="Arial" w:hAnsi="Arial"/>
          <w:b/>
          <w:sz w:val="16"/>
          <w:lang w:val="it-IT"/>
        </w:rPr>
        <w:t>/0</w:t>
      </w:r>
      <w:r>
        <w:rPr>
          <w:rFonts w:ascii="Arial" w:hAnsi="Arial"/>
          <w:b/>
          <w:sz w:val="16"/>
          <w:lang w:val="it-IT"/>
        </w:rPr>
        <w:t>4</w:t>
      </w:r>
      <w:r w:rsidR="009A2E2A">
        <w:rPr>
          <w:rFonts w:ascii="Arial" w:hAnsi="Arial"/>
          <w:b/>
          <w:sz w:val="16"/>
          <w:lang w:val="it-IT"/>
        </w:rPr>
        <w:t>/26</w:t>
      </w:r>
      <w:r w:rsidR="009A2E2A"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>CESION PROM.</w:t>
      </w:r>
      <w:r w:rsidR="009A2E2A">
        <w:rPr>
          <w:rFonts w:ascii="Arial" w:hAnsi="Arial"/>
          <w:b/>
          <w:sz w:val="16"/>
          <w:lang w:val="it-IT"/>
        </w:rPr>
        <w:tab/>
        <w:t>VE</w:t>
      </w:r>
      <w:r>
        <w:rPr>
          <w:rFonts w:ascii="Arial" w:hAnsi="Arial"/>
          <w:b/>
          <w:sz w:val="16"/>
          <w:lang w:val="it-IT"/>
        </w:rPr>
        <w:t>AS PARRA MAXIMILIANO ALEXANDER AIORIA –Y- CALIFORNIA ARISTIDES BRYAN</w:t>
      </w:r>
      <w:r>
        <w:rPr>
          <w:rFonts w:ascii="Arial" w:hAnsi="Arial"/>
          <w:b/>
          <w:sz w:val="16"/>
          <w:lang w:val="it-IT"/>
        </w:rPr>
        <w:tab/>
        <w:t>456</w:t>
      </w:r>
    </w:p>
    <w:p w:rsidR="00825575" w:rsidRDefault="00C745E7" w:rsidP="00C2533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PROT. CONTR. P.</w:t>
      </w:r>
      <w:r>
        <w:rPr>
          <w:rFonts w:ascii="Arial" w:hAnsi="Arial"/>
          <w:b/>
          <w:sz w:val="16"/>
          <w:lang w:val="it-IT"/>
        </w:rPr>
        <w:tab/>
        <w:t>VASQUEZ GUAJARDO MARIA JOSE –Y- ESCOBAR GUTIERREZ ALBERTO ANTONIO</w:t>
      </w:r>
      <w:r>
        <w:rPr>
          <w:rFonts w:ascii="Arial" w:hAnsi="Arial"/>
          <w:b/>
          <w:sz w:val="16"/>
          <w:lang w:val="it-IT"/>
        </w:rPr>
        <w:tab/>
        <w:t>470</w:t>
      </w:r>
    </w:p>
    <w:p w:rsidR="007C1475" w:rsidRDefault="007C1475" w:rsidP="007C147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PROT. CONTR. P.</w:t>
      </w:r>
      <w:r>
        <w:rPr>
          <w:rFonts w:ascii="Arial" w:hAnsi="Arial"/>
          <w:b/>
          <w:sz w:val="16"/>
          <w:lang w:val="it-IT"/>
        </w:rPr>
        <w:tab/>
        <w:t>VASQUEZ GUAJARDO MARIA JOSE –Y- ESCOBAR GUTIERREZ ALBERTO ANTONIO</w:t>
      </w:r>
      <w:r>
        <w:rPr>
          <w:rFonts w:ascii="Arial" w:hAnsi="Arial"/>
          <w:b/>
          <w:sz w:val="16"/>
          <w:lang w:val="it-IT"/>
        </w:rPr>
        <w:tab/>
        <w:t>471</w:t>
      </w:r>
    </w:p>
    <w:p w:rsidR="007C1475" w:rsidRDefault="001137C2" w:rsidP="007C147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ESCRIT. PUBL</w:t>
      </w:r>
      <w:r w:rsidR="000C4FF6">
        <w:rPr>
          <w:rFonts w:ascii="Arial" w:hAnsi="Arial"/>
          <w:b/>
          <w:sz w:val="16"/>
          <w:lang w:val="it-IT"/>
        </w:rPr>
        <w:t>IC.</w:t>
      </w:r>
      <w:r w:rsidR="000C4FF6">
        <w:rPr>
          <w:rFonts w:ascii="Arial" w:hAnsi="Arial"/>
          <w:b/>
          <w:sz w:val="16"/>
          <w:lang w:val="it-IT"/>
        </w:rPr>
        <w:tab/>
        <w:t>VASQUEZ JARA MARIO ENRIQUE –Y- VASQUEZ ARELLANO DENISSE RAYEN</w:t>
      </w:r>
      <w:r w:rsidR="000C4FF6">
        <w:rPr>
          <w:rFonts w:ascii="Arial" w:hAnsi="Arial"/>
          <w:b/>
          <w:sz w:val="16"/>
          <w:lang w:val="it-IT"/>
        </w:rPr>
        <w:tab/>
      </w:r>
      <w:r w:rsidR="000C4FF6">
        <w:rPr>
          <w:rFonts w:ascii="Arial" w:hAnsi="Arial"/>
          <w:b/>
          <w:sz w:val="16"/>
          <w:lang w:val="it-IT"/>
        </w:rPr>
        <w:tab/>
        <w:t>480</w:t>
      </w:r>
    </w:p>
    <w:p w:rsidR="000C4FF6" w:rsidRDefault="000C4FF6" w:rsidP="007C147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17/04/26</w:t>
      </w:r>
      <w:r>
        <w:rPr>
          <w:rFonts w:ascii="Arial" w:hAnsi="Arial"/>
          <w:b/>
          <w:sz w:val="16"/>
          <w:lang w:val="it-IT"/>
        </w:rPr>
        <w:tab/>
        <w:t>ESCRIT. PUBLIC.</w:t>
      </w:r>
      <w:r>
        <w:rPr>
          <w:rFonts w:ascii="Arial" w:hAnsi="Arial"/>
          <w:b/>
          <w:sz w:val="16"/>
          <w:lang w:val="it-IT"/>
        </w:rPr>
        <w:tab/>
        <w:t>VASQUEZ ARELLANO DENISSE RAYEN –Y- VASQUEZ JARA MARIO ENRIQUE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480</w:t>
      </w:r>
    </w:p>
    <w:p w:rsidR="00914CBC" w:rsidRDefault="00DD63EF" w:rsidP="00C2533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21/04/26</w:t>
      </w:r>
      <w:r>
        <w:rPr>
          <w:rFonts w:ascii="Arial" w:hAnsi="Arial"/>
          <w:b/>
          <w:sz w:val="16"/>
          <w:lang w:val="it-IT"/>
        </w:rPr>
        <w:tab/>
        <w:t>PROMEDA VEH.</w:t>
      </w:r>
      <w:r>
        <w:rPr>
          <w:rFonts w:ascii="Arial" w:hAnsi="Arial"/>
          <w:b/>
          <w:sz w:val="16"/>
          <w:lang w:val="it-IT"/>
        </w:rPr>
        <w:tab/>
        <w:t>VICENCIO MANZANO ROBERTO CARLOS –Y- CALIFORNIA ARISTIDES BRYAN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496</w:t>
      </w:r>
    </w:p>
    <w:p w:rsidR="00DD63EF" w:rsidRDefault="00841CDA" w:rsidP="00C2533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22/04/26</w:t>
      </w:r>
      <w:r>
        <w:rPr>
          <w:rFonts w:ascii="Arial" w:hAnsi="Arial"/>
          <w:b/>
          <w:sz w:val="16"/>
          <w:lang w:val="it-IT"/>
        </w:rPr>
        <w:tab/>
        <w:t>M/PODER GRAL.</w:t>
      </w:r>
      <w:r>
        <w:rPr>
          <w:rFonts w:ascii="Arial" w:hAnsi="Arial"/>
          <w:b/>
          <w:sz w:val="16"/>
          <w:lang w:val="it-IT"/>
        </w:rPr>
        <w:tab/>
        <w:t>VARGAS SEPULVEDA MARCELA FERNANDA –Y- SEPULVEDA KAYSER CARLOS ALONSO</w:t>
      </w:r>
      <w:r>
        <w:rPr>
          <w:rFonts w:ascii="Arial" w:hAnsi="Arial"/>
          <w:b/>
          <w:sz w:val="16"/>
          <w:lang w:val="it-IT"/>
        </w:rPr>
        <w:tab/>
        <w:t>508</w:t>
      </w:r>
    </w:p>
    <w:p w:rsidR="00841CDA" w:rsidRDefault="00E874C9" w:rsidP="00C25338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PROTOCOLIZAC.</w:t>
      </w:r>
      <w:r>
        <w:rPr>
          <w:rFonts w:ascii="Arial" w:hAnsi="Arial"/>
          <w:b/>
          <w:sz w:val="16"/>
          <w:lang w:val="it-IT"/>
        </w:rPr>
        <w:tab/>
        <w:t>VERFRUTERIA SPA. / JUNTA EXTRAORDINARIA DE ACCIONISTAS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542</w:t>
      </w:r>
    </w:p>
    <w:p w:rsidR="003979C0" w:rsidRDefault="00F72A6C" w:rsidP="003979C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RESCILIACION</w:t>
      </w:r>
      <w:r>
        <w:rPr>
          <w:rFonts w:ascii="Arial" w:hAnsi="Arial"/>
          <w:b/>
          <w:sz w:val="16"/>
          <w:lang w:val="it-IT"/>
        </w:rPr>
        <w:tab/>
        <w:t>VALDES CANCINO LORENZO ELEAZAR –Y-</w:t>
      </w:r>
      <w:r w:rsidR="003979C0">
        <w:rPr>
          <w:rFonts w:ascii="Arial" w:hAnsi="Arial"/>
          <w:b/>
          <w:sz w:val="16"/>
          <w:lang w:val="it-IT"/>
        </w:rPr>
        <w:t xml:space="preserve"> ALBERTO ANTONIO ESCOBAR GUTIERREZ</w:t>
      </w:r>
      <w:r w:rsidR="003979C0">
        <w:rPr>
          <w:rFonts w:ascii="Arial" w:hAnsi="Arial"/>
          <w:b/>
          <w:sz w:val="16"/>
          <w:lang w:val="it-IT"/>
        </w:rPr>
        <w:tab/>
        <w:t>548</w:t>
      </w:r>
    </w:p>
    <w:p w:rsidR="003979C0" w:rsidRDefault="003979C0" w:rsidP="003979C0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</w:p>
    <w:p w:rsidR="003221B4" w:rsidRDefault="003221B4" w:rsidP="003221B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30/04/26</w:t>
      </w:r>
      <w:r>
        <w:rPr>
          <w:rFonts w:ascii="Arial" w:hAnsi="Arial"/>
          <w:b/>
          <w:sz w:val="16"/>
          <w:lang w:val="it-IT"/>
        </w:rPr>
        <w:tab/>
        <w:t>CESION PROM.</w:t>
      </w:r>
      <w:r>
        <w:rPr>
          <w:rFonts w:ascii="Arial" w:hAnsi="Arial"/>
          <w:b/>
          <w:sz w:val="16"/>
          <w:lang w:val="it-IT"/>
        </w:rPr>
        <w:tab/>
        <w:t>VALDES CANCINO LORENZO ELEAZAR –Y- ALBERTO ANTONIO ESCOBAR GUTIERREZ</w:t>
      </w:r>
      <w:r>
        <w:rPr>
          <w:rFonts w:ascii="Arial" w:hAnsi="Arial"/>
          <w:b/>
          <w:sz w:val="16"/>
          <w:lang w:val="it-IT"/>
        </w:rPr>
        <w:tab/>
        <w:t>550</w:t>
      </w:r>
    </w:p>
    <w:p w:rsidR="003221B4" w:rsidRDefault="003221B4" w:rsidP="003221B4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COMERCIALIZADORA ALFAUTOS E.I.R.L.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</w:p>
    <w:p w:rsidR="003221B4" w:rsidRDefault="003221B4" w:rsidP="00C25338">
      <w:pPr>
        <w:rPr>
          <w:rFonts w:ascii="Arial" w:hAnsi="Arial"/>
          <w:b/>
          <w:sz w:val="16"/>
          <w:lang w:val="it-IT"/>
        </w:rPr>
      </w:pPr>
    </w:p>
    <w:p w:rsidR="00DD63EF" w:rsidRDefault="00DD63EF" w:rsidP="00C25338">
      <w:pPr>
        <w:rPr>
          <w:rFonts w:ascii="Arial" w:hAnsi="Arial"/>
          <w:b/>
          <w:sz w:val="16"/>
          <w:lang w:val="it-IT"/>
        </w:rPr>
      </w:pPr>
    </w:p>
    <w:p w:rsidR="00030E42" w:rsidRDefault="0052444A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-W-</w:t>
      </w:r>
    </w:p>
    <w:p w:rsidR="00BB2883" w:rsidRDefault="00BB2883" w:rsidP="003C1BEC">
      <w:pPr>
        <w:rPr>
          <w:rFonts w:ascii="Arial" w:hAnsi="Arial"/>
          <w:b/>
          <w:sz w:val="16"/>
          <w:lang w:val="it-IT"/>
        </w:rPr>
      </w:pPr>
    </w:p>
    <w:p w:rsidR="00FD474B" w:rsidRDefault="00FD474B" w:rsidP="003C1BEC">
      <w:pPr>
        <w:rPr>
          <w:rFonts w:ascii="Arial" w:hAnsi="Arial"/>
          <w:b/>
          <w:sz w:val="16"/>
          <w:lang w:val="it-IT"/>
        </w:rPr>
      </w:pPr>
    </w:p>
    <w:p w:rsidR="00F125B8" w:rsidRDefault="008E4F4D" w:rsidP="00602D8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07</w:t>
      </w:r>
      <w:r w:rsidR="006D607E">
        <w:rPr>
          <w:rFonts w:ascii="Arial" w:hAnsi="Arial"/>
          <w:b/>
          <w:sz w:val="16"/>
          <w:lang w:val="it-IT"/>
        </w:rPr>
        <w:t>/0</w:t>
      </w:r>
      <w:r>
        <w:rPr>
          <w:rFonts w:ascii="Arial" w:hAnsi="Arial"/>
          <w:b/>
          <w:sz w:val="16"/>
          <w:lang w:val="it-IT"/>
        </w:rPr>
        <w:t>4</w:t>
      </w:r>
      <w:r w:rsidR="006D607E">
        <w:rPr>
          <w:rFonts w:ascii="Arial" w:hAnsi="Arial"/>
          <w:b/>
          <w:sz w:val="16"/>
          <w:lang w:val="it-IT"/>
        </w:rPr>
        <w:t>/26</w:t>
      </w:r>
      <w:r w:rsidR="006D607E">
        <w:rPr>
          <w:rFonts w:ascii="Arial" w:hAnsi="Arial"/>
          <w:b/>
          <w:sz w:val="16"/>
          <w:lang w:val="it-IT"/>
        </w:rPr>
        <w:tab/>
        <w:t>PROMESA VEH.</w:t>
      </w:r>
      <w:r w:rsidR="006D607E">
        <w:rPr>
          <w:rFonts w:ascii="Arial" w:hAnsi="Arial"/>
          <w:b/>
          <w:sz w:val="16"/>
          <w:lang w:val="it-IT"/>
        </w:rPr>
        <w:tab/>
        <w:t xml:space="preserve">WEBER LUMBRERA OSCAR MATIAS –Y- </w:t>
      </w:r>
      <w:r>
        <w:rPr>
          <w:rFonts w:ascii="Arial" w:hAnsi="Arial"/>
          <w:b/>
          <w:sz w:val="16"/>
          <w:lang w:val="it-IT"/>
        </w:rPr>
        <w:t>ORTEGA MANRIQUEZ JIMENA ESCARLET</w:t>
      </w:r>
      <w:r>
        <w:rPr>
          <w:rFonts w:ascii="Arial" w:hAnsi="Arial"/>
          <w:b/>
          <w:sz w:val="16"/>
          <w:lang w:val="it-IT"/>
        </w:rPr>
        <w:tab/>
        <w:t>440</w:t>
      </w:r>
    </w:p>
    <w:p w:rsidR="006D607E" w:rsidRDefault="00552CD0" w:rsidP="00602D89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WEBER LUMBRERA OSCAR MATIAS –Y- TORO DIAZ LUIS ALONSO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474</w:t>
      </w:r>
    </w:p>
    <w:p w:rsidR="00791895" w:rsidRDefault="00791895" w:rsidP="0079189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16/04/26</w:t>
      </w:r>
      <w:r>
        <w:rPr>
          <w:rFonts w:ascii="Arial" w:hAnsi="Arial"/>
          <w:b/>
          <w:sz w:val="16"/>
          <w:lang w:val="it-IT"/>
        </w:rPr>
        <w:tab/>
        <w:t>PROMESA VEH.</w:t>
      </w:r>
      <w:r>
        <w:rPr>
          <w:rFonts w:ascii="Arial" w:hAnsi="Arial"/>
          <w:b/>
          <w:sz w:val="16"/>
          <w:lang w:val="it-IT"/>
        </w:rPr>
        <w:tab/>
        <w:t>WEBER LUMBRERA OSCAR MATIAS –Y- TORO DIAZ LUIS ALONSO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475</w:t>
      </w:r>
    </w:p>
    <w:p w:rsidR="00791895" w:rsidRDefault="007F31BE" w:rsidP="0079189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28/04/26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WEBER LUMBRERA OSCAR MATIAS –Y- IRRAZABAL JUANA LUISA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539</w:t>
      </w:r>
    </w:p>
    <w:p w:rsidR="007F31BE" w:rsidRDefault="00EA32EC" w:rsidP="00791895">
      <w:pPr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29/04/26</w:t>
      </w:r>
      <w:r>
        <w:rPr>
          <w:rFonts w:ascii="Arial" w:hAnsi="Arial"/>
          <w:b/>
          <w:sz w:val="16"/>
          <w:lang w:val="it-IT"/>
        </w:rPr>
        <w:tab/>
        <w:t>PROMESA C.V.</w:t>
      </w:r>
      <w:r>
        <w:rPr>
          <w:rFonts w:ascii="Arial" w:hAnsi="Arial"/>
          <w:b/>
          <w:sz w:val="16"/>
          <w:lang w:val="it-IT"/>
        </w:rPr>
        <w:tab/>
        <w:t>WEBER LUMBRERA OSCAR MATIAS –Y- AROS HERNANDEZ TANIA AMERICA</w:t>
      </w:r>
      <w:r>
        <w:rPr>
          <w:rFonts w:ascii="Arial" w:hAnsi="Arial"/>
          <w:b/>
          <w:sz w:val="16"/>
          <w:lang w:val="it-IT"/>
        </w:rPr>
        <w:tab/>
      </w:r>
      <w:r>
        <w:rPr>
          <w:rFonts w:ascii="Arial" w:hAnsi="Arial"/>
          <w:b/>
          <w:sz w:val="16"/>
          <w:lang w:val="it-IT"/>
        </w:rPr>
        <w:tab/>
        <w:t>544</w:t>
      </w:r>
    </w:p>
    <w:p w:rsidR="00EA32EC" w:rsidRDefault="00EA32EC" w:rsidP="00791895">
      <w:pPr>
        <w:rPr>
          <w:rFonts w:ascii="Arial" w:hAnsi="Arial"/>
          <w:b/>
          <w:sz w:val="16"/>
          <w:lang w:val="it-IT"/>
        </w:rPr>
      </w:pPr>
    </w:p>
    <w:p w:rsidR="00791895" w:rsidRDefault="00791895" w:rsidP="00791895">
      <w:pPr>
        <w:rPr>
          <w:rFonts w:ascii="Arial" w:hAnsi="Arial"/>
          <w:b/>
          <w:sz w:val="16"/>
          <w:lang w:val="it-IT"/>
        </w:rPr>
      </w:pPr>
    </w:p>
    <w:p w:rsidR="00552CD0" w:rsidRDefault="00552CD0" w:rsidP="00602D89">
      <w:pPr>
        <w:rPr>
          <w:rFonts w:ascii="Arial" w:hAnsi="Arial"/>
          <w:b/>
          <w:sz w:val="16"/>
          <w:lang w:val="it-IT"/>
        </w:rPr>
      </w:pPr>
    </w:p>
    <w:p w:rsidR="00602D89" w:rsidRDefault="00602D89" w:rsidP="008561ED">
      <w:pPr>
        <w:rPr>
          <w:rFonts w:ascii="Arial" w:hAnsi="Arial"/>
          <w:b/>
          <w:sz w:val="16"/>
          <w:lang w:val="it-IT"/>
        </w:rPr>
      </w:pPr>
    </w:p>
    <w:p w:rsidR="005045B8" w:rsidRDefault="00E52ECC" w:rsidP="00627CCC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040ADE">
        <w:rPr>
          <w:rFonts w:ascii="Arial" w:hAnsi="Arial"/>
          <w:b/>
          <w:sz w:val="16"/>
          <w:lang w:val="it-IT"/>
        </w:rPr>
        <w:t>“X”</w:t>
      </w:r>
    </w:p>
    <w:p w:rsidR="00DA0AD4" w:rsidRDefault="00DA0AD4">
      <w:pPr>
        <w:jc w:val="center"/>
        <w:rPr>
          <w:rFonts w:ascii="Arial" w:hAnsi="Arial"/>
          <w:b/>
          <w:sz w:val="16"/>
          <w:lang w:val="it-IT"/>
        </w:rPr>
      </w:pPr>
    </w:p>
    <w:p w:rsidR="00030E42" w:rsidRDefault="00CB4BED" w:rsidP="00CB4BED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0042C0" w:rsidRDefault="000042C0">
      <w:pPr>
        <w:jc w:val="center"/>
        <w:rPr>
          <w:rFonts w:ascii="Arial" w:hAnsi="Arial"/>
          <w:b/>
          <w:sz w:val="16"/>
          <w:lang w:val="it-IT"/>
        </w:rPr>
      </w:pPr>
    </w:p>
    <w:p w:rsidR="00FD474B" w:rsidRDefault="00FD474B">
      <w:pPr>
        <w:jc w:val="center"/>
        <w:rPr>
          <w:rFonts w:ascii="Arial" w:hAnsi="Arial"/>
          <w:b/>
          <w:sz w:val="16"/>
          <w:lang w:val="it-IT"/>
        </w:rPr>
      </w:pPr>
    </w:p>
    <w:p w:rsidR="001A1B78" w:rsidRPr="000B2FE3" w:rsidRDefault="00C161A0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 xml:space="preserve"> </w:t>
      </w:r>
      <w:r w:rsidR="00040ADE">
        <w:rPr>
          <w:rFonts w:ascii="Arial" w:hAnsi="Arial"/>
          <w:b/>
          <w:sz w:val="16"/>
          <w:lang w:val="it-IT"/>
        </w:rPr>
        <w:t>“Y”</w:t>
      </w:r>
      <w:r w:rsidR="0016071B">
        <w:rPr>
          <w:rFonts w:ascii="Arial" w:hAnsi="Arial"/>
          <w:b/>
          <w:sz w:val="16"/>
          <w:lang w:val="it-IT"/>
        </w:rPr>
        <w:t xml:space="preserve"> </w:t>
      </w:r>
    </w:p>
    <w:p w:rsidR="001A1B78" w:rsidRDefault="001A1B78">
      <w:pPr>
        <w:jc w:val="center"/>
        <w:rPr>
          <w:rFonts w:ascii="Arial" w:hAnsi="Arial"/>
          <w:b/>
          <w:sz w:val="16"/>
          <w:lang w:val="it-IT"/>
        </w:rPr>
      </w:pPr>
    </w:p>
    <w:p w:rsidR="00F55FAA" w:rsidRDefault="00F55FAA" w:rsidP="00F55FAA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F55FAA" w:rsidRDefault="00F55FAA" w:rsidP="00F55FAA">
      <w:pPr>
        <w:jc w:val="center"/>
        <w:rPr>
          <w:rFonts w:ascii="Arial" w:hAnsi="Arial"/>
          <w:b/>
          <w:sz w:val="16"/>
          <w:lang w:val="it-IT"/>
        </w:rPr>
      </w:pPr>
    </w:p>
    <w:p w:rsidR="00E301A4" w:rsidRDefault="00E301A4" w:rsidP="00E301A4">
      <w:pPr>
        <w:rPr>
          <w:rFonts w:ascii="Arial" w:hAnsi="Arial"/>
          <w:b/>
          <w:sz w:val="16"/>
          <w:lang w:val="it-IT"/>
        </w:rPr>
      </w:pPr>
    </w:p>
    <w:p w:rsidR="00BB2883" w:rsidRDefault="00BB2883" w:rsidP="00FB7F2F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</w:p>
    <w:p w:rsidR="001A1B78" w:rsidRPr="00430887" w:rsidRDefault="00040ADE" w:rsidP="00FB7F2F">
      <w:pPr>
        <w:spacing w:line="276" w:lineRule="auto"/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“Z”</w:t>
      </w:r>
    </w:p>
    <w:p w:rsidR="00F55FAA" w:rsidRDefault="00F55FAA" w:rsidP="00F55FAA">
      <w:pPr>
        <w:jc w:val="center"/>
        <w:rPr>
          <w:rFonts w:ascii="Arial" w:hAnsi="Arial"/>
          <w:b/>
          <w:sz w:val="16"/>
          <w:lang w:val="it-IT"/>
        </w:rPr>
      </w:pPr>
      <w:r>
        <w:rPr>
          <w:rFonts w:ascii="Arial" w:hAnsi="Arial"/>
          <w:b/>
          <w:sz w:val="16"/>
          <w:lang w:val="it-IT"/>
        </w:rPr>
        <w:t>SIN ANOTACIONES</w:t>
      </w:r>
    </w:p>
    <w:p w:rsidR="007C7A55" w:rsidRDefault="007C7A55" w:rsidP="00FB7F2F">
      <w:pPr>
        <w:spacing w:line="276" w:lineRule="auto"/>
        <w:rPr>
          <w:rFonts w:ascii="Arial" w:hAnsi="Arial"/>
          <w:b/>
          <w:sz w:val="16"/>
          <w:lang w:val="it-IT"/>
        </w:rPr>
      </w:pPr>
    </w:p>
    <w:p w:rsidR="004D0CAA" w:rsidRDefault="004D0CAA" w:rsidP="00670F92">
      <w:pPr>
        <w:spacing w:line="276" w:lineRule="auto"/>
        <w:rPr>
          <w:rFonts w:ascii="Arial" w:hAnsi="Arial"/>
          <w:b/>
          <w:sz w:val="16"/>
          <w:lang w:val="it-IT"/>
        </w:rPr>
      </w:pPr>
    </w:p>
    <w:sectPr w:rsidR="004D0CAA" w:rsidSect="00DA5197">
      <w:pgSz w:w="12240" w:h="18720" w:code="281"/>
      <w:pgMar w:top="1985" w:right="1185" w:bottom="3175" w:left="851" w:header="0" w:footer="0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8F" w:rsidRDefault="00A1308F" w:rsidP="00AE4A6E">
      <w:r>
        <w:separator/>
      </w:r>
    </w:p>
  </w:endnote>
  <w:endnote w:type="continuationSeparator" w:id="0">
    <w:p w:rsidR="00A1308F" w:rsidRDefault="00A1308F" w:rsidP="00AE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8F" w:rsidRDefault="00A1308F" w:rsidP="00AE4A6E">
      <w:r>
        <w:separator/>
      </w:r>
    </w:p>
  </w:footnote>
  <w:footnote w:type="continuationSeparator" w:id="0">
    <w:p w:rsidR="00A1308F" w:rsidRDefault="00A1308F" w:rsidP="00AE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B5A"/>
    <w:multiLevelType w:val="singleLevel"/>
    <w:tmpl w:val="1FD2210C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6761ED"/>
    <w:multiLevelType w:val="multilevel"/>
    <w:tmpl w:val="15BC4162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F265551"/>
    <w:multiLevelType w:val="singleLevel"/>
    <w:tmpl w:val="BE5429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1831F8"/>
    <w:multiLevelType w:val="singleLevel"/>
    <w:tmpl w:val="82D0FDF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FC5D3A"/>
    <w:multiLevelType w:val="singleLevel"/>
    <w:tmpl w:val="94760E2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2E2C1C"/>
    <w:multiLevelType w:val="singleLevel"/>
    <w:tmpl w:val="E72C1E18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150D51"/>
    <w:multiLevelType w:val="hybridMultilevel"/>
    <w:tmpl w:val="3830D634"/>
    <w:lvl w:ilvl="0" w:tplc="6D001CCE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1" w:tplc="8222F39A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2" w:tplc="FC2CEDEC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3806BEE4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E1D658AC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hint="default"/>
      </w:rPr>
    </w:lvl>
    <w:lvl w:ilvl="5" w:tplc="1A76A9EC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3BB04772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787C8F2A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hint="default"/>
      </w:rPr>
    </w:lvl>
    <w:lvl w:ilvl="8" w:tplc="B8BCBC34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63"/>
    <w:rsid w:val="0000010F"/>
    <w:rsid w:val="00000421"/>
    <w:rsid w:val="00000870"/>
    <w:rsid w:val="000009DE"/>
    <w:rsid w:val="00000CFC"/>
    <w:rsid w:val="000011A6"/>
    <w:rsid w:val="000017C8"/>
    <w:rsid w:val="00001876"/>
    <w:rsid w:val="00001A38"/>
    <w:rsid w:val="00001B53"/>
    <w:rsid w:val="00001F6B"/>
    <w:rsid w:val="00001FAD"/>
    <w:rsid w:val="0000204A"/>
    <w:rsid w:val="000020B0"/>
    <w:rsid w:val="000021CD"/>
    <w:rsid w:val="0000258E"/>
    <w:rsid w:val="000028F2"/>
    <w:rsid w:val="000029A6"/>
    <w:rsid w:val="00002A71"/>
    <w:rsid w:val="000032DE"/>
    <w:rsid w:val="000032FE"/>
    <w:rsid w:val="0000330C"/>
    <w:rsid w:val="0000332F"/>
    <w:rsid w:val="0000339A"/>
    <w:rsid w:val="000035A3"/>
    <w:rsid w:val="0000370D"/>
    <w:rsid w:val="00003739"/>
    <w:rsid w:val="0000385E"/>
    <w:rsid w:val="000038C4"/>
    <w:rsid w:val="00003C20"/>
    <w:rsid w:val="00003DF9"/>
    <w:rsid w:val="00003EE2"/>
    <w:rsid w:val="00004160"/>
    <w:rsid w:val="00004249"/>
    <w:rsid w:val="000042C0"/>
    <w:rsid w:val="000042DB"/>
    <w:rsid w:val="00004354"/>
    <w:rsid w:val="00004355"/>
    <w:rsid w:val="0000443B"/>
    <w:rsid w:val="000045B5"/>
    <w:rsid w:val="00004789"/>
    <w:rsid w:val="000047D0"/>
    <w:rsid w:val="0000488F"/>
    <w:rsid w:val="00004953"/>
    <w:rsid w:val="00004F2B"/>
    <w:rsid w:val="00004F9E"/>
    <w:rsid w:val="00004FD9"/>
    <w:rsid w:val="0000543F"/>
    <w:rsid w:val="0000592A"/>
    <w:rsid w:val="00005A0C"/>
    <w:rsid w:val="00005AA5"/>
    <w:rsid w:val="00005BBD"/>
    <w:rsid w:val="00005E62"/>
    <w:rsid w:val="00005F46"/>
    <w:rsid w:val="00006023"/>
    <w:rsid w:val="000060D9"/>
    <w:rsid w:val="0000639C"/>
    <w:rsid w:val="00006408"/>
    <w:rsid w:val="00006520"/>
    <w:rsid w:val="000065FF"/>
    <w:rsid w:val="00006631"/>
    <w:rsid w:val="0000677E"/>
    <w:rsid w:val="00006CE8"/>
    <w:rsid w:val="00006DA6"/>
    <w:rsid w:val="00006E75"/>
    <w:rsid w:val="00006ED6"/>
    <w:rsid w:val="0000700A"/>
    <w:rsid w:val="00007162"/>
    <w:rsid w:val="0000735F"/>
    <w:rsid w:val="0000736A"/>
    <w:rsid w:val="000074EE"/>
    <w:rsid w:val="00007786"/>
    <w:rsid w:val="00007A28"/>
    <w:rsid w:val="0001017A"/>
    <w:rsid w:val="0001029E"/>
    <w:rsid w:val="000105E3"/>
    <w:rsid w:val="0001069F"/>
    <w:rsid w:val="0001088C"/>
    <w:rsid w:val="000109C6"/>
    <w:rsid w:val="00010A5B"/>
    <w:rsid w:val="00010D36"/>
    <w:rsid w:val="00010DF6"/>
    <w:rsid w:val="0001100A"/>
    <w:rsid w:val="00011157"/>
    <w:rsid w:val="00011391"/>
    <w:rsid w:val="0001177D"/>
    <w:rsid w:val="00011C5D"/>
    <w:rsid w:val="00011F1E"/>
    <w:rsid w:val="00011F68"/>
    <w:rsid w:val="0001202F"/>
    <w:rsid w:val="00012112"/>
    <w:rsid w:val="0001223C"/>
    <w:rsid w:val="00012819"/>
    <w:rsid w:val="00012C93"/>
    <w:rsid w:val="00013154"/>
    <w:rsid w:val="00013336"/>
    <w:rsid w:val="0001336D"/>
    <w:rsid w:val="000133C1"/>
    <w:rsid w:val="0001356E"/>
    <w:rsid w:val="000135BA"/>
    <w:rsid w:val="00013710"/>
    <w:rsid w:val="0001395E"/>
    <w:rsid w:val="00013962"/>
    <w:rsid w:val="0001398D"/>
    <w:rsid w:val="00013B25"/>
    <w:rsid w:val="00013BC1"/>
    <w:rsid w:val="00013C33"/>
    <w:rsid w:val="00013FB7"/>
    <w:rsid w:val="0001424B"/>
    <w:rsid w:val="000142A6"/>
    <w:rsid w:val="0001435C"/>
    <w:rsid w:val="00014A1A"/>
    <w:rsid w:val="00014B5C"/>
    <w:rsid w:val="00014BC3"/>
    <w:rsid w:val="00014DCB"/>
    <w:rsid w:val="00014F89"/>
    <w:rsid w:val="0001554A"/>
    <w:rsid w:val="000156D9"/>
    <w:rsid w:val="00015A45"/>
    <w:rsid w:val="00015CDF"/>
    <w:rsid w:val="00015FF7"/>
    <w:rsid w:val="0001628A"/>
    <w:rsid w:val="000165B7"/>
    <w:rsid w:val="0001666C"/>
    <w:rsid w:val="00016775"/>
    <w:rsid w:val="0001696C"/>
    <w:rsid w:val="00016C93"/>
    <w:rsid w:val="00017012"/>
    <w:rsid w:val="00017348"/>
    <w:rsid w:val="0001792A"/>
    <w:rsid w:val="00017BD8"/>
    <w:rsid w:val="000201AF"/>
    <w:rsid w:val="00020203"/>
    <w:rsid w:val="00020452"/>
    <w:rsid w:val="000205A3"/>
    <w:rsid w:val="00020644"/>
    <w:rsid w:val="000208D7"/>
    <w:rsid w:val="0002091E"/>
    <w:rsid w:val="00020A14"/>
    <w:rsid w:val="00021003"/>
    <w:rsid w:val="00021128"/>
    <w:rsid w:val="0002148D"/>
    <w:rsid w:val="00021999"/>
    <w:rsid w:val="00021C9C"/>
    <w:rsid w:val="000222AC"/>
    <w:rsid w:val="00022362"/>
    <w:rsid w:val="0002244D"/>
    <w:rsid w:val="000224DF"/>
    <w:rsid w:val="00022822"/>
    <w:rsid w:val="00022A35"/>
    <w:rsid w:val="00022A5C"/>
    <w:rsid w:val="00022AD2"/>
    <w:rsid w:val="00022EEB"/>
    <w:rsid w:val="00023069"/>
    <w:rsid w:val="000234DF"/>
    <w:rsid w:val="00023834"/>
    <w:rsid w:val="00023A68"/>
    <w:rsid w:val="00023BE9"/>
    <w:rsid w:val="00023E8A"/>
    <w:rsid w:val="00023ED0"/>
    <w:rsid w:val="00023EDA"/>
    <w:rsid w:val="0002418B"/>
    <w:rsid w:val="000241FB"/>
    <w:rsid w:val="0002426B"/>
    <w:rsid w:val="000244F5"/>
    <w:rsid w:val="000246E0"/>
    <w:rsid w:val="0002477C"/>
    <w:rsid w:val="00024890"/>
    <w:rsid w:val="000249AA"/>
    <w:rsid w:val="00024A0D"/>
    <w:rsid w:val="00024CCF"/>
    <w:rsid w:val="00024CF3"/>
    <w:rsid w:val="00024D01"/>
    <w:rsid w:val="00024FA6"/>
    <w:rsid w:val="00025197"/>
    <w:rsid w:val="00025389"/>
    <w:rsid w:val="0002540E"/>
    <w:rsid w:val="0002565D"/>
    <w:rsid w:val="00025CCA"/>
    <w:rsid w:val="0002627E"/>
    <w:rsid w:val="00026288"/>
    <w:rsid w:val="000263C4"/>
    <w:rsid w:val="000268E8"/>
    <w:rsid w:val="00026B5F"/>
    <w:rsid w:val="00026BE0"/>
    <w:rsid w:val="00026C7D"/>
    <w:rsid w:val="00026C80"/>
    <w:rsid w:val="000272BC"/>
    <w:rsid w:val="00027719"/>
    <w:rsid w:val="00027850"/>
    <w:rsid w:val="000279ED"/>
    <w:rsid w:val="00027A76"/>
    <w:rsid w:val="00027D66"/>
    <w:rsid w:val="00027DC3"/>
    <w:rsid w:val="00030092"/>
    <w:rsid w:val="0003009D"/>
    <w:rsid w:val="0003050E"/>
    <w:rsid w:val="000305D0"/>
    <w:rsid w:val="00030662"/>
    <w:rsid w:val="00030926"/>
    <w:rsid w:val="00030AA5"/>
    <w:rsid w:val="00030CD6"/>
    <w:rsid w:val="00030E42"/>
    <w:rsid w:val="00030EBD"/>
    <w:rsid w:val="000314E6"/>
    <w:rsid w:val="0003165F"/>
    <w:rsid w:val="000318A4"/>
    <w:rsid w:val="000319CF"/>
    <w:rsid w:val="00031B02"/>
    <w:rsid w:val="00031D7E"/>
    <w:rsid w:val="00031E47"/>
    <w:rsid w:val="00031EA9"/>
    <w:rsid w:val="00032000"/>
    <w:rsid w:val="00032814"/>
    <w:rsid w:val="000329E7"/>
    <w:rsid w:val="00032A9F"/>
    <w:rsid w:val="00032AD1"/>
    <w:rsid w:val="00032D8F"/>
    <w:rsid w:val="00032EC9"/>
    <w:rsid w:val="000336B9"/>
    <w:rsid w:val="000336BC"/>
    <w:rsid w:val="00033740"/>
    <w:rsid w:val="00033965"/>
    <w:rsid w:val="00033ABB"/>
    <w:rsid w:val="00033C36"/>
    <w:rsid w:val="000342BB"/>
    <w:rsid w:val="0003462B"/>
    <w:rsid w:val="000347E5"/>
    <w:rsid w:val="0003539A"/>
    <w:rsid w:val="0003579E"/>
    <w:rsid w:val="00035895"/>
    <w:rsid w:val="000358AF"/>
    <w:rsid w:val="00035939"/>
    <w:rsid w:val="00035945"/>
    <w:rsid w:val="00035ABD"/>
    <w:rsid w:val="00035BFB"/>
    <w:rsid w:val="00035C4A"/>
    <w:rsid w:val="00035E04"/>
    <w:rsid w:val="00036004"/>
    <w:rsid w:val="0003616A"/>
    <w:rsid w:val="0003640E"/>
    <w:rsid w:val="00036A6B"/>
    <w:rsid w:val="00036AD1"/>
    <w:rsid w:val="00036D79"/>
    <w:rsid w:val="00037011"/>
    <w:rsid w:val="00037027"/>
    <w:rsid w:val="000370A5"/>
    <w:rsid w:val="000370AC"/>
    <w:rsid w:val="000371F2"/>
    <w:rsid w:val="00037387"/>
    <w:rsid w:val="000374C3"/>
    <w:rsid w:val="0003751C"/>
    <w:rsid w:val="000375A5"/>
    <w:rsid w:val="00037640"/>
    <w:rsid w:val="000377BD"/>
    <w:rsid w:val="00037BD4"/>
    <w:rsid w:val="00037C10"/>
    <w:rsid w:val="00037CFA"/>
    <w:rsid w:val="00037E31"/>
    <w:rsid w:val="000404BC"/>
    <w:rsid w:val="00040702"/>
    <w:rsid w:val="00040736"/>
    <w:rsid w:val="0004097B"/>
    <w:rsid w:val="00040ADE"/>
    <w:rsid w:val="00040B22"/>
    <w:rsid w:val="00040B5B"/>
    <w:rsid w:val="00040BBD"/>
    <w:rsid w:val="00040C2C"/>
    <w:rsid w:val="00040C32"/>
    <w:rsid w:val="00040D06"/>
    <w:rsid w:val="00040D19"/>
    <w:rsid w:val="00040D69"/>
    <w:rsid w:val="00040FC1"/>
    <w:rsid w:val="000417CD"/>
    <w:rsid w:val="00041B6B"/>
    <w:rsid w:val="00041CA9"/>
    <w:rsid w:val="00041E22"/>
    <w:rsid w:val="00041EEA"/>
    <w:rsid w:val="00042007"/>
    <w:rsid w:val="00042537"/>
    <w:rsid w:val="000426C8"/>
    <w:rsid w:val="00042824"/>
    <w:rsid w:val="00042855"/>
    <w:rsid w:val="000428D2"/>
    <w:rsid w:val="00042904"/>
    <w:rsid w:val="000429CB"/>
    <w:rsid w:val="00042D18"/>
    <w:rsid w:val="00043161"/>
    <w:rsid w:val="0004336D"/>
    <w:rsid w:val="0004374C"/>
    <w:rsid w:val="00043DE3"/>
    <w:rsid w:val="00044079"/>
    <w:rsid w:val="000440BA"/>
    <w:rsid w:val="000440CC"/>
    <w:rsid w:val="00044721"/>
    <w:rsid w:val="0004493B"/>
    <w:rsid w:val="00044A28"/>
    <w:rsid w:val="00044A61"/>
    <w:rsid w:val="00044DB6"/>
    <w:rsid w:val="00044DDF"/>
    <w:rsid w:val="00044E14"/>
    <w:rsid w:val="00044FA7"/>
    <w:rsid w:val="00045006"/>
    <w:rsid w:val="00045083"/>
    <w:rsid w:val="000453C3"/>
    <w:rsid w:val="000455F0"/>
    <w:rsid w:val="00045613"/>
    <w:rsid w:val="00045643"/>
    <w:rsid w:val="000456D0"/>
    <w:rsid w:val="00045964"/>
    <w:rsid w:val="00045AAF"/>
    <w:rsid w:val="00045F3C"/>
    <w:rsid w:val="0004603C"/>
    <w:rsid w:val="000460F9"/>
    <w:rsid w:val="00046179"/>
    <w:rsid w:val="000461E9"/>
    <w:rsid w:val="000461F3"/>
    <w:rsid w:val="000462A5"/>
    <w:rsid w:val="0004630C"/>
    <w:rsid w:val="0004640C"/>
    <w:rsid w:val="0004660B"/>
    <w:rsid w:val="0004695E"/>
    <w:rsid w:val="00046F72"/>
    <w:rsid w:val="00046FF2"/>
    <w:rsid w:val="00047050"/>
    <w:rsid w:val="0004745B"/>
    <w:rsid w:val="0004747A"/>
    <w:rsid w:val="0004748F"/>
    <w:rsid w:val="000477C8"/>
    <w:rsid w:val="00047849"/>
    <w:rsid w:val="00047901"/>
    <w:rsid w:val="00047C2F"/>
    <w:rsid w:val="00050111"/>
    <w:rsid w:val="00050802"/>
    <w:rsid w:val="000509A7"/>
    <w:rsid w:val="00050B05"/>
    <w:rsid w:val="00050BEB"/>
    <w:rsid w:val="00050BEE"/>
    <w:rsid w:val="00050D6F"/>
    <w:rsid w:val="00050DBE"/>
    <w:rsid w:val="00050F56"/>
    <w:rsid w:val="00050F77"/>
    <w:rsid w:val="0005106E"/>
    <w:rsid w:val="00051088"/>
    <w:rsid w:val="000510FC"/>
    <w:rsid w:val="000512CF"/>
    <w:rsid w:val="00051347"/>
    <w:rsid w:val="000515C2"/>
    <w:rsid w:val="000516F6"/>
    <w:rsid w:val="00051AD4"/>
    <w:rsid w:val="00051B80"/>
    <w:rsid w:val="00051C4A"/>
    <w:rsid w:val="000520DD"/>
    <w:rsid w:val="0005248A"/>
    <w:rsid w:val="00052890"/>
    <w:rsid w:val="00052A3F"/>
    <w:rsid w:val="00052A6F"/>
    <w:rsid w:val="00052D49"/>
    <w:rsid w:val="000530A2"/>
    <w:rsid w:val="0005336F"/>
    <w:rsid w:val="00053726"/>
    <w:rsid w:val="000537F8"/>
    <w:rsid w:val="00053899"/>
    <w:rsid w:val="000538A4"/>
    <w:rsid w:val="00053A09"/>
    <w:rsid w:val="00053A3F"/>
    <w:rsid w:val="00053AE9"/>
    <w:rsid w:val="00053D05"/>
    <w:rsid w:val="00053EA9"/>
    <w:rsid w:val="00054094"/>
    <w:rsid w:val="0005410C"/>
    <w:rsid w:val="00054379"/>
    <w:rsid w:val="000544EF"/>
    <w:rsid w:val="0005465B"/>
    <w:rsid w:val="000548C9"/>
    <w:rsid w:val="000549C2"/>
    <w:rsid w:val="00054A66"/>
    <w:rsid w:val="00054BCF"/>
    <w:rsid w:val="00054C38"/>
    <w:rsid w:val="00054C44"/>
    <w:rsid w:val="00054E83"/>
    <w:rsid w:val="000550DA"/>
    <w:rsid w:val="000551F8"/>
    <w:rsid w:val="0005537C"/>
    <w:rsid w:val="0005539D"/>
    <w:rsid w:val="000555FB"/>
    <w:rsid w:val="00055A1E"/>
    <w:rsid w:val="00055B35"/>
    <w:rsid w:val="000560F1"/>
    <w:rsid w:val="00056171"/>
    <w:rsid w:val="000569E8"/>
    <w:rsid w:val="00056AE0"/>
    <w:rsid w:val="00056B65"/>
    <w:rsid w:val="00056BA3"/>
    <w:rsid w:val="00057246"/>
    <w:rsid w:val="0005799E"/>
    <w:rsid w:val="00057B6F"/>
    <w:rsid w:val="00057C2A"/>
    <w:rsid w:val="00057E40"/>
    <w:rsid w:val="00057FE0"/>
    <w:rsid w:val="00060214"/>
    <w:rsid w:val="00060403"/>
    <w:rsid w:val="00060CA1"/>
    <w:rsid w:val="00060CC1"/>
    <w:rsid w:val="00060D7C"/>
    <w:rsid w:val="000610CE"/>
    <w:rsid w:val="000615D4"/>
    <w:rsid w:val="00061660"/>
    <w:rsid w:val="00061DCE"/>
    <w:rsid w:val="00061E3C"/>
    <w:rsid w:val="00061F7F"/>
    <w:rsid w:val="00062604"/>
    <w:rsid w:val="0006271F"/>
    <w:rsid w:val="00062AA7"/>
    <w:rsid w:val="00062DA4"/>
    <w:rsid w:val="00063068"/>
    <w:rsid w:val="0006315E"/>
    <w:rsid w:val="00063178"/>
    <w:rsid w:val="000633DD"/>
    <w:rsid w:val="00063429"/>
    <w:rsid w:val="00063485"/>
    <w:rsid w:val="0006355D"/>
    <w:rsid w:val="00063793"/>
    <w:rsid w:val="0006390B"/>
    <w:rsid w:val="00063BE5"/>
    <w:rsid w:val="00063FDC"/>
    <w:rsid w:val="000647AC"/>
    <w:rsid w:val="000647F7"/>
    <w:rsid w:val="000648FE"/>
    <w:rsid w:val="0006497B"/>
    <w:rsid w:val="00064AC7"/>
    <w:rsid w:val="00064AD1"/>
    <w:rsid w:val="00064BD3"/>
    <w:rsid w:val="00064CD9"/>
    <w:rsid w:val="00064D12"/>
    <w:rsid w:val="00065090"/>
    <w:rsid w:val="0006549C"/>
    <w:rsid w:val="000658CD"/>
    <w:rsid w:val="00065A3C"/>
    <w:rsid w:val="00065D08"/>
    <w:rsid w:val="00065F1E"/>
    <w:rsid w:val="00065F37"/>
    <w:rsid w:val="00065FCC"/>
    <w:rsid w:val="00066016"/>
    <w:rsid w:val="0006624F"/>
    <w:rsid w:val="000662B8"/>
    <w:rsid w:val="00066338"/>
    <w:rsid w:val="00066477"/>
    <w:rsid w:val="0006666B"/>
    <w:rsid w:val="000668F8"/>
    <w:rsid w:val="00066EE3"/>
    <w:rsid w:val="00066F42"/>
    <w:rsid w:val="00067189"/>
    <w:rsid w:val="00067208"/>
    <w:rsid w:val="0006725D"/>
    <w:rsid w:val="0006743E"/>
    <w:rsid w:val="000675DD"/>
    <w:rsid w:val="00067640"/>
    <w:rsid w:val="0006771F"/>
    <w:rsid w:val="00067C56"/>
    <w:rsid w:val="00067F62"/>
    <w:rsid w:val="00070254"/>
    <w:rsid w:val="000707CC"/>
    <w:rsid w:val="00070859"/>
    <w:rsid w:val="0007091D"/>
    <w:rsid w:val="00070A6D"/>
    <w:rsid w:val="00070B86"/>
    <w:rsid w:val="00070C1D"/>
    <w:rsid w:val="00070C9A"/>
    <w:rsid w:val="00070CBE"/>
    <w:rsid w:val="0007113E"/>
    <w:rsid w:val="000711A6"/>
    <w:rsid w:val="0007125F"/>
    <w:rsid w:val="00071496"/>
    <w:rsid w:val="0007150D"/>
    <w:rsid w:val="0007173C"/>
    <w:rsid w:val="00071983"/>
    <w:rsid w:val="00071A7D"/>
    <w:rsid w:val="00071B91"/>
    <w:rsid w:val="00071C09"/>
    <w:rsid w:val="00071C0E"/>
    <w:rsid w:val="00071FEB"/>
    <w:rsid w:val="000722C9"/>
    <w:rsid w:val="00072598"/>
    <w:rsid w:val="000727BD"/>
    <w:rsid w:val="00072FC1"/>
    <w:rsid w:val="00073074"/>
    <w:rsid w:val="00073172"/>
    <w:rsid w:val="000731F1"/>
    <w:rsid w:val="0007344D"/>
    <w:rsid w:val="00073464"/>
    <w:rsid w:val="000734DD"/>
    <w:rsid w:val="00073A22"/>
    <w:rsid w:val="00073AB0"/>
    <w:rsid w:val="00073C4F"/>
    <w:rsid w:val="00073ECA"/>
    <w:rsid w:val="0007405B"/>
    <w:rsid w:val="00074137"/>
    <w:rsid w:val="000745CB"/>
    <w:rsid w:val="000745F3"/>
    <w:rsid w:val="00074990"/>
    <w:rsid w:val="00074C42"/>
    <w:rsid w:val="00074CC5"/>
    <w:rsid w:val="00074D4B"/>
    <w:rsid w:val="00074E77"/>
    <w:rsid w:val="00074EE4"/>
    <w:rsid w:val="000750AF"/>
    <w:rsid w:val="00075218"/>
    <w:rsid w:val="00075513"/>
    <w:rsid w:val="00075519"/>
    <w:rsid w:val="00075832"/>
    <w:rsid w:val="000758B1"/>
    <w:rsid w:val="00075A19"/>
    <w:rsid w:val="00075A1A"/>
    <w:rsid w:val="00075AF1"/>
    <w:rsid w:val="00075D36"/>
    <w:rsid w:val="00075DA8"/>
    <w:rsid w:val="00075EA8"/>
    <w:rsid w:val="0007602A"/>
    <w:rsid w:val="0007623B"/>
    <w:rsid w:val="000768AB"/>
    <w:rsid w:val="0007695D"/>
    <w:rsid w:val="00076B59"/>
    <w:rsid w:val="00076FBB"/>
    <w:rsid w:val="0007729E"/>
    <w:rsid w:val="000772A8"/>
    <w:rsid w:val="00077319"/>
    <w:rsid w:val="000773A4"/>
    <w:rsid w:val="00077432"/>
    <w:rsid w:val="0007759C"/>
    <w:rsid w:val="00077750"/>
    <w:rsid w:val="00077768"/>
    <w:rsid w:val="000778C0"/>
    <w:rsid w:val="00077BC7"/>
    <w:rsid w:val="00077DA2"/>
    <w:rsid w:val="00077F6F"/>
    <w:rsid w:val="00077FA5"/>
    <w:rsid w:val="000801C8"/>
    <w:rsid w:val="000804E7"/>
    <w:rsid w:val="00080649"/>
    <w:rsid w:val="00080B19"/>
    <w:rsid w:val="00080C9A"/>
    <w:rsid w:val="00080CB1"/>
    <w:rsid w:val="00081166"/>
    <w:rsid w:val="000812D6"/>
    <w:rsid w:val="00081405"/>
    <w:rsid w:val="000815EE"/>
    <w:rsid w:val="00081895"/>
    <w:rsid w:val="00081AE6"/>
    <w:rsid w:val="00082043"/>
    <w:rsid w:val="000821BE"/>
    <w:rsid w:val="000821DE"/>
    <w:rsid w:val="00082459"/>
    <w:rsid w:val="0008261B"/>
    <w:rsid w:val="00082B08"/>
    <w:rsid w:val="00082BC7"/>
    <w:rsid w:val="00082C31"/>
    <w:rsid w:val="00082CF4"/>
    <w:rsid w:val="00082DFF"/>
    <w:rsid w:val="00082E12"/>
    <w:rsid w:val="00082E29"/>
    <w:rsid w:val="00082FCA"/>
    <w:rsid w:val="000830DE"/>
    <w:rsid w:val="00083172"/>
    <w:rsid w:val="0008337A"/>
    <w:rsid w:val="00083538"/>
    <w:rsid w:val="000836D2"/>
    <w:rsid w:val="00083975"/>
    <w:rsid w:val="00083AD2"/>
    <w:rsid w:val="00083D31"/>
    <w:rsid w:val="00083E1F"/>
    <w:rsid w:val="00083EFE"/>
    <w:rsid w:val="000843FF"/>
    <w:rsid w:val="00084436"/>
    <w:rsid w:val="00084627"/>
    <w:rsid w:val="00084742"/>
    <w:rsid w:val="00084799"/>
    <w:rsid w:val="00084914"/>
    <w:rsid w:val="0008499E"/>
    <w:rsid w:val="00084C4A"/>
    <w:rsid w:val="00084CC4"/>
    <w:rsid w:val="00084D8E"/>
    <w:rsid w:val="00084E3C"/>
    <w:rsid w:val="0008505B"/>
    <w:rsid w:val="0008507E"/>
    <w:rsid w:val="0008573C"/>
    <w:rsid w:val="00085B85"/>
    <w:rsid w:val="00085BC2"/>
    <w:rsid w:val="00085C5E"/>
    <w:rsid w:val="00085EBC"/>
    <w:rsid w:val="00085FA0"/>
    <w:rsid w:val="000860D4"/>
    <w:rsid w:val="000863B1"/>
    <w:rsid w:val="00086715"/>
    <w:rsid w:val="00086985"/>
    <w:rsid w:val="00086B1C"/>
    <w:rsid w:val="00086C01"/>
    <w:rsid w:val="00086C3C"/>
    <w:rsid w:val="000870C4"/>
    <w:rsid w:val="000871C3"/>
    <w:rsid w:val="0008725E"/>
    <w:rsid w:val="00087339"/>
    <w:rsid w:val="0008743E"/>
    <w:rsid w:val="00087606"/>
    <w:rsid w:val="00087689"/>
    <w:rsid w:val="000876E8"/>
    <w:rsid w:val="00087816"/>
    <w:rsid w:val="0008789C"/>
    <w:rsid w:val="000878C8"/>
    <w:rsid w:val="00087973"/>
    <w:rsid w:val="000900AA"/>
    <w:rsid w:val="0009013A"/>
    <w:rsid w:val="00090378"/>
    <w:rsid w:val="000903AC"/>
    <w:rsid w:val="0009051D"/>
    <w:rsid w:val="00090616"/>
    <w:rsid w:val="0009081F"/>
    <w:rsid w:val="000909BC"/>
    <w:rsid w:val="00090AC9"/>
    <w:rsid w:val="00090D40"/>
    <w:rsid w:val="00091246"/>
    <w:rsid w:val="000912E1"/>
    <w:rsid w:val="0009150E"/>
    <w:rsid w:val="0009177E"/>
    <w:rsid w:val="000918D7"/>
    <w:rsid w:val="000919A3"/>
    <w:rsid w:val="00091D93"/>
    <w:rsid w:val="00091F1B"/>
    <w:rsid w:val="00092078"/>
    <w:rsid w:val="00092135"/>
    <w:rsid w:val="00092196"/>
    <w:rsid w:val="0009223E"/>
    <w:rsid w:val="000922BA"/>
    <w:rsid w:val="00092643"/>
    <w:rsid w:val="000926AB"/>
    <w:rsid w:val="00092780"/>
    <w:rsid w:val="00092A33"/>
    <w:rsid w:val="00093607"/>
    <w:rsid w:val="0009365E"/>
    <w:rsid w:val="000937B3"/>
    <w:rsid w:val="0009380C"/>
    <w:rsid w:val="00093995"/>
    <w:rsid w:val="00093AE9"/>
    <w:rsid w:val="00093EBC"/>
    <w:rsid w:val="00093FBB"/>
    <w:rsid w:val="0009444D"/>
    <w:rsid w:val="000944FB"/>
    <w:rsid w:val="00094774"/>
    <w:rsid w:val="000949AF"/>
    <w:rsid w:val="00094AAA"/>
    <w:rsid w:val="00094AF4"/>
    <w:rsid w:val="00094E77"/>
    <w:rsid w:val="0009527E"/>
    <w:rsid w:val="00095499"/>
    <w:rsid w:val="000955D3"/>
    <w:rsid w:val="00095612"/>
    <w:rsid w:val="00095772"/>
    <w:rsid w:val="000957E4"/>
    <w:rsid w:val="00095A54"/>
    <w:rsid w:val="00095CF8"/>
    <w:rsid w:val="00096184"/>
    <w:rsid w:val="000961B7"/>
    <w:rsid w:val="00096232"/>
    <w:rsid w:val="00096583"/>
    <w:rsid w:val="00096766"/>
    <w:rsid w:val="00096796"/>
    <w:rsid w:val="000967DD"/>
    <w:rsid w:val="0009688E"/>
    <w:rsid w:val="00096C2D"/>
    <w:rsid w:val="000971FD"/>
    <w:rsid w:val="000973BD"/>
    <w:rsid w:val="000977B9"/>
    <w:rsid w:val="000977C3"/>
    <w:rsid w:val="000979C8"/>
    <w:rsid w:val="00097FD4"/>
    <w:rsid w:val="000A03A8"/>
    <w:rsid w:val="000A05F4"/>
    <w:rsid w:val="000A0915"/>
    <w:rsid w:val="000A094C"/>
    <w:rsid w:val="000A10D3"/>
    <w:rsid w:val="000A12F1"/>
    <w:rsid w:val="000A163B"/>
    <w:rsid w:val="000A1EC2"/>
    <w:rsid w:val="000A1F12"/>
    <w:rsid w:val="000A234A"/>
    <w:rsid w:val="000A234E"/>
    <w:rsid w:val="000A2680"/>
    <w:rsid w:val="000A280C"/>
    <w:rsid w:val="000A2C6F"/>
    <w:rsid w:val="000A2DDD"/>
    <w:rsid w:val="000A336A"/>
    <w:rsid w:val="000A33CD"/>
    <w:rsid w:val="000A3443"/>
    <w:rsid w:val="000A3680"/>
    <w:rsid w:val="000A36F8"/>
    <w:rsid w:val="000A37A0"/>
    <w:rsid w:val="000A3808"/>
    <w:rsid w:val="000A3929"/>
    <w:rsid w:val="000A3DA4"/>
    <w:rsid w:val="000A40A2"/>
    <w:rsid w:val="000A431D"/>
    <w:rsid w:val="000A4788"/>
    <w:rsid w:val="000A4838"/>
    <w:rsid w:val="000A490C"/>
    <w:rsid w:val="000A4AE7"/>
    <w:rsid w:val="000A4B5F"/>
    <w:rsid w:val="000A4EC9"/>
    <w:rsid w:val="000A512A"/>
    <w:rsid w:val="000A5172"/>
    <w:rsid w:val="000A51A5"/>
    <w:rsid w:val="000A56C0"/>
    <w:rsid w:val="000A5794"/>
    <w:rsid w:val="000A5B75"/>
    <w:rsid w:val="000A5F51"/>
    <w:rsid w:val="000A6017"/>
    <w:rsid w:val="000A6138"/>
    <w:rsid w:val="000A61D6"/>
    <w:rsid w:val="000A6245"/>
    <w:rsid w:val="000A639B"/>
    <w:rsid w:val="000A6448"/>
    <w:rsid w:val="000A650F"/>
    <w:rsid w:val="000A6600"/>
    <w:rsid w:val="000A6764"/>
    <w:rsid w:val="000A6A59"/>
    <w:rsid w:val="000A6E23"/>
    <w:rsid w:val="000A7022"/>
    <w:rsid w:val="000A72A4"/>
    <w:rsid w:val="000A72CB"/>
    <w:rsid w:val="000A7590"/>
    <w:rsid w:val="000A7635"/>
    <w:rsid w:val="000A7659"/>
    <w:rsid w:val="000A781F"/>
    <w:rsid w:val="000A796A"/>
    <w:rsid w:val="000A799D"/>
    <w:rsid w:val="000A7AAC"/>
    <w:rsid w:val="000A7F09"/>
    <w:rsid w:val="000B00F6"/>
    <w:rsid w:val="000B0132"/>
    <w:rsid w:val="000B03BA"/>
    <w:rsid w:val="000B0AF0"/>
    <w:rsid w:val="000B0C3C"/>
    <w:rsid w:val="000B0CC3"/>
    <w:rsid w:val="000B0DCE"/>
    <w:rsid w:val="000B10E8"/>
    <w:rsid w:val="000B1263"/>
    <w:rsid w:val="000B1305"/>
    <w:rsid w:val="000B1520"/>
    <w:rsid w:val="000B1781"/>
    <w:rsid w:val="000B18E1"/>
    <w:rsid w:val="000B1A93"/>
    <w:rsid w:val="000B1B7D"/>
    <w:rsid w:val="000B1BF4"/>
    <w:rsid w:val="000B211B"/>
    <w:rsid w:val="000B2156"/>
    <w:rsid w:val="000B2A31"/>
    <w:rsid w:val="000B2A32"/>
    <w:rsid w:val="000B2AFD"/>
    <w:rsid w:val="000B2B41"/>
    <w:rsid w:val="000B2D45"/>
    <w:rsid w:val="000B2E4A"/>
    <w:rsid w:val="000B2F11"/>
    <w:rsid w:val="000B2F51"/>
    <w:rsid w:val="000B2FE3"/>
    <w:rsid w:val="000B3258"/>
    <w:rsid w:val="000B3266"/>
    <w:rsid w:val="000B35B2"/>
    <w:rsid w:val="000B38CB"/>
    <w:rsid w:val="000B3AE7"/>
    <w:rsid w:val="000B3DFD"/>
    <w:rsid w:val="000B41B9"/>
    <w:rsid w:val="000B42DE"/>
    <w:rsid w:val="000B4785"/>
    <w:rsid w:val="000B481E"/>
    <w:rsid w:val="000B4AD9"/>
    <w:rsid w:val="000B4D94"/>
    <w:rsid w:val="000B4F2C"/>
    <w:rsid w:val="000B501E"/>
    <w:rsid w:val="000B5059"/>
    <w:rsid w:val="000B5136"/>
    <w:rsid w:val="000B524D"/>
    <w:rsid w:val="000B5342"/>
    <w:rsid w:val="000B5656"/>
    <w:rsid w:val="000B56F5"/>
    <w:rsid w:val="000B5989"/>
    <w:rsid w:val="000B5C73"/>
    <w:rsid w:val="000B5D33"/>
    <w:rsid w:val="000B5D42"/>
    <w:rsid w:val="000B5EF8"/>
    <w:rsid w:val="000B5F0D"/>
    <w:rsid w:val="000B5F3D"/>
    <w:rsid w:val="000B6009"/>
    <w:rsid w:val="000B60EF"/>
    <w:rsid w:val="000B6352"/>
    <w:rsid w:val="000B63F6"/>
    <w:rsid w:val="000B6924"/>
    <w:rsid w:val="000B6BEB"/>
    <w:rsid w:val="000B6EDA"/>
    <w:rsid w:val="000B6FD6"/>
    <w:rsid w:val="000B6FFF"/>
    <w:rsid w:val="000B70EC"/>
    <w:rsid w:val="000B7400"/>
    <w:rsid w:val="000B77A2"/>
    <w:rsid w:val="000B7806"/>
    <w:rsid w:val="000B78B3"/>
    <w:rsid w:val="000B794E"/>
    <w:rsid w:val="000B7D8E"/>
    <w:rsid w:val="000B7F6D"/>
    <w:rsid w:val="000C00E0"/>
    <w:rsid w:val="000C0279"/>
    <w:rsid w:val="000C02F5"/>
    <w:rsid w:val="000C0391"/>
    <w:rsid w:val="000C03F5"/>
    <w:rsid w:val="000C044D"/>
    <w:rsid w:val="000C04E8"/>
    <w:rsid w:val="000C0646"/>
    <w:rsid w:val="000C08B0"/>
    <w:rsid w:val="000C092A"/>
    <w:rsid w:val="000C09CF"/>
    <w:rsid w:val="000C0B5F"/>
    <w:rsid w:val="000C0E07"/>
    <w:rsid w:val="000C1616"/>
    <w:rsid w:val="000C1717"/>
    <w:rsid w:val="000C2223"/>
    <w:rsid w:val="000C22AC"/>
    <w:rsid w:val="000C22CA"/>
    <w:rsid w:val="000C2562"/>
    <w:rsid w:val="000C29D2"/>
    <w:rsid w:val="000C2BB0"/>
    <w:rsid w:val="000C2C43"/>
    <w:rsid w:val="000C2C54"/>
    <w:rsid w:val="000C2D52"/>
    <w:rsid w:val="000C2D56"/>
    <w:rsid w:val="000C30B6"/>
    <w:rsid w:val="000C322D"/>
    <w:rsid w:val="000C362E"/>
    <w:rsid w:val="000C376A"/>
    <w:rsid w:val="000C39B5"/>
    <w:rsid w:val="000C39B9"/>
    <w:rsid w:val="000C3B88"/>
    <w:rsid w:val="000C3C79"/>
    <w:rsid w:val="000C3CF7"/>
    <w:rsid w:val="000C3E9A"/>
    <w:rsid w:val="000C3EE1"/>
    <w:rsid w:val="000C3FD6"/>
    <w:rsid w:val="000C4095"/>
    <w:rsid w:val="000C417E"/>
    <w:rsid w:val="000C45B3"/>
    <w:rsid w:val="000C469D"/>
    <w:rsid w:val="000C4952"/>
    <w:rsid w:val="000C49A8"/>
    <w:rsid w:val="000C49BA"/>
    <w:rsid w:val="000C4ADD"/>
    <w:rsid w:val="000C4FF6"/>
    <w:rsid w:val="000C51CB"/>
    <w:rsid w:val="000C521E"/>
    <w:rsid w:val="000C534C"/>
    <w:rsid w:val="000C552E"/>
    <w:rsid w:val="000C5768"/>
    <w:rsid w:val="000C5C0A"/>
    <w:rsid w:val="000C6518"/>
    <w:rsid w:val="000C651C"/>
    <w:rsid w:val="000C65A7"/>
    <w:rsid w:val="000C6606"/>
    <w:rsid w:val="000C6812"/>
    <w:rsid w:val="000C6899"/>
    <w:rsid w:val="000C6D75"/>
    <w:rsid w:val="000C7523"/>
    <w:rsid w:val="000C75AB"/>
    <w:rsid w:val="000C76B8"/>
    <w:rsid w:val="000C76D2"/>
    <w:rsid w:val="000C77A1"/>
    <w:rsid w:val="000C77E8"/>
    <w:rsid w:val="000C782F"/>
    <w:rsid w:val="000C785E"/>
    <w:rsid w:val="000C7891"/>
    <w:rsid w:val="000C7B94"/>
    <w:rsid w:val="000C7B9D"/>
    <w:rsid w:val="000C7C10"/>
    <w:rsid w:val="000C7ED8"/>
    <w:rsid w:val="000C7EFB"/>
    <w:rsid w:val="000C7FF1"/>
    <w:rsid w:val="000D0106"/>
    <w:rsid w:val="000D01B5"/>
    <w:rsid w:val="000D0391"/>
    <w:rsid w:val="000D0462"/>
    <w:rsid w:val="000D04A0"/>
    <w:rsid w:val="000D0B66"/>
    <w:rsid w:val="000D1017"/>
    <w:rsid w:val="000D101E"/>
    <w:rsid w:val="000D1209"/>
    <w:rsid w:val="000D1243"/>
    <w:rsid w:val="000D12F9"/>
    <w:rsid w:val="000D1525"/>
    <w:rsid w:val="000D15EF"/>
    <w:rsid w:val="000D16D3"/>
    <w:rsid w:val="000D1ACC"/>
    <w:rsid w:val="000D1C9A"/>
    <w:rsid w:val="000D1F3A"/>
    <w:rsid w:val="000D2480"/>
    <w:rsid w:val="000D268D"/>
    <w:rsid w:val="000D29E8"/>
    <w:rsid w:val="000D2A50"/>
    <w:rsid w:val="000D2C23"/>
    <w:rsid w:val="000D2D5B"/>
    <w:rsid w:val="000D2EF1"/>
    <w:rsid w:val="000D2F01"/>
    <w:rsid w:val="000D2F9D"/>
    <w:rsid w:val="000D3168"/>
    <w:rsid w:val="000D35FB"/>
    <w:rsid w:val="000D36C4"/>
    <w:rsid w:val="000D377E"/>
    <w:rsid w:val="000D37C0"/>
    <w:rsid w:val="000D3864"/>
    <w:rsid w:val="000D38F6"/>
    <w:rsid w:val="000D3A0A"/>
    <w:rsid w:val="000D3B20"/>
    <w:rsid w:val="000D3CD6"/>
    <w:rsid w:val="000D4195"/>
    <w:rsid w:val="000D41BC"/>
    <w:rsid w:val="000D42F2"/>
    <w:rsid w:val="000D43F3"/>
    <w:rsid w:val="000D45D8"/>
    <w:rsid w:val="000D4637"/>
    <w:rsid w:val="000D46D6"/>
    <w:rsid w:val="000D46E6"/>
    <w:rsid w:val="000D47B6"/>
    <w:rsid w:val="000D4B56"/>
    <w:rsid w:val="000D4BD4"/>
    <w:rsid w:val="000D4DDA"/>
    <w:rsid w:val="000D4EBA"/>
    <w:rsid w:val="000D5032"/>
    <w:rsid w:val="000D5085"/>
    <w:rsid w:val="000D51DA"/>
    <w:rsid w:val="000D5214"/>
    <w:rsid w:val="000D52A6"/>
    <w:rsid w:val="000D5303"/>
    <w:rsid w:val="000D531F"/>
    <w:rsid w:val="000D543E"/>
    <w:rsid w:val="000D552A"/>
    <w:rsid w:val="000D57FB"/>
    <w:rsid w:val="000D58BA"/>
    <w:rsid w:val="000D5C5B"/>
    <w:rsid w:val="000D5DE4"/>
    <w:rsid w:val="000D5FE9"/>
    <w:rsid w:val="000D5FF8"/>
    <w:rsid w:val="000D619A"/>
    <w:rsid w:val="000D61B6"/>
    <w:rsid w:val="000D6851"/>
    <w:rsid w:val="000D6932"/>
    <w:rsid w:val="000D6BCA"/>
    <w:rsid w:val="000D6DAE"/>
    <w:rsid w:val="000D6E33"/>
    <w:rsid w:val="000D725D"/>
    <w:rsid w:val="000D72D2"/>
    <w:rsid w:val="000D7593"/>
    <w:rsid w:val="000D76CC"/>
    <w:rsid w:val="000D77A9"/>
    <w:rsid w:val="000D78ED"/>
    <w:rsid w:val="000D7AAD"/>
    <w:rsid w:val="000D7B6C"/>
    <w:rsid w:val="000D7DF8"/>
    <w:rsid w:val="000D7E8F"/>
    <w:rsid w:val="000D7E9C"/>
    <w:rsid w:val="000D7F56"/>
    <w:rsid w:val="000D7FF3"/>
    <w:rsid w:val="000E00A1"/>
    <w:rsid w:val="000E021C"/>
    <w:rsid w:val="000E051D"/>
    <w:rsid w:val="000E06CE"/>
    <w:rsid w:val="000E07B1"/>
    <w:rsid w:val="000E07F4"/>
    <w:rsid w:val="000E0BA9"/>
    <w:rsid w:val="000E10A4"/>
    <w:rsid w:val="000E1388"/>
    <w:rsid w:val="000E15DF"/>
    <w:rsid w:val="000E1678"/>
    <w:rsid w:val="000E1783"/>
    <w:rsid w:val="000E17A4"/>
    <w:rsid w:val="000E17F8"/>
    <w:rsid w:val="000E1BD2"/>
    <w:rsid w:val="000E1EE9"/>
    <w:rsid w:val="000E1FB2"/>
    <w:rsid w:val="000E2401"/>
    <w:rsid w:val="000E26EC"/>
    <w:rsid w:val="000E2781"/>
    <w:rsid w:val="000E2873"/>
    <w:rsid w:val="000E28F1"/>
    <w:rsid w:val="000E295E"/>
    <w:rsid w:val="000E29EE"/>
    <w:rsid w:val="000E2BF3"/>
    <w:rsid w:val="000E2F35"/>
    <w:rsid w:val="000E30EF"/>
    <w:rsid w:val="000E32C0"/>
    <w:rsid w:val="000E347E"/>
    <w:rsid w:val="000E355A"/>
    <w:rsid w:val="000E3579"/>
    <w:rsid w:val="000E366E"/>
    <w:rsid w:val="000E368B"/>
    <w:rsid w:val="000E3958"/>
    <w:rsid w:val="000E3A3B"/>
    <w:rsid w:val="000E3CCC"/>
    <w:rsid w:val="000E3DCD"/>
    <w:rsid w:val="000E3F0D"/>
    <w:rsid w:val="000E3F1C"/>
    <w:rsid w:val="000E4050"/>
    <w:rsid w:val="000E4378"/>
    <w:rsid w:val="000E440F"/>
    <w:rsid w:val="000E444D"/>
    <w:rsid w:val="000E45AB"/>
    <w:rsid w:val="000E45ED"/>
    <w:rsid w:val="000E46C0"/>
    <w:rsid w:val="000E4A6A"/>
    <w:rsid w:val="000E4B0C"/>
    <w:rsid w:val="000E4BB0"/>
    <w:rsid w:val="000E4BF0"/>
    <w:rsid w:val="000E4EC8"/>
    <w:rsid w:val="000E50D5"/>
    <w:rsid w:val="000E52D3"/>
    <w:rsid w:val="000E54DF"/>
    <w:rsid w:val="000E5844"/>
    <w:rsid w:val="000E5BED"/>
    <w:rsid w:val="000E5E7F"/>
    <w:rsid w:val="000E6069"/>
    <w:rsid w:val="000E635A"/>
    <w:rsid w:val="000E6399"/>
    <w:rsid w:val="000E670D"/>
    <w:rsid w:val="000E67AE"/>
    <w:rsid w:val="000E67F2"/>
    <w:rsid w:val="000E6B95"/>
    <w:rsid w:val="000E6C72"/>
    <w:rsid w:val="000E6D07"/>
    <w:rsid w:val="000E6E4D"/>
    <w:rsid w:val="000E6E6C"/>
    <w:rsid w:val="000E7074"/>
    <w:rsid w:val="000E70DE"/>
    <w:rsid w:val="000E70F3"/>
    <w:rsid w:val="000E71D9"/>
    <w:rsid w:val="000E72B8"/>
    <w:rsid w:val="000E72BC"/>
    <w:rsid w:val="000E7524"/>
    <w:rsid w:val="000E7639"/>
    <w:rsid w:val="000E76DD"/>
    <w:rsid w:val="000E76E1"/>
    <w:rsid w:val="000E7A7B"/>
    <w:rsid w:val="000E7BAB"/>
    <w:rsid w:val="000E7CB0"/>
    <w:rsid w:val="000E7EFC"/>
    <w:rsid w:val="000E7FB8"/>
    <w:rsid w:val="000F0316"/>
    <w:rsid w:val="000F04CC"/>
    <w:rsid w:val="000F087F"/>
    <w:rsid w:val="000F0A48"/>
    <w:rsid w:val="000F0AC7"/>
    <w:rsid w:val="000F0B71"/>
    <w:rsid w:val="000F0BA0"/>
    <w:rsid w:val="000F0C23"/>
    <w:rsid w:val="000F0C45"/>
    <w:rsid w:val="000F0C67"/>
    <w:rsid w:val="000F0D77"/>
    <w:rsid w:val="000F0D85"/>
    <w:rsid w:val="000F0DBD"/>
    <w:rsid w:val="000F0EB7"/>
    <w:rsid w:val="000F107D"/>
    <w:rsid w:val="000F122E"/>
    <w:rsid w:val="000F137F"/>
    <w:rsid w:val="000F1634"/>
    <w:rsid w:val="000F16D0"/>
    <w:rsid w:val="000F1739"/>
    <w:rsid w:val="000F1A82"/>
    <w:rsid w:val="000F1AB0"/>
    <w:rsid w:val="000F1B95"/>
    <w:rsid w:val="000F1C20"/>
    <w:rsid w:val="000F2316"/>
    <w:rsid w:val="000F238F"/>
    <w:rsid w:val="000F2396"/>
    <w:rsid w:val="000F23A6"/>
    <w:rsid w:val="000F25D8"/>
    <w:rsid w:val="000F26FB"/>
    <w:rsid w:val="000F296E"/>
    <w:rsid w:val="000F2C83"/>
    <w:rsid w:val="000F2FF9"/>
    <w:rsid w:val="000F3265"/>
    <w:rsid w:val="000F3738"/>
    <w:rsid w:val="000F3767"/>
    <w:rsid w:val="000F39B5"/>
    <w:rsid w:val="000F3BC4"/>
    <w:rsid w:val="000F3C90"/>
    <w:rsid w:val="000F4099"/>
    <w:rsid w:val="000F40F8"/>
    <w:rsid w:val="000F4349"/>
    <w:rsid w:val="000F43C3"/>
    <w:rsid w:val="000F4436"/>
    <w:rsid w:val="000F47A2"/>
    <w:rsid w:val="000F47FB"/>
    <w:rsid w:val="000F4817"/>
    <w:rsid w:val="000F48F8"/>
    <w:rsid w:val="000F49AE"/>
    <w:rsid w:val="000F4A2D"/>
    <w:rsid w:val="000F4B62"/>
    <w:rsid w:val="000F4BC8"/>
    <w:rsid w:val="000F4E18"/>
    <w:rsid w:val="000F503F"/>
    <w:rsid w:val="000F50CA"/>
    <w:rsid w:val="000F53CC"/>
    <w:rsid w:val="000F5584"/>
    <w:rsid w:val="000F5A31"/>
    <w:rsid w:val="000F5AE3"/>
    <w:rsid w:val="000F5D68"/>
    <w:rsid w:val="000F6032"/>
    <w:rsid w:val="000F6352"/>
    <w:rsid w:val="000F6362"/>
    <w:rsid w:val="000F64FB"/>
    <w:rsid w:val="000F65A2"/>
    <w:rsid w:val="000F68AB"/>
    <w:rsid w:val="000F6AE7"/>
    <w:rsid w:val="000F6B01"/>
    <w:rsid w:val="000F6C39"/>
    <w:rsid w:val="000F6FFA"/>
    <w:rsid w:val="000F75BD"/>
    <w:rsid w:val="000F75FD"/>
    <w:rsid w:val="000F76DD"/>
    <w:rsid w:val="000F77A8"/>
    <w:rsid w:val="000F78E7"/>
    <w:rsid w:val="000F7938"/>
    <w:rsid w:val="000F7C19"/>
    <w:rsid w:val="001000FE"/>
    <w:rsid w:val="0010017E"/>
    <w:rsid w:val="001001A0"/>
    <w:rsid w:val="001005D1"/>
    <w:rsid w:val="001008AD"/>
    <w:rsid w:val="00100A67"/>
    <w:rsid w:val="00100BFD"/>
    <w:rsid w:val="00100EC7"/>
    <w:rsid w:val="00100FDF"/>
    <w:rsid w:val="00101746"/>
    <w:rsid w:val="00101758"/>
    <w:rsid w:val="00101798"/>
    <w:rsid w:val="00102093"/>
    <w:rsid w:val="001020EA"/>
    <w:rsid w:val="0010226A"/>
    <w:rsid w:val="00102293"/>
    <w:rsid w:val="001022DE"/>
    <w:rsid w:val="00102425"/>
    <w:rsid w:val="00102764"/>
    <w:rsid w:val="00102965"/>
    <w:rsid w:val="00102C35"/>
    <w:rsid w:val="00103013"/>
    <w:rsid w:val="00103145"/>
    <w:rsid w:val="001031AB"/>
    <w:rsid w:val="001033CF"/>
    <w:rsid w:val="001036B5"/>
    <w:rsid w:val="001037B3"/>
    <w:rsid w:val="001039BC"/>
    <w:rsid w:val="00103B5A"/>
    <w:rsid w:val="00103BB2"/>
    <w:rsid w:val="00103C2A"/>
    <w:rsid w:val="00103D85"/>
    <w:rsid w:val="00103EE4"/>
    <w:rsid w:val="00103FDC"/>
    <w:rsid w:val="0010406D"/>
    <w:rsid w:val="00104252"/>
    <w:rsid w:val="0010425B"/>
    <w:rsid w:val="00104817"/>
    <w:rsid w:val="00104E81"/>
    <w:rsid w:val="00104E98"/>
    <w:rsid w:val="00104EAF"/>
    <w:rsid w:val="00104F9E"/>
    <w:rsid w:val="0010502F"/>
    <w:rsid w:val="0010556E"/>
    <w:rsid w:val="0010569B"/>
    <w:rsid w:val="00105760"/>
    <w:rsid w:val="00105C91"/>
    <w:rsid w:val="00105C9C"/>
    <w:rsid w:val="00105D2B"/>
    <w:rsid w:val="00105DAE"/>
    <w:rsid w:val="001060CF"/>
    <w:rsid w:val="00106289"/>
    <w:rsid w:val="00106668"/>
    <w:rsid w:val="00106A92"/>
    <w:rsid w:val="00106D0B"/>
    <w:rsid w:val="00106D35"/>
    <w:rsid w:val="00106D5C"/>
    <w:rsid w:val="00106F4E"/>
    <w:rsid w:val="00106F74"/>
    <w:rsid w:val="0010751C"/>
    <w:rsid w:val="0010770A"/>
    <w:rsid w:val="0010771D"/>
    <w:rsid w:val="00107775"/>
    <w:rsid w:val="00107805"/>
    <w:rsid w:val="001078CC"/>
    <w:rsid w:val="00107D2B"/>
    <w:rsid w:val="00107F70"/>
    <w:rsid w:val="00110097"/>
    <w:rsid w:val="001101CE"/>
    <w:rsid w:val="001103A4"/>
    <w:rsid w:val="001103CB"/>
    <w:rsid w:val="0011074A"/>
    <w:rsid w:val="001107BD"/>
    <w:rsid w:val="00110B13"/>
    <w:rsid w:val="00110B77"/>
    <w:rsid w:val="00110C93"/>
    <w:rsid w:val="00110D61"/>
    <w:rsid w:val="00110E95"/>
    <w:rsid w:val="0011121E"/>
    <w:rsid w:val="0011129B"/>
    <w:rsid w:val="00111344"/>
    <w:rsid w:val="00111A0E"/>
    <w:rsid w:val="00111AD9"/>
    <w:rsid w:val="00111B32"/>
    <w:rsid w:val="001120B9"/>
    <w:rsid w:val="001120C0"/>
    <w:rsid w:val="0011235D"/>
    <w:rsid w:val="001125CC"/>
    <w:rsid w:val="00112830"/>
    <w:rsid w:val="001128EC"/>
    <w:rsid w:val="001129F2"/>
    <w:rsid w:val="00112C2D"/>
    <w:rsid w:val="00112CA4"/>
    <w:rsid w:val="00112D83"/>
    <w:rsid w:val="001137C2"/>
    <w:rsid w:val="001138E6"/>
    <w:rsid w:val="00113E18"/>
    <w:rsid w:val="0011421E"/>
    <w:rsid w:val="00114289"/>
    <w:rsid w:val="00114294"/>
    <w:rsid w:val="001143DD"/>
    <w:rsid w:val="001147B4"/>
    <w:rsid w:val="00114806"/>
    <w:rsid w:val="00114B4E"/>
    <w:rsid w:val="00114ED1"/>
    <w:rsid w:val="00115515"/>
    <w:rsid w:val="00115641"/>
    <w:rsid w:val="001156C4"/>
    <w:rsid w:val="00115786"/>
    <w:rsid w:val="001157E7"/>
    <w:rsid w:val="00115D00"/>
    <w:rsid w:val="00115E5D"/>
    <w:rsid w:val="001162BB"/>
    <w:rsid w:val="00116664"/>
    <w:rsid w:val="00116CB1"/>
    <w:rsid w:val="00116D93"/>
    <w:rsid w:val="00116E19"/>
    <w:rsid w:val="0011704A"/>
    <w:rsid w:val="001171CF"/>
    <w:rsid w:val="001172C6"/>
    <w:rsid w:val="00117335"/>
    <w:rsid w:val="001174DB"/>
    <w:rsid w:val="001179B4"/>
    <w:rsid w:val="001179CF"/>
    <w:rsid w:val="00117B8E"/>
    <w:rsid w:val="00117C20"/>
    <w:rsid w:val="00120507"/>
    <w:rsid w:val="00120518"/>
    <w:rsid w:val="00120564"/>
    <w:rsid w:val="00120869"/>
    <w:rsid w:val="001209E8"/>
    <w:rsid w:val="00120AA0"/>
    <w:rsid w:val="00120AFB"/>
    <w:rsid w:val="00120B0F"/>
    <w:rsid w:val="00120E77"/>
    <w:rsid w:val="00120E98"/>
    <w:rsid w:val="00120FAF"/>
    <w:rsid w:val="00121004"/>
    <w:rsid w:val="001211CD"/>
    <w:rsid w:val="001212D5"/>
    <w:rsid w:val="0012149C"/>
    <w:rsid w:val="0012165D"/>
    <w:rsid w:val="00121854"/>
    <w:rsid w:val="00121BBF"/>
    <w:rsid w:val="00121E35"/>
    <w:rsid w:val="001220C8"/>
    <w:rsid w:val="001221C8"/>
    <w:rsid w:val="001221F9"/>
    <w:rsid w:val="00122202"/>
    <w:rsid w:val="001225C6"/>
    <w:rsid w:val="001226E6"/>
    <w:rsid w:val="001228EE"/>
    <w:rsid w:val="00122E39"/>
    <w:rsid w:val="00122EE9"/>
    <w:rsid w:val="00122F25"/>
    <w:rsid w:val="00122F62"/>
    <w:rsid w:val="001231BF"/>
    <w:rsid w:val="00123977"/>
    <w:rsid w:val="0012397E"/>
    <w:rsid w:val="00123A06"/>
    <w:rsid w:val="00123B58"/>
    <w:rsid w:val="00123BA9"/>
    <w:rsid w:val="00123CD7"/>
    <w:rsid w:val="00123EDE"/>
    <w:rsid w:val="001240D2"/>
    <w:rsid w:val="001242C1"/>
    <w:rsid w:val="0012456A"/>
    <w:rsid w:val="0012464E"/>
    <w:rsid w:val="00124952"/>
    <w:rsid w:val="00124EE8"/>
    <w:rsid w:val="00125074"/>
    <w:rsid w:val="001250F3"/>
    <w:rsid w:val="001252B4"/>
    <w:rsid w:val="0012586F"/>
    <w:rsid w:val="001258E1"/>
    <w:rsid w:val="0012593C"/>
    <w:rsid w:val="00125972"/>
    <w:rsid w:val="00125B82"/>
    <w:rsid w:val="00125B93"/>
    <w:rsid w:val="00125BAB"/>
    <w:rsid w:val="00125DCC"/>
    <w:rsid w:val="00125E06"/>
    <w:rsid w:val="00125ED9"/>
    <w:rsid w:val="00125EE6"/>
    <w:rsid w:val="0012600E"/>
    <w:rsid w:val="00126102"/>
    <w:rsid w:val="001261E4"/>
    <w:rsid w:val="001268A8"/>
    <w:rsid w:val="001268C0"/>
    <w:rsid w:val="00126933"/>
    <w:rsid w:val="00126CE3"/>
    <w:rsid w:val="00127004"/>
    <w:rsid w:val="0012707C"/>
    <w:rsid w:val="001272A3"/>
    <w:rsid w:val="00127427"/>
    <w:rsid w:val="0012766B"/>
    <w:rsid w:val="00127884"/>
    <w:rsid w:val="0012788F"/>
    <w:rsid w:val="0012790B"/>
    <w:rsid w:val="00127975"/>
    <w:rsid w:val="00127B56"/>
    <w:rsid w:val="001300B3"/>
    <w:rsid w:val="00130132"/>
    <w:rsid w:val="0013058C"/>
    <w:rsid w:val="001307A6"/>
    <w:rsid w:val="001308F9"/>
    <w:rsid w:val="0013091C"/>
    <w:rsid w:val="00130992"/>
    <w:rsid w:val="00130D54"/>
    <w:rsid w:val="00131037"/>
    <w:rsid w:val="00131238"/>
    <w:rsid w:val="001313C2"/>
    <w:rsid w:val="00131945"/>
    <w:rsid w:val="0013195C"/>
    <w:rsid w:val="0013196F"/>
    <w:rsid w:val="00131A99"/>
    <w:rsid w:val="00131E14"/>
    <w:rsid w:val="00131EAF"/>
    <w:rsid w:val="00132084"/>
    <w:rsid w:val="00132144"/>
    <w:rsid w:val="00132146"/>
    <w:rsid w:val="00132454"/>
    <w:rsid w:val="001324FC"/>
    <w:rsid w:val="00132641"/>
    <w:rsid w:val="00132761"/>
    <w:rsid w:val="001327B9"/>
    <w:rsid w:val="001327F2"/>
    <w:rsid w:val="00132BEE"/>
    <w:rsid w:val="00132C01"/>
    <w:rsid w:val="00132C89"/>
    <w:rsid w:val="0013305E"/>
    <w:rsid w:val="001330BE"/>
    <w:rsid w:val="001331BC"/>
    <w:rsid w:val="0013330C"/>
    <w:rsid w:val="00133643"/>
    <w:rsid w:val="00133762"/>
    <w:rsid w:val="001339E3"/>
    <w:rsid w:val="00133A3C"/>
    <w:rsid w:val="00133A82"/>
    <w:rsid w:val="00133C95"/>
    <w:rsid w:val="00133CA1"/>
    <w:rsid w:val="00133CB0"/>
    <w:rsid w:val="00133CBE"/>
    <w:rsid w:val="0013429B"/>
    <w:rsid w:val="001342FA"/>
    <w:rsid w:val="001343CB"/>
    <w:rsid w:val="001343FC"/>
    <w:rsid w:val="0013459F"/>
    <w:rsid w:val="001345A1"/>
    <w:rsid w:val="00134615"/>
    <w:rsid w:val="00134811"/>
    <w:rsid w:val="0013495F"/>
    <w:rsid w:val="00134A50"/>
    <w:rsid w:val="0013505B"/>
    <w:rsid w:val="00135588"/>
    <w:rsid w:val="001359A2"/>
    <w:rsid w:val="00135C24"/>
    <w:rsid w:val="00135E54"/>
    <w:rsid w:val="00135FC0"/>
    <w:rsid w:val="001360DF"/>
    <w:rsid w:val="001363C6"/>
    <w:rsid w:val="0013642E"/>
    <w:rsid w:val="00136434"/>
    <w:rsid w:val="00136D24"/>
    <w:rsid w:val="00136DFC"/>
    <w:rsid w:val="00136E4D"/>
    <w:rsid w:val="00136E7C"/>
    <w:rsid w:val="00136FE9"/>
    <w:rsid w:val="0013717E"/>
    <w:rsid w:val="0013722E"/>
    <w:rsid w:val="001373E1"/>
    <w:rsid w:val="001374F5"/>
    <w:rsid w:val="00137556"/>
    <w:rsid w:val="00137724"/>
    <w:rsid w:val="0013778D"/>
    <w:rsid w:val="00137A28"/>
    <w:rsid w:val="00137CD1"/>
    <w:rsid w:val="0014002A"/>
    <w:rsid w:val="0014004B"/>
    <w:rsid w:val="001400F9"/>
    <w:rsid w:val="0014036E"/>
    <w:rsid w:val="001404B4"/>
    <w:rsid w:val="001404FC"/>
    <w:rsid w:val="00140A7F"/>
    <w:rsid w:val="00140B7D"/>
    <w:rsid w:val="00140B8B"/>
    <w:rsid w:val="00140BE8"/>
    <w:rsid w:val="00140C21"/>
    <w:rsid w:val="00140C64"/>
    <w:rsid w:val="00140F88"/>
    <w:rsid w:val="001411A3"/>
    <w:rsid w:val="00141629"/>
    <w:rsid w:val="0014162E"/>
    <w:rsid w:val="00141883"/>
    <w:rsid w:val="00141AF9"/>
    <w:rsid w:val="00142065"/>
    <w:rsid w:val="001420E0"/>
    <w:rsid w:val="00142677"/>
    <w:rsid w:val="00142883"/>
    <w:rsid w:val="00142A5C"/>
    <w:rsid w:val="00143368"/>
    <w:rsid w:val="0014338C"/>
    <w:rsid w:val="00143553"/>
    <w:rsid w:val="00143582"/>
    <w:rsid w:val="001439D6"/>
    <w:rsid w:val="00143B15"/>
    <w:rsid w:val="00143B71"/>
    <w:rsid w:val="00143CF1"/>
    <w:rsid w:val="00143D03"/>
    <w:rsid w:val="00143EDA"/>
    <w:rsid w:val="00144070"/>
    <w:rsid w:val="00144525"/>
    <w:rsid w:val="001449FE"/>
    <w:rsid w:val="00144CBC"/>
    <w:rsid w:val="00144CE2"/>
    <w:rsid w:val="0014502F"/>
    <w:rsid w:val="001451C4"/>
    <w:rsid w:val="001452CB"/>
    <w:rsid w:val="00145350"/>
    <w:rsid w:val="0014543C"/>
    <w:rsid w:val="00145561"/>
    <w:rsid w:val="00145573"/>
    <w:rsid w:val="0014579A"/>
    <w:rsid w:val="001458D6"/>
    <w:rsid w:val="0014598E"/>
    <w:rsid w:val="00145A82"/>
    <w:rsid w:val="00145B1F"/>
    <w:rsid w:val="00145B83"/>
    <w:rsid w:val="00145E20"/>
    <w:rsid w:val="00145F99"/>
    <w:rsid w:val="00146027"/>
    <w:rsid w:val="00146055"/>
    <w:rsid w:val="001460D7"/>
    <w:rsid w:val="0014616F"/>
    <w:rsid w:val="00146172"/>
    <w:rsid w:val="0014658C"/>
    <w:rsid w:val="00146671"/>
    <w:rsid w:val="001466AF"/>
    <w:rsid w:val="00146994"/>
    <w:rsid w:val="00146C5B"/>
    <w:rsid w:val="00146DC0"/>
    <w:rsid w:val="00147038"/>
    <w:rsid w:val="001472C2"/>
    <w:rsid w:val="0014741C"/>
    <w:rsid w:val="00147456"/>
    <w:rsid w:val="001479B9"/>
    <w:rsid w:val="00147D16"/>
    <w:rsid w:val="00147F31"/>
    <w:rsid w:val="00147FAF"/>
    <w:rsid w:val="0015002F"/>
    <w:rsid w:val="0015012D"/>
    <w:rsid w:val="00150251"/>
    <w:rsid w:val="0015048F"/>
    <w:rsid w:val="00150506"/>
    <w:rsid w:val="0015079F"/>
    <w:rsid w:val="00150939"/>
    <w:rsid w:val="00150D4A"/>
    <w:rsid w:val="00150F83"/>
    <w:rsid w:val="00151061"/>
    <w:rsid w:val="001511BF"/>
    <w:rsid w:val="001514C6"/>
    <w:rsid w:val="00151546"/>
    <w:rsid w:val="0015165D"/>
    <w:rsid w:val="00151A3F"/>
    <w:rsid w:val="00151A5C"/>
    <w:rsid w:val="00151A7D"/>
    <w:rsid w:val="00151C19"/>
    <w:rsid w:val="00151C1B"/>
    <w:rsid w:val="00151E9C"/>
    <w:rsid w:val="00151EE4"/>
    <w:rsid w:val="00152006"/>
    <w:rsid w:val="00152562"/>
    <w:rsid w:val="001529E6"/>
    <w:rsid w:val="00152C6F"/>
    <w:rsid w:val="00152E1F"/>
    <w:rsid w:val="00153035"/>
    <w:rsid w:val="00153204"/>
    <w:rsid w:val="001533D2"/>
    <w:rsid w:val="0015355A"/>
    <w:rsid w:val="0015386F"/>
    <w:rsid w:val="00153A01"/>
    <w:rsid w:val="00153A71"/>
    <w:rsid w:val="00153DC6"/>
    <w:rsid w:val="00153EED"/>
    <w:rsid w:val="00154025"/>
    <w:rsid w:val="001540A9"/>
    <w:rsid w:val="0015425E"/>
    <w:rsid w:val="00154288"/>
    <w:rsid w:val="001543ED"/>
    <w:rsid w:val="00154842"/>
    <w:rsid w:val="00154881"/>
    <w:rsid w:val="0015491A"/>
    <w:rsid w:val="00154B5A"/>
    <w:rsid w:val="00154C53"/>
    <w:rsid w:val="00155232"/>
    <w:rsid w:val="00155243"/>
    <w:rsid w:val="001554E4"/>
    <w:rsid w:val="0015588C"/>
    <w:rsid w:val="001558AB"/>
    <w:rsid w:val="00155CF1"/>
    <w:rsid w:val="00156212"/>
    <w:rsid w:val="0015643A"/>
    <w:rsid w:val="00156858"/>
    <w:rsid w:val="00156A0E"/>
    <w:rsid w:val="0015705D"/>
    <w:rsid w:val="001570B3"/>
    <w:rsid w:val="00157552"/>
    <w:rsid w:val="001575BF"/>
    <w:rsid w:val="001576CD"/>
    <w:rsid w:val="001579CE"/>
    <w:rsid w:val="00157F15"/>
    <w:rsid w:val="00157F44"/>
    <w:rsid w:val="00157FFC"/>
    <w:rsid w:val="0016007C"/>
    <w:rsid w:val="00160415"/>
    <w:rsid w:val="0016071B"/>
    <w:rsid w:val="0016074E"/>
    <w:rsid w:val="001607BB"/>
    <w:rsid w:val="00160889"/>
    <w:rsid w:val="0016092C"/>
    <w:rsid w:val="00160D69"/>
    <w:rsid w:val="00160D78"/>
    <w:rsid w:val="00160FDA"/>
    <w:rsid w:val="00161304"/>
    <w:rsid w:val="001613B2"/>
    <w:rsid w:val="00161594"/>
    <w:rsid w:val="001615B0"/>
    <w:rsid w:val="00161838"/>
    <w:rsid w:val="0016188C"/>
    <w:rsid w:val="001618A6"/>
    <w:rsid w:val="00161DDE"/>
    <w:rsid w:val="001620BA"/>
    <w:rsid w:val="001623FB"/>
    <w:rsid w:val="00162466"/>
    <w:rsid w:val="0016264F"/>
    <w:rsid w:val="0016267A"/>
    <w:rsid w:val="0016272E"/>
    <w:rsid w:val="001629FD"/>
    <w:rsid w:val="00162C67"/>
    <w:rsid w:val="00162C8B"/>
    <w:rsid w:val="00162DAC"/>
    <w:rsid w:val="00162F9E"/>
    <w:rsid w:val="001630D1"/>
    <w:rsid w:val="001630E9"/>
    <w:rsid w:val="0016318F"/>
    <w:rsid w:val="0016319F"/>
    <w:rsid w:val="0016321C"/>
    <w:rsid w:val="0016343C"/>
    <w:rsid w:val="001635B2"/>
    <w:rsid w:val="001637FF"/>
    <w:rsid w:val="00163800"/>
    <w:rsid w:val="001639AA"/>
    <w:rsid w:val="00163AC0"/>
    <w:rsid w:val="00163F0A"/>
    <w:rsid w:val="00163F22"/>
    <w:rsid w:val="001641A6"/>
    <w:rsid w:val="001643FA"/>
    <w:rsid w:val="00164513"/>
    <w:rsid w:val="00164782"/>
    <w:rsid w:val="00164854"/>
    <w:rsid w:val="001648CD"/>
    <w:rsid w:val="00164A02"/>
    <w:rsid w:val="00164C9C"/>
    <w:rsid w:val="00164DC6"/>
    <w:rsid w:val="001650EC"/>
    <w:rsid w:val="001651FF"/>
    <w:rsid w:val="001653C0"/>
    <w:rsid w:val="0016551B"/>
    <w:rsid w:val="00165712"/>
    <w:rsid w:val="00165C6B"/>
    <w:rsid w:val="00165D28"/>
    <w:rsid w:val="00165E15"/>
    <w:rsid w:val="00165E35"/>
    <w:rsid w:val="00165F79"/>
    <w:rsid w:val="00165FC6"/>
    <w:rsid w:val="001665FA"/>
    <w:rsid w:val="00166629"/>
    <w:rsid w:val="001667F6"/>
    <w:rsid w:val="00166934"/>
    <w:rsid w:val="00166C5C"/>
    <w:rsid w:val="00166F88"/>
    <w:rsid w:val="0016711B"/>
    <w:rsid w:val="0016743F"/>
    <w:rsid w:val="0016750A"/>
    <w:rsid w:val="0016762D"/>
    <w:rsid w:val="0016765F"/>
    <w:rsid w:val="00167910"/>
    <w:rsid w:val="00167B28"/>
    <w:rsid w:val="00167C55"/>
    <w:rsid w:val="00167D24"/>
    <w:rsid w:val="00167D4D"/>
    <w:rsid w:val="001707F3"/>
    <w:rsid w:val="00170AC8"/>
    <w:rsid w:val="00170ACE"/>
    <w:rsid w:val="00170AFD"/>
    <w:rsid w:val="00170B4E"/>
    <w:rsid w:val="00170F92"/>
    <w:rsid w:val="00171181"/>
    <w:rsid w:val="001711AE"/>
    <w:rsid w:val="001714A0"/>
    <w:rsid w:val="00171742"/>
    <w:rsid w:val="0017196C"/>
    <w:rsid w:val="00171AE3"/>
    <w:rsid w:val="00171E80"/>
    <w:rsid w:val="00171F74"/>
    <w:rsid w:val="001720B9"/>
    <w:rsid w:val="00172648"/>
    <w:rsid w:val="00172A4C"/>
    <w:rsid w:val="00172E07"/>
    <w:rsid w:val="00172EEC"/>
    <w:rsid w:val="0017325E"/>
    <w:rsid w:val="00173293"/>
    <w:rsid w:val="001732E4"/>
    <w:rsid w:val="001733FE"/>
    <w:rsid w:val="0017355A"/>
    <w:rsid w:val="001735E1"/>
    <w:rsid w:val="001735E5"/>
    <w:rsid w:val="00173A96"/>
    <w:rsid w:val="00173B94"/>
    <w:rsid w:val="00173F06"/>
    <w:rsid w:val="001745DB"/>
    <w:rsid w:val="00174C1A"/>
    <w:rsid w:val="00174C7E"/>
    <w:rsid w:val="00174CB5"/>
    <w:rsid w:val="00174D75"/>
    <w:rsid w:val="00175076"/>
    <w:rsid w:val="00175256"/>
    <w:rsid w:val="0017529C"/>
    <w:rsid w:val="001754B4"/>
    <w:rsid w:val="0017587D"/>
    <w:rsid w:val="001758D5"/>
    <w:rsid w:val="00175C82"/>
    <w:rsid w:val="00175D4C"/>
    <w:rsid w:val="00176025"/>
    <w:rsid w:val="0017618D"/>
    <w:rsid w:val="00176280"/>
    <w:rsid w:val="0017638B"/>
    <w:rsid w:val="00176905"/>
    <w:rsid w:val="00176972"/>
    <w:rsid w:val="00176BB0"/>
    <w:rsid w:val="00176CF3"/>
    <w:rsid w:val="00177163"/>
    <w:rsid w:val="0017717E"/>
    <w:rsid w:val="001772D1"/>
    <w:rsid w:val="00177410"/>
    <w:rsid w:val="001775AB"/>
    <w:rsid w:val="001778AA"/>
    <w:rsid w:val="00177CFC"/>
    <w:rsid w:val="00177EA6"/>
    <w:rsid w:val="00180043"/>
    <w:rsid w:val="001804F5"/>
    <w:rsid w:val="00180563"/>
    <w:rsid w:val="0018062C"/>
    <w:rsid w:val="001806B7"/>
    <w:rsid w:val="00180AAF"/>
    <w:rsid w:val="00180DB1"/>
    <w:rsid w:val="00180F40"/>
    <w:rsid w:val="0018115F"/>
    <w:rsid w:val="001811E1"/>
    <w:rsid w:val="00181213"/>
    <w:rsid w:val="00181219"/>
    <w:rsid w:val="001812B6"/>
    <w:rsid w:val="001816FA"/>
    <w:rsid w:val="001816FC"/>
    <w:rsid w:val="001817C6"/>
    <w:rsid w:val="001817E1"/>
    <w:rsid w:val="001818AB"/>
    <w:rsid w:val="001819D9"/>
    <w:rsid w:val="00181A93"/>
    <w:rsid w:val="00181AA8"/>
    <w:rsid w:val="00181AEF"/>
    <w:rsid w:val="00181B81"/>
    <w:rsid w:val="00181D01"/>
    <w:rsid w:val="00181DD1"/>
    <w:rsid w:val="001820C4"/>
    <w:rsid w:val="001820D3"/>
    <w:rsid w:val="00182676"/>
    <w:rsid w:val="00182AD2"/>
    <w:rsid w:val="00182DE3"/>
    <w:rsid w:val="00182F3A"/>
    <w:rsid w:val="00183226"/>
    <w:rsid w:val="001833B6"/>
    <w:rsid w:val="00183589"/>
    <w:rsid w:val="00183F8D"/>
    <w:rsid w:val="00184112"/>
    <w:rsid w:val="001844AB"/>
    <w:rsid w:val="001847F2"/>
    <w:rsid w:val="001847F9"/>
    <w:rsid w:val="001848D6"/>
    <w:rsid w:val="00184BCA"/>
    <w:rsid w:val="00184E72"/>
    <w:rsid w:val="00184EB0"/>
    <w:rsid w:val="00185065"/>
    <w:rsid w:val="00185085"/>
    <w:rsid w:val="0018515D"/>
    <w:rsid w:val="0018540D"/>
    <w:rsid w:val="00185588"/>
    <w:rsid w:val="001859DF"/>
    <w:rsid w:val="00185B0D"/>
    <w:rsid w:val="00186276"/>
    <w:rsid w:val="001866EA"/>
    <w:rsid w:val="00186869"/>
    <w:rsid w:val="001869B2"/>
    <w:rsid w:val="00186A9C"/>
    <w:rsid w:val="00186E09"/>
    <w:rsid w:val="00186EB1"/>
    <w:rsid w:val="001872CB"/>
    <w:rsid w:val="0018747E"/>
    <w:rsid w:val="0018759B"/>
    <w:rsid w:val="0018763F"/>
    <w:rsid w:val="0018795A"/>
    <w:rsid w:val="00187999"/>
    <w:rsid w:val="0019012C"/>
    <w:rsid w:val="001901EB"/>
    <w:rsid w:val="001904F8"/>
    <w:rsid w:val="001905BD"/>
    <w:rsid w:val="00190772"/>
    <w:rsid w:val="001909D2"/>
    <w:rsid w:val="00190AAE"/>
    <w:rsid w:val="00190C4E"/>
    <w:rsid w:val="00190CE0"/>
    <w:rsid w:val="00190D78"/>
    <w:rsid w:val="00190D83"/>
    <w:rsid w:val="001915C5"/>
    <w:rsid w:val="001916BC"/>
    <w:rsid w:val="00191936"/>
    <w:rsid w:val="001919FB"/>
    <w:rsid w:val="00191A43"/>
    <w:rsid w:val="00191BAE"/>
    <w:rsid w:val="00191C38"/>
    <w:rsid w:val="00191FDD"/>
    <w:rsid w:val="00191FDF"/>
    <w:rsid w:val="00192597"/>
    <w:rsid w:val="001926B5"/>
    <w:rsid w:val="001928B8"/>
    <w:rsid w:val="00192ECC"/>
    <w:rsid w:val="0019302F"/>
    <w:rsid w:val="001930C2"/>
    <w:rsid w:val="00193396"/>
    <w:rsid w:val="00193446"/>
    <w:rsid w:val="001936F5"/>
    <w:rsid w:val="001936FC"/>
    <w:rsid w:val="00193714"/>
    <w:rsid w:val="00193877"/>
    <w:rsid w:val="00193A43"/>
    <w:rsid w:val="00193D9F"/>
    <w:rsid w:val="00194058"/>
    <w:rsid w:val="001941FD"/>
    <w:rsid w:val="001943BF"/>
    <w:rsid w:val="001948D2"/>
    <w:rsid w:val="001948D5"/>
    <w:rsid w:val="0019490F"/>
    <w:rsid w:val="00194DF3"/>
    <w:rsid w:val="00194E13"/>
    <w:rsid w:val="00194E90"/>
    <w:rsid w:val="00194F35"/>
    <w:rsid w:val="001951D1"/>
    <w:rsid w:val="0019521D"/>
    <w:rsid w:val="001952BC"/>
    <w:rsid w:val="001953C1"/>
    <w:rsid w:val="00195E48"/>
    <w:rsid w:val="00195F1B"/>
    <w:rsid w:val="00196582"/>
    <w:rsid w:val="00196829"/>
    <w:rsid w:val="00196843"/>
    <w:rsid w:val="001968D6"/>
    <w:rsid w:val="00196AC5"/>
    <w:rsid w:val="00196AFF"/>
    <w:rsid w:val="00196B22"/>
    <w:rsid w:val="00196BA1"/>
    <w:rsid w:val="00196BDA"/>
    <w:rsid w:val="00196BF6"/>
    <w:rsid w:val="00196EEE"/>
    <w:rsid w:val="0019711C"/>
    <w:rsid w:val="00197558"/>
    <w:rsid w:val="00197693"/>
    <w:rsid w:val="00197BDA"/>
    <w:rsid w:val="00197C89"/>
    <w:rsid w:val="00197D09"/>
    <w:rsid w:val="00197F11"/>
    <w:rsid w:val="001A0082"/>
    <w:rsid w:val="001A00A0"/>
    <w:rsid w:val="001A0242"/>
    <w:rsid w:val="001A03DB"/>
    <w:rsid w:val="001A08A0"/>
    <w:rsid w:val="001A0B94"/>
    <w:rsid w:val="001A0BDF"/>
    <w:rsid w:val="001A1571"/>
    <w:rsid w:val="001A1B78"/>
    <w:rsid w:val="001A1F03"/>
    <w:rsid w:val="001A256E"/>
    <w:rsid w:val="001A25FD"/>
    <w:rsid w:val="001A2755"/>
    <w:rsid w:val="001A2883"/>
    <w:rsid w:val="001A2900"/>
    <w:rsid w:val="001A2DB9"/>
    <w:rsid w:val="001A361F"/>
    <w:rsid w:val="001A3691"/>
    <w:rsid w:val="001A3879"/>
    <w:rsid w:val="001A38D8"/>
    <w:rsid w:val="001A3C8F"/>
    <w:rsid w:val="001A3FFE"/>
    <w:rsid w:val="001A426A"/>
    <w:rsid w:val="001A42CE"/>
    <w:rsid w:val="001A42DF"/>
    <w:rsid w:val="001A45AA"/>
    <w:rsid w:val="001A4771"/>
    <w:rsid w:val="001A47CF"/>
    <w:rsid w:val="001A484A"/>
    <w:rsid w:val="001A4A0C"/>
    <w:rsid w:val="001A4B7D"/>
    <w:rsid w:val="001A4BCE"/>
    <w:rsid w:val="001A4D18"/>
    <w:rsid w:val="001A4F93"/>
    <w:rsid w:val="001A5386"/>
    <w:rsid w:val="001A54DC"/>
    <w:rsid w:val="001A5788"/>
    <w:rsid w:val="001A58FB"/>
    <w:rsid w:val="001A5AD2"/>
    <w:rsid w:val="001A5DD8"/>
    <w:rsid w:val="001A5DEB"/>
    <w:rsid w:val="001A5EB7"/>
    <w:rsid w:val="001A5F55"/>
    <w:rsid w:val="001A5FC6"/>
    <w:rsid w:val="001A5FEE"/>
    <w:rsid w:val="001A607D"/>
    <w:rsid w:val="001A644D"/>
    <w:rsid w:val="001A65D9"/>
    <w:rsid w:val="001A682A"/>
    <w:rsid w:val="001A6B1A"/>
    <w:rsid w:val="001A6B33"/>
    <w:rsid w:val="001A6BAF"/>
    <w:rsid w:val="001A6C9B"/>
    <w:rsid w:val="001A6EF7"/>
    <w:rsid w:val="001A7079"/>
    <w:rsid w:val="001A7170"/>
    <w:rsid w:val="001A7185"/>
    <w:rsid w:val="001A7613"/>
    <w:rsid w:val="001A76FA"/>
    <w:rsid w:val="001A778D"/>
    <w:rsid w:val="001A7824"/>
    <w:rsid w:val="001A7959"/>
    <w:rsid w:val="001A79C3"/>
    <w:rsid w:val="001A79FA"/>
    <w:rsid w:val="001A7CBA"/>
    <w:rsid w:val="001A7E34"/>
    <w:rsid w:val="001B0233"/>
    <w:rsid w:val="001B0307"/>
    <w:rsid w:val="001B07BF"/>
    <w:rsid w:val="001B0894"/>
    <w:rsid w:val="001B0B54"/>
    <w:rsid w:val="001B0C6B"/>
    <w:rsid w:val="001B0EC2"/>
    <w:rsid w:val="001B1331"/>
    <w:rsid w:val="001B1406"/>
    <w:rsid w:val="001B156D"/>
    <w:rsid w:val="001B170C"/>
    <w:rsid w:val="001B183B"/>
    <w:rsid w:val="001B1AE3"/>
    <w:rsid w:val="001B1C48"/>
    <w:rsid w:val="001B1CDC"/>
    <w:rsid w:val="001B2658"/>
    <w:rsid w:val="001B2785"/>
    <w:rsid w:val="001B28F8"/>
    <w:rsid w:val="001B29C8"/>
    <w:rsid w:val="001B29E1"/>
    <w:rsid w:val="001B2A97"/>
    <w:rsid w:val="001B2AD8"/>
    <w:rsid w:val="001B2EC5"/>
    <w:rsid w:val="001B2F31"/>
    <w:rsid w:val="001B2FF3"/>
    <w:rsid w:val="001B33CD"/>
    <w:rsid w:val="001B361A"/>
    <w:rsid w:val="001B367C"/>
    <w:rsid w:val="001B369C"/>
    <w:rsid w:val="001B393D"/>
    <w:rsid w:val="001B399F"/>
    <w:rsid w:val="001B3BD1"/>
    <w:rsid w:val="001B403B"/>
    <w:rsid w:val="001B4257"/>
    <w:rsid w:val="001B4371"/>
    <w:rsid w:val="001B4412"/>
    <w:rsid w:val="001B475B"/>
    <w:rsid w:val="001B4899"/>
    <w:rsid w:val="001B4980"/>
    <w:rsid w:val="001B4A09"/>
    <w:rsid w:val="001B4A85"/>
    <w:rsid w:val="001B5086"/>
    <w:rsid w:val="001B52C5"/>
    <w:rsid w:val="001B58FE"/>
    <w:rsid w:val="001B5EA5"/>
    <w:rsid w:val="001B6165"/>
    <w:rsid w:val="001B6793"/>
    <w:rsid w:val="001B696D"/>
    <w:rsid w:val="001B6DD8"/>
    <w:rsid w:val="001B6E6A"/>
    <w:rsid w:val="001B6FCA"/>
    <w:rsid w:val="001B74E0"/>
    <w:rsid w:val="001B7661"/>
    <w:rsid w:val="001B77AF"/>
    <w:rsid w:val="001B7B5F"/>
    <w:rsid w:val="001B7BA1"/>
    <w:rsid w:val="001B7C48"/>
    <w:rsid w:val="001B7CA2"/>
    <w:rsid w:val="001B7DDC"/>
    <w:rsid w:val="001B7E02"/>
    <w:rsid w:val="001C00AC"/>
    <w:rsid w:val="001C032C"/>
    <w:rsid w:val="001C077E"/>
    <w:rsid w:val="001C0BA8"/>
    <w:rsid w:val="001C0C76"/>
    <w:rsid w:val="001C0D23"/>
    <w:rsid w:val="001C1323"/>
    <w:rsid w:val="001C13B1"/>
    <w:rsid w:val="001C149E"/>
    <w:rsid w:val="001C1546"/>
    <w:rsid w:val="001C17AA"/>
    <w:rsid w:val="001C17D5"/>
    <w:rsid w:val="001C18D0"/>
    <w:rsid w:val="001C1A01"/>
    <w:rsid w:val="001C1A54"/>
    <w:rsid w:val="001C1E8D"/>
    <w:rsid w:val="001C1FDA"/>
    <w:rsid w:val="001C245A"/>
    <w:rsid w:val="001C25FC"/>
    <w:rsid w:val="001C2A40"/>
    <w:rsid w:val="001C2B9A"/>
    <w:rsid w:val="001C2C8A"/>
    <w:rsid w:val="001C2E6D"/>
    <w:rsid w:val="001C2EA4"/>
    <w:rsid w:val="001C32B2"/>
    <w:rsid w:val="001C37A4"/>
    <w:rsid w:val="001C3A97"/>
    <w:rsid w:val="001C3AB6"/>
    <w:rsid w:val="001C3AF9"/>
    <w:rsid w:val="001C3B2D"/>
    <w:rsid w:val="001C3BE6"/>
    <w:rsid w:val="001C3D73"/>
    <w:rsid w:val="001C3F88"/>
    <w:rsid w:val="001C408C"/>
    <w:rsid w:val="001C4244"/>
    <w:rsid w:val="001C4762"/>
    <w:rsid w:val="001C47C2"/>
    <w:rsid w:val="001C49EE"/>
    <w:rsid w:val="001C4A85"/>
    <w:rsid w:val="001C4C64"/>
    <w:rsid w:val="001C50EE"/>
    <w:rsid w:val="001C511C"/>
    <w:rsid w:val="001C5293"/>
    <w:rsid w:val="001C57E6"/>
    <w:rsid w:val="001C5837"/>
    <w:rsid w:val="001C598A"/>
    <w:rsid w:val="001C5BBE"/>
    <w:rsid w:val="001C5C27"/>
    <w:rsid w:val="001C5DB8"/>
    <w:rsid w:val="001C6024"/>
    <w:rsid w:val="001C60E2"/>
    <w:rsid w:val="001C63C0"/>
    <w:rsid w:val="001C6729"/>
    <w:rsid w:val="001C6890"/>
    <w:rsid w:val="001C6A8B"/>
    <w:rsid w:val="001C6C5E"/>
    <w:rsid w:val="001C6EDB"/>
    <w:rsid w:val="001C7128"/>
    <w:rsid w:val="001C72E5"/>
    <w:rsid w:val="001C73D3"/>
    <w:rsid w:val="001C771E"/>
    <w:rsid w:val="001C7F94"/>
    <w:rsid w:val="001D0192"/>
    <w:rsid w:val="001D01E2"/>
    <w:rsid w:val="001D01E9"/>
    <w:rsid w:val="001D0424"/>
    <w:rsid w:val="001D0552"/>
    <w:rsid w:val="001D08DB"/>
    <w:rsid w:val="001D0A1C"/>
    <w:rsid w:val="001D0FB4"/>
    <w:rsid w:val="001D10AE"/>
    <w:rsid w:val="001D10DC"/>
    <w:rsid w:val="001D126B"/>
    <w:rsid w:val="001D13F5"/>
    <w:rsid w:val="001D1570"/>
    <w:rsid w:val="001D158B"/>
    <w:rsid w:val="001D15F7"/>
    <w:rsid w:val="001D1860"/>
    <w:rsid w:val="001D1BBC"/>
    <w:rsid w:val="001D1BDF"/>
    <w:rsid w:val="001D1CB5"/>
    <w:rsid w:val="001D2319"/>
    <w:rsid w:val="001D2591"/>
    <w:rsid w:val="001D25B0"/>
    <w:rsid w:val="001D2B4B"/>
    <w:rsid w:val="001D2C7B"/>
    <w:rsid w:val="001D2FB4"/>
    <w:rsid w:val="001D3146"/>
    <w:rsid w:val="001D318C"/>
    <w:rsid w:val="001D32DE"/>
    <w:rsid w:val="001D3617"/>
    <w:rsid w:val="001D377B"/>
    <w:rsid w:val="001D3790"/>
    <w:rsid w:val="001D389A"/>
    <w:rsid w:val="001D3A82"/>
    <w:rsid w:val="001D3B22"/>
    <w:rsid w:val="001D3C3E"/>
    <w:rsid w:val="001D3E0A"/>
    <w:rsid w:val="001D407E"/>
    <w:rsid w:val="001D4092"/>
    <w:rsid w:val="001D4116"/>
    <w:rsid w:val="001D412D"/>
    <w:rsid w:val="001D4278"/>
    <w:rsid w:val="001D42A8"/>
    <w:rsid w:val="001D42DE"/>
    <w:rsid w:val="001D48A6"/>
    <w:rsid w:val="001D4998"/>
    <w:rsid w:val="001D4A8E"/>
    <w:rsid w:val="001D4EE9"/>
    <w:rsid w:val="001D4FA1"/>
    <w:rsid w:val="001D4FDB"/>
    <w:rsid w:val="001D5069"/>
    <w:rsid w:val="001D508F"/>
    <w:rsid w:val="001D50E1"/>
    <w:rsid w:val="001D5269"/>
    <w:rsid w:val="001D54DF"/>
    <w:rsid w:val="001D557E"/>
    <w:rsid w:val="001D56C0"/>
    <w:rsid w:val="001D5737"/>
    <w:rsid w:val="001D5798"/>
    <w:rsid w:val="001D58D3"/>
    <w:rsid w:val="001D59BD"/>
    <w:rsid w:val="001D5C13"/>
    <w:rsid w:val="001D5D1D"/>
    <w:rsid w:val="001D5E9D"/>
    <w:rsid w:val="001D5EA0"/>
    <w:rsid w:val="001D5EC8"/>
    <w:rsid w:val="001D65E5"/>
    <w:rsid w:val="001D66E6"/>
    <w:rsid w:val="001D6CC4"/>
    <w:rsid w:val="001D70CB"/>
    <w:rsid w:val="001D722F"/>
    <w:rsid w:val="001D724D"/>
    <w:rsid w:val="001D742F"/>
    <w:rsid w:val="001D74C1"/>
    <w:rsid w:val="001D7567"/>
    <w:rsid w:val="001D761D"/>
    <w:rsid w:val="001D76C4"/>
    <w:rsid w:val="001D779B"/>
    <w:rsid w:val="001D7B67"/>
    <w:rsid w:val="001D7C9A"/>
    <w:rsid w:val="001E01DF"/>
    <w:rsid w:val="001E026C"/>
    <w:rsid w:val="001E04A6"/>
    <w:rsid w:val="001E050C"/>
    <w:rsid w:val="001E0783"/>
    <w:rsid w:val="001E07E5"/>
    <w:rsid w:val="001E0843"/>
    <w:rsid w:val="001E08C1"/>
    <w:rsid w:val="001E0963"/>
    <w:rsid w:val="001E0C94"/>
    <w:rsid w:val="001E0F72"/>
    <w:rsid w:val="001E0FFF"/>
    <w:rsid w:val="001E1158"/>
    <w:rsid w:val="001E1254"/>
    <w:rsid w:val="001E1472"/>
    <w:rsid w:val="001E1580"/>
    <w:rsid w:val="001E17F4"/>
    <w:rsid w:val="001E1CF5"/>
    <w:rsid w:val="001E1D67"/>
    <w:rsid w:val="001E1F7B"/>
    <w:rsid w:val="001E214F"/>
    <w:rsid w:val="001E21E6"/>
    <w:rsid w:val="001E2257"/>
    <w:rsid w:val="001E22FE"/>
    <w:rsid w:val="001E236E"/>
    <w:rsid w:val="001E28F4"/>
    <w:rsid w:val="001E2A18"/>
    <w:rsid w:val="001E2A1D"/>
    <w:rsid w:val="001E2B4A"/>
    <w:rsid w:val="001E2D3B"/>
    <w:rsid w:val="001E2F9C"/>
    <w:rsid w:val="001E30AD"/>
    <w:rsid w:val="001E3546"/>
    <w:rsid w:val="001E3731"/>
    <w:rsid w:val="001E3A39"/>
    <w:rsid w:val="001E47C0"/>
    <w:rsid w:val="001E4874"/>
    <w:rsid w:val="001E49A5"/>
    <w:rsid w:val="001E4AC7"/>
    <w:rsid w:val="001E4BBB"/>
    <w:rsid w:val="001E4D97"/>
    <w:rsid w:val="001E502F"/>
    <w:rsid w:val="001E51C5"/>
    <w:rsid w:val="001E53C5"/>
    <w:rsid w:val="001E580F"/>
    <w:rsid w:val="001E5BB1"/>
    <w:rsid w:val="001E5BDB"/>
    <w:rsid w:val="001E5D59"/>
    <w:rsid w:val="001E5ED2"/>
    <w:rsid w:val="001E5EE7"/>
    <w:rsid w:val="001E6132"/>
    <w:rsid w:val="001E625C"/>
    <w:rsid w:val="001E63C2"/>
    <w:rsid w:val="001E6451"/>
    <w:rsid w:val="001E66CF"/>
    <w:rsid w:val="001E6794"/>
    <w:rsid w:val="001E6903"/>
    <w:rsid w:val="001E6D3E"/>
    <w:rsid w:val="001E70BB"/>
    <w:rsid w:val="001E71ED"/>
    <w:rsid w:val="001E7360"/>
    <w:rsid w:val="001E7569"/>
    <w:rsid w:val="001E7614"/>
    <w:rsid w:val="001E764A"/>
    <w:rsid w:val="001E7A1D"/>
    <w:rsid w:val="001E7C61"/>
    <w:rsid w:val="001F0103"/>
    <w:rsid w:val="001F05F3"/>
    <w:rsid w:val="001F0618"/>
    <w:rsid w:val="001F07AB"/>
    <w:rsid w:val="001F0972"/>
    <w:rsid w:val="001F0C37"/>
    <w:rsid w:val="001F0E6A"/>
    <w:rsid w:val="001F114E"/>
    <w:rsid w:val="001F1220"/>
    <w:rsid w:val="001F15F1"/>
    <w:rsid w:val="001F170A"/>
    <w:rsid w:val="001F1ADD"/>
    <w:rsid w:val="001F1E6B"/>
    <w:rsid w:val="001F2062"/>
    <w:rsid w:val="001F2A9D"/>
    <w:rsid w:val="001F2E93"/>
    <w:rsid w:val="001F311E"/>
    <w:rsid w:val="001F31F5"/>
    <w:rsid w:val="001F341A"/>
    <w:rsid w:val="001F3A5C"/>
    <w:rsid w:val="001F3A67"/>
    <w:rsid w:val="001F3B49"/>
    <w:rsid w:val="001F3B95"/>
    <w:rsid w:val="001F3FBC"/>
    <w:rsid w:val="001F41A2"/>
    <w:rsid w:val="001F42A8"/>
    <w:rsid w:val="001F45C7"/>
    <w:rsid w:val="001F4735"/>
    <w:rsid w:val="001F4766"/>
    <w:rsid w:val="001F49C6"/>
    <w:rsid w:val="001F4AAE"/>
    <w:rsid w:val="001F505E"/>
    <w:rsid w:val="001F5513"/>
    <w:rsid w:val="001F574A"/>
    <w:rsid w:val="001F5BD5"/>
    <w:rsid w:val="001F60CF"/>
    <w:rsid w:val="001F6445"/>
    <w:rsid w:val="001F6472"/>
    <w:rsid w:val="001F64C6"/>
    <w:rsid w:val="001F6627"/>
    <w:rsid w:val="001F67AC"/>
    <w:rsid w:val="001F68C4"/>
    <w:rsid w:val="001F6C51"/>
    <w:rsid w:val="001F6E44"/>
    <w:rsid w:val="001F6EB9"/>
    <w:rsid w:val="001F7092"/>
    <w:rsid w:val="001F7372"/>
    <w:rsid w:val="001F76D0"/>
    <w:rsid w:val="001F7B83"/>
    <w:rsid w:val="001F7CD4"/>
    <w:rsid w:val="001F7E66"/>
    <w:rsid w:val="001F7F81"/>
    <w:rsid w:val="00200139"/>
    <w:rsid w:val="00200287"/>
    <w:rsid w:val="002003D2"/>
    <w:rsid w:val="002006B6"/>
    <w:rsid w:val="002006F4"/>
    <w:rsid w:val="002008AE"/>
    <w:rsid w:val="0020091C"/>
    <w:rsid w:val="00200B3B"/>
    <w:rsid w:val="00200E88"/>
    <w:rsid w:val="00201757"/>
    <w:rsid w:val="00201C37"/>
    <w:rsid w:val="00202089"/>
    <w:rsid w:val="002022AA"/>
    <w:rsid w:val="0020279D"/>
    <w:rsid w:val="002029A8"/>
    <w:rsid w:val="002029FF"/>
    <w:rsid w:val="00202B9F"/>
    <w:rsid w:val="00202BC6"/>
    <w:rsid w:val="0020307A"/>
    <w:rsid w:val="002032B4"/>
    <w:rsid w:val="00203327"/>
    <w:rsid w:val="00203750"/>
    <w:rsid w:val="00203CBF"/>
    <w:rsid w:val="00203D56"/>
    <w:rsid w:val="00203F82"/>
    <w:rsid w:val="0020400D"/>
    <w:rsid w:val="002046C5"/>
    <w:rsid w:val="002046D9"/>
    <w:rsid w:val="00204BE1"/>
    <w:rsid w:val="00204C77"/>
    <w:rsid w:val="00204CBA"/>
    <w:rsid w:val="00204D8F"/>
    <w:rsid w:val="00204DCB"/>
    <w:rsid w:val="00204EC5"/>
    <w:rsid w:val="00204FB3"/>
    <w:rsid w:val="002050BA"/>
    <w:rsid w:val="0020511A"/>
    <w:rsid w:val="00205383"/>
    <w:rsid w:val="0020555C"/>
    <w:rsid w:val="002055B0"/>
    <w:rsid w:val="002057F3"/>
    <w:rsid w:val="00205827"/>
    <w:rsid w:val="0020604B"/>
    <w:rsid w:val="00206080"/>
    <w:rsid w:val="002061E5"/>
    <w:rsid w:val="0020633D"/>
    <w:rsid w:val="00206391"/>
    <w:rsid w:val="0020640D"/>
    <w:rsid w:val="002066BD"/>
    <w:rsid w:val="00206839"/>
    <w:rsid w:val="00206CC7"/>
    <w:rsid w:val="00206E72"/>
    <w:rsid w:val="00207031"/>
    <w:rsid w:val="002070FE"/>
    <w:rsid w:val="0020714E"/>
    <w:rsid w:val="00207169"/>
    <w:rsid w:val="002074F3"/>
    <w:rsid w:val="00207500"/>
    <w:rsid w:val="002075A3"/>
    <w:rsid w:val="00207AF6"/>
    <w:rsid w:val="00207BA8"/>
    <w:rsid w:val="00207E0D"/>
    <w:rsid w:val="00207F67"/>
    <w:rsid w:val="00210045"/>
    <w:rsid w:val="002100A9"/>
    <w:rsid w:val="00210155"/>
    <w:rsid w:val="0021038A"/>
    <w:rsid w:val="002104BE"/>
    <w:rsid w:val="0021059F"/>
    <w:rsid w:val="00210B41"/>
    <w:rsid w:val="00210BC6"/>
    <w:rsid w:val="00210DDA"/>
    <w:rsid w:val="0021111E"/>
    <w:rsid w:val="00211549"/>
    <w:rsid w:val="002115F1"/>
    <w:rsid w:val="00211683"/>
    <w:rsid w:val="00211B6E"/>
    <w:rsid w:val="00211DF2"/>
    <w:rsid w:val="00211FB0"/>
    <w:rsid w:val="0021201E"/>
    <w:rsid w:val="002122B0"/>
    <w:rsid w:val="0021234C"/>
    <w:rsid w:val="0021279C"/>
    <w:rsid w:val="002127B7"/>
    <w:rsid w:val="00212A2B"/>
    <w:rsid w:val="00212C3F"/>
    <w:rsid w:val="00212D48"/>
    <w:rsid w:val="00212E17"/>
    <w:rsid w:val="00212E46"/>
    <w:rsid w:val="00212F4A"/>
    <w:rsid w:val="002131AB"/>
    <w:rsid w:val="002131BC"/>
    <w:rsid w:val="0021357A"/>
    <w:rsid w:val="00213B1A"/>
    <w:rsid w:val="00213B3D"/>
    <w:rsid w:val="00213DC0"/>
    <w:rsid w:val="00213E80"/>
    <w:rsid w:val="0021404F"/>
    <w:rsid w:val="0021431E"/>
    <w:rsid w:val="002143CA"/>
    <w:rsid w:val="00214627"/>
    <w:rsid w:val="0021481C"/>
    <w:rsid w:val="002148CF"/>
    <w:rsid w:val="00215013"/>
    <w:rsid w:val="002150BE"/>
    <w:rsid w:val="0021519A"/>
    <w:rsid w:val="002151CB"/>
    <w:rsid w:val="002151D1"/>
    <w:rsid w:val="00215589"/>
    <w:rsid w:val="00215614"/>
    <w:rsid w:val="002156D2"/>
    <w:rsid w:val="002156D3"/>
    <w:rsid w:val="00215780"/>
    <w:rsid w:val="002159AF"/>
    <w:rsid w:val="00215B66"/>
    <w:rsid w:val="00215E47"/>
    <w:rsid w:val="0021608E"/>
    <w:rsid w:val="002162B6"/>
    <w:rsid w:val="002163B8"/>
    <w:rsid w:val="002163F4"/>
    <w:rsid w:val="00216591"/>
    <w:rsid w:val="00216805"/>
    <w:rsid w:val="0021683F"/>
    <w:rsid w:val="00216B30"/>
    <w:rsid w:val="00216E6D"/>
    <w:rsid w:val="00216F9F"/>
    <w:rsid w:val="0021731D"/>
    <w:rsid w:val="0021771B"/>
    <w:rsid w:val="00217918"/>
    <w:rsid w:val="0021792E"/>
    <w:rsid w:val="00217CE5"/>
    <w:rsid w:val="00217CE7"/>
    <w:rsid w:val="00217EC1"/>
    <w:rsid w:val="00217F5D"/>
    <w:rsid w:val="00220213"/>
    <w:rsid w:val="00220368"/>
    <w:rsid w:val="00220394"/>
    <w:rsid w:val="002203EB"/>
    <w:rsid w:val="0022044B"/>
    <w:rsid w:val="0022072E"/>
    <w:rsid w:val="00220AD7"/>
    <w:rsid w:val="00220C1E"/>
    <w:rsid w:val="00220D3B"/>
    <w:rsid w:val="00220DE5"/>
    <w:rsid w:val="00221220"/>
    <w:rsid w:val="0022126D"/>
    <w:rsid w:val="002212AD"/>
    <w:rsid w:val="00221301"/>
    <w:rsid w:val="0022138F"/>
    <w:rsid w:val="00221436"/>
    <w:rsid w:val="00221576"/>
    <w:rsid w:val="00221747"/>
    <w:rsid w:val="0022177D"/>
    <w:rsid w:val="002218C8"/>
    <w:rsid w:val="002218D1"/>
    <w:rsid w:val="00221BEA"/>
    <w:rsid w:val="00221E4A"/>
    <w:rsid w:val="002220B2"/>
    <w:rsid w:val="0022237C"/>
    <w:rsid w:val="002223CF"/>
    <w:rsid w:val="002224A5"/>
    <w:rsid w:val="00222506"/>
    <w:rsid w:val="002226F9"/>
    <w:rsid w:val="00222721"/>
    <w:rsid w:val="00222D2E"/>
    <w:rsid w:val="00222D40"/>
    <w:rsid w:val="00223079"/>
    <w:rsid w:val="00223263"/>
    <w:rsid w:val="002234E2"/>
    <w:rsid w:val="00223874"/>
    <w:rsid w:val="00223A48"/>
    <w:rsid w:val="00223B65"/>
    <w:rsid w:val="00223EA5"/>
    <w:rsid w:val="00224006"/>
    <w:rsid w:val="0022413A"/>
    <w:rsid w:val="0022419A"/>
    <w:rsid w:val="00224F6B"/>
    <w:rsid w:val="0022508F"/>
    <w:rsid w:val="0022511C"/>
    <w:rsid w:val="002251D7"/>
    <w:rsid w:val="002253AC"/>
    <w:rsid w:val="00225927"/>
    <w:rsid w:val="0022597C"/>
    <w:rsid w:val="00225A7A"/>
    <w:rsid w:val="00225E89"/>
    <w:rsid w:val="00225FD0"/>
    <w:rsid w:val="002263EF"/>
    <w:rsid w:val="00226892"/>
    <w:rsid w:val="00226A5F"/>
    <w:rsid w:val="00227675"/>
    <w:rsid w:val="002277E1"/>
    <w:rsid w:val="002277E9"/>
    <w:rsid w:val="00227DE3"/>
    <w:rsid w:val="00227F05"/>
    <w:rsid w:val="00230063"/>
    <w:rsid w:val="0023011D"/>
    <w:rsid w:val="0023070F"/>
    <w:rsid w:val="00230898"/>
    <w:rsid w:val="00230BD3"/>
    <w:rsid w:val="00230BF7"/>
    <w:rsid w:val="00230EEF"/>
    <w:rsid w:val="00230F80"/>
    <w:rsid w:val="0023118E"/>
    <w:rsid w:val="00231402"/>
    <w:rsid w:val="0023140E"/>
    <w:rsid w:val="00231512"/>
    <w:rsid w:val="00231742"/>
    <w:rsid w:val="0023185A"/>
    <w:rsid w:val="0023189A"/>
    <w:rsid w:val="002318D2"/>
    <w:rsid w:val="00231E3B"/>
    <w:rsid w:val="00231F86"/>
    <w:rsid w:val="00232274"/>
    <w:rsid w:val="002322B9"/>
    <w:rsid w:val="00232460"/>
    <w:rsid w:val="00232706"/>
    <w:rsid w:val="00232756"/>
    <w:rsid w:val="002327E4"/>
    <w:rsid w:val="0023282A"/>
    <w:rsid w:val="002329C8"/>
    <w:rsid w:val="00232A36"/>
    <w:rsid w:val="00232BD2"/>
    <w:rsid w:val="00232C43"/>
    <w:rsid w:val="00232D0D"/>
    <w:rsid w:val="00232DDA"/>
    <w:rsid w:val="00232F9A"/>
    <w:rsid w:val="00233004"/>
    <w:rsid w:val="002330EE"/>
    <w:rsid w:val="00233194"/>
    <w:rsid w:val="002331D9"/>
    <w:rsid w:val="00233212"/>
    <w:rsid w:val="0023334E"/>
    <w:rsid w:val="00233463"/>
    <w:rsid w:val="00233916"/>
    <w:rsid w:val="00233A1C"/>
    <w:rsid w:val="00233A91"/>
    <w:rsid w:val="00233D3B"/>
    <w:rsid w:val="00233DB4"/>
    <w:rsid w:val="00233DDB"/>
    <w:rsid w:val="0023423F"/>
    <w:rsid w:val="00234289"/>
    <w:rsid w:val="002342E4"/>
    <w:rsid w:val="002342E9"/>
    <w:rsid w:val="002342EC"/>
    <w:rsid w:val="00234503"/>
    <w:rsid w:val="00234583"/>
    <w:rsid w:val="00234667"/>
    <w:rsid w:val="0023469A"/>
    <w:rsid w:val="002346B6"/>
    <w:rsid w:val="0023480D"/>
    <w:rsid w:val="002348CB"/>
    <w:rsid w:val="00234C65"/>
    <w:rsid w:val="00234DB8"/>
    <w:rsid w:val="00234DE4"/>
    <w:rsid w:val="0023512A"/>
    <w:rsid w:val="002355AA"/>
    <w:rsid w:val="00235D04"/>
    <w:rsid w:val="00235D11"/>
    <w:rsid w:val="00235F4C"/>
    <w:rsid w:val="00235F9B"/>
    <w:rsid w:val="00236012"/>
    <w:rsid w:val="00236336"/>
    <w:rsid w:val="0023650F"/>
    <w:rsid w:val="0023664F"/>
    <w:rsid w:val="002366BB"/>
    <w:rsid w:val="00236926"/>
    <w:rsid w:val="00236A2D"/>
    <w:rsid w:val="00236BE9"/>
    <w:rsid w:val="00236D0E"/>
    <w:rsid w:val="00236F85"/>
    <w:rsid w:val="002376BC"/>
    <w:rsid w:val="00237941"/>
    <w:rsid w:val="00237985"/>
    <w:rsid w:val="002379C4"/>
    <w:rsid w:val="00237DA9"/>
    <w:rsid w:val="00240089"/>
    <w:rsid w:val="0024018B"/>
    <w:rsid w:val="00240214"/>
    <w:rsid w:val="002404E4"/>
    <w:rsid w:val="002405D5"/>
    <w:rsid w:val="00240800"/>
    <w:rsid w:val="00240A2B"/>
    <w:rsid w:val="00240AAC"/>
    <w:rsid w:val="00240D12"/>
    <w:rsid w:val="002411B8"/>
    <w:rsid w:val="0024177A"/>
    <w:rsid w:val="002417F4"/>
    <w:rsid w:val="00241D3F"/>
    <w:rsid w:val="00241EBD"/>
    <w:rsid w:val="00242013"/>
    <w:rsid w:val="002421A2"/>
    <w:rsid w:val="0024225E"/>
    <w:rsid w:val="00242287"/>
    <w:rsid w:val="00242384"/>
    <w:rsid w:val="002423F5"/>
    <w:rsid w:val="00242C9D"/>
    <w:rsid w:val="00242F40"/>
    <w:rsid w:val="00243080"/>
    <w:rsid w:val="00243245"/>
    <w:rsid w:val="00243310"/>
    <w:rsid w:val="0024342F"/>
    <w:rsid w:val="002435C6"/>
    <w:rsid w:val="002435F8"/>
    <w:rsid w:val="0024385A"/>
    <w:rsid w:val="002438A7"/>
    <w:rsid w:val="00243961"/>
    <w:rsid w:val="00243A74"/>
    <w:rsid w:val="00243AAF"/>
    <w:rsid w:val="00243F9E"/>
    <w:rsid w:val="0024428E"/>
    <w:rsid w:val="002442C5"/>
    <w:rsid w:val="00244985"/>
    <w:rsid w:val="002449B4"/>
    <w:rsid w:val="00244B1F"/>
    <w:rsid w:val="00244B70"/>
    <w:rsid w:val="00244EFE"/>
    <w:rsid w:val="002450E6"/>
    <w:rsid w:val="00245363"/>
    <w:rsid w:val="002454A5"/>
    <w:rsid w:val="00245539"/>
    <w:rsid w:val="002456AD"/>
    <w:rsid w:val="002457CB"/>
    <w:rsid w:val="002458E7"/>
    <w:rsid w:val="002458ED"/>
    <w:rsid w:val="002459BD"/>
    <w:rsid w:val="00245AE7"/>
    <w:rsid w:val="00245BAD"/>
    <w:rsid w:val="00245FF1"/>
    <w:rsid w:val="0024615D"/>
    <w:rsid w:val="002464E0"/>
    <w:rsid w:val="00247305"/>
    <w:rsid w:val="0024766E"/>
    <w:rsid w:val="002477A7"/>
    <w:rsid w:val="00247AC9"/>
    <w:rsid w:val="00247AF9"/>
    <w:rsid w:val="00247B44"/>
    <w:rsid w:val="00247C69"/>
    <w:rsid w:val="00247D85"/>
    <w:rsid w:val="00250023"/>
    <w:rsid w:val="00250077"/>
    <w:rsid w:val="00250795"/>
    <w:rsid w:val="002508B8"/>
    <w:rsid w:val="0025094B"/>
    <w:rsid w:val="0025096A"/>
    <w:rsid w:val="00250971"/>
    <w:rsid w:val="002509C6"/>
    <w:rsid w:val="00250B87"/>
    <w:rsid w:val="00250BDE"/>
    <w:rsid w:val="00250C63"/>
    <w:rsid w:val="002514B3"/>
    <w:rsid w:val="00251A3D"/>
    <w:rsid w:val="00251A56"/>
    <w:rsid w:val="00251AC2"/>
    <w:rsid w:val="00251C0E"/>
    <w:rsid w:val="00251E4C"/>
    <w:rsid w:val="00251ECF"/>
    <w:rsid w:val="00252003"/>
    <w:rsid w:val="00252017"/>
    <w:rsid w:val="002523A3"/>
    <w:rsid w:val="00252B99"/>
    <w:rsid w:val="00252C71"/>
    <w:rsid w:val="00252DC5"/>
    <w:rsid w:val="00252EEB"/>
    <w:rsid w:val="0025304D"/>
    <w:rsid w:val="00253159"/>
    <w:rsid w:val="00253347"/>
    <w:rsid w:val="00253539"/>
    <w:rsid w:val="002535E7"/>
    <w:rsid w:val="002536DD"/>
    <w:rsid w:val="00253B75"/>
    <w:rsid w:val="00253B99"/>
    <w:rsid w:val="00253CDE"/>
    <w:rsid w:val="00253D72"/>
    <w:rsid w:val="00253E25"/>
    <w:rsid w:val="002543F8"/>
    <w:rsid w:val="00254BD4"/>
    <w:rsid w:val="00254F77"/>
    <w:rsid w:val="0025536F"/>
    <w:rsid w:val="00255372"/>
    <w:rsid w:val="00255458"/>
    <w:rsid w:val="00255661"/>
    <w:rsid w:val="00255AA4"/>
    <w:rsid w:val="00255B17"/>
    <w:rsid w:val="00255D0A"/>
    <w:rsid w:val="00255D7D"/>
    <w:rsid w:val="00255EA9"/>
    <w:rsid w:val="00256062"/>
    <w:rsid w:val="00256239"/>
    <w:rsid w:val="00256290"/>
    <w:rsid w:val="00256589"/>
    <w:rsid w:val="00256627"/>
    <w:rsid w:val="002567EE"/>
    <w:rsid w:val="00256AE3"/>
    <w:rsid w:val="00256FED"/>
    <w:rsid w:val="0025732D"/>
    <w:rsid w:val="0025738B"/>
    <w:rsid w:val="00257491"/>
    <w:rsid w:val="002576F1"/>
    <w:rsid w:val="00257AC9"/>
    <w:rsid w:val="00257B99"/>
    <w:rsid w:val="00257CC3"/>
    <w:rsid w:val="00257D10"/>
    <w:rsid w:val="00257EA2"/>
    <w:rsid w:val="00257FE6"/>
    <w:rsid w:val="0026003C"/>
    <w:rsid w:val="0026008B"/>
    <w:rsid w:val="002603F9"/>
    <w:rsid w:val="0026057A"/>
    <w:rsid w:val="00260643"/>
    <w:rsid w:val="00260678"/>
    <w:rsid w:val="00260739"/>
    <w:rsid w:val="00260A4E"/>
    <w:rsid w:val="00260B6B"/>
    <w:rsid w:val="00260B9E"/>
    <w:rsid w:val="00260F49"/>
    <w:rsid w:val="002610EC"/>
    <w:rsid w:val="00261108"/>
    <w:rsid w:val="00261348"/>
    <w:rsid w:val="00261516"/>
    <w:rsid w:val="00261535"/>
    <w:rsid w:val="002616DD"/>
    <w:rsid w:val="00261910"/>
    <w:rsid w:val="0026198F"/>
    <w:rsid w:val="00261CDE"/>
    <w:rsid w:val="00261D40"/>
    <w:rsid w:val="00261D4E"/>
    <w:rsid w:val="00261E03"/>
    <w:rsid w:val="00261EC2"/>
    <w:rsid w:val="00261F41"/>
    <w:rsid w:val="002620BC"/>
    <w:rsid w:val="0026222B"/>
    <w:rsid w:val="002622D6"/>
    <w:rsid w:val="00262372"/>
    <w:rsid w:val="0026240F"/>
    <w:rsid w:val="0026242D"/>
    <w:rsid w:val="002625F4"/>
    <w:rsid w:val="002626BB"/>
    <w:rsid w:val="00262770"/>
    <w:rsid w:val="00262966"/>
    <w:rsid w:val="00262A6B"/>
    <w:rsid w:val="00262B9B"/>
    <w:rsid w:val="00262F5F"/>
    <w:rsid w:val="0026317F"/>
    <w:rsid w:val="00263428"/>
    <w:rsid w:val="00263604"/>
    <w:rsid w:val="002636DD"/>
    <w:rsid w:val="00263792"/>
    <w:rsid w:val="002638D0"/>
    <w:rsid w:val="00263DD7"/>
    <w:rsid w:val="00263F9E"/>
    <w:rsid w:val="00263FC4"/>
    <w:rsid w:val="00264450"/>
    <w:rsid w:val="002644DC"/>
    <w:rsid w:val="00264704"/>
    <w:rsid w:val="00264824"/>
    <w:rsid w:val="00264980"/>
    <w:rsid w:val="00264C39"/>
    <w:rsid w:val="00264C5C"/>
    <w:rsid w:val="00264FA4"/>
    <w:rsid w:val="00265010"/>
    <w:rsid w:val="00265046"/>
    <w:rsid w:val="00265071"/>
    <w:rsid w:val="002651AA"/>
    <w:rsid w:val="002651BF"/>
    <w:rsid w:val="002653BA"/>
    <w:rsid w:val="00265668"/>
    <w:rsid w:val="00265701"/>
    <w:rsid w:val="002658C5"/>
    <w:rsid w:val="00265BBC"/>
    <w:rsid w:val="00265BBF"/>
    <w:rsid w:val="00265BE5"/>
    <w:rsid w:val="00265D3D"/>
    <w:rsid w:val="00265D5E"/>
    <w:rsid w:val="00265E8A"/>
    <w:rsid w:val="0026604E"/>
    <w:rsid w:val="0026629A"/>
    <w:rsid w:val="00266394"/>
    <w:rsid w:val="00266688"/>
    <w:rsid w:val="002666DC"/>
    <w:rsid w:val="0026678A"/>
    <w:rsid w:val="0026694D"/>
    <w:rsid w:val="00266A88"/>
    <w:rsid w:val="00266ED4"/>
    <w:rsid w:val="00267462"/>
    <w:rsid w:val="00267655"/>
    <w:rsid w:val="002677F0"/>
    <w:rsid w:val="0026782E"/>
    <w:rsid w:val="00267AE8"/>
    <w:rsid w:val="00267D16"/>
    <w:rsid w:val="00267D99"/>
    <w:rsid w:val="0027068C"/>
    <w:rsid w:val="00270B37"/>
    <w:rsid w:val="00270BA5"/>
    <w:rsid w:val="00270BA9"/>
    <w:rsid w:val="00270CFB"/>
    <w:rsid w:val="00270E62"/>
    <w:rsid w:val="00270F05"/>
    <w:rsid w:val="00271088"/>
    <w:rsid w:val="0027116E"/>
    <w:rsid w:val="00271262"/>
    <w:rsid w:val="002712DD"/>
    <w:rsid w:val="00271338"/>
    <w:rsid w:val="00271412"/>
    <w:rsid w:val="0027150C"/>
    <w:rsid w:val="00271B33"/>
    <w:rsid w:val="00271D23"/>
    <w:rsid w:val="00271DAD"/>
    <w:rsid w:val="00271F08"/>
    <w:rsid w:val="00272002"/>
    <w:rsid w:val="002720FD"/>
    <w:rsid w:val="0027222A"/>
    <w:rsid w:val="00272364"/>
    <w:rsid w:val="00272B74"/>
    <w:rsid w:val="00272C9C"/>
    <w:rsid w:val="00272D01"/>
    <w:rsid w:val="00272E7B"/>
    <w:rsid w:val="0027345E"/>
    <w:rsid w:val="002734F2"/>
    <w:rsid w:val="00273501"/>
    <w:rsid w:val="0027358C"/>
    <w:rsid w:val="002736F7"/>
    <w:rsid w:val="00273715"/>
    <w:rsid w:val="00273779"/>
    <w:rsid w:val="0027397B"/>
    <w:rsid w:val="00273D2B"/>
    <w:rsid w:val="00273F0E"/>
    <w:rsid w:val="00273F6B"/>
    <w:rsid w:val="002742A7"/>
    <w:rsid w:val="002745D8"/>
    <w:rsid w:val="00274894"/>
    <w:rsid w:val="002749CF"/>
    <w:rsid w:val="00274BAA"/>
    <w:rsid w:val="00274CD7"/>
    <w:rsid w:val="0027534A"/>
    <w:rsid w:val="00275355"/>
    <w:rsid w:val="00275749"/>
    <w:rsid w:val="00275A44"/>
    <w:rsid w:val="00275A97"/>
    <w:rsid w:val="00275D02"/>
    <w:rsid w:val="00275E4B"/>
    <w:rsid w:val="00275E77"/>
    <w:rsid w:val="00275F54"/>
    <w:rsid w:val="0027602D"/>
    <w:rsid w:val="0027661F"/>
    <w:rsid w:val="00276915"/>
    <w:rsid w:val="00276B69"/>
    <w:rsid w:val="00276DE3"/>
    <w:rsid w:val="002771F6"/>
    <w:rsid w:val="00277401"/>
    <w:rsid w:val="002774BF"/>
    <w:rsid w:val="002775FD"/>
    <w:rsid w:val="00277DB3"/>
    <w:rsid w:val="0028014B"/>
    <w:rsid w:val="002804F1"/>
    <w:rsid w:val="002806BC"/>
    <w:rsid w:val="0028085C"/>
    <w:rsid w:val="00280A69"/>
    <w:rsid w:val="00280B09"/>
    <w:rsid w:val="00280C77"/>
    <w:rsid w:val="00280C86"/>
    <w:rsid w:val="00280CCB"/>
    <w:rsid w:val="002811DA"/>
    <w:rsid w:val="002812EB"/>
    <w:rsid w:val="0028138D"/>
    <w:rsid w:val="00281418"/>
    <w:rsid w:val="00281628"/>
    <w:rsid w:val="002818A5"/>
    <w:rsid w:val="00281935"/>
    <w:rsid w:val="00281A16"/>
    <w:rsid w:val="00281A97"/>
    <w:rsid w:val="00281D3F"/>
    <w:rsid w:val="00281D5E"/>
    <w:rsid w:val="0028206C"/>
    <w:rsid w:val="00282282"/>
    <w:rsid w:val="002822D4"/>
    <w:rsid w:val="002822F0"/>
    <w:rsid w:val="0028230C"/>
    <w:rsid w:val="002827F5"/>
    <w:rsid w:val="002829C8"/>
    <w:rsid w:val="00282EC0"/>
    <w:rsid w:val="00282F74"/>
    <w:rsid w:val="00283003"/>
    <w:rsid w:val="0028307D"/>
    <w:rsid w:val="00283143"/>
    <w:rsid w:val="002831C6"/>
    <w:rsid w:val="00283561"/>
    <w:rsid w:val="00283678"/>
    <w:rsid w:val="00283852"/>
    <w:rsid w:val="00283873"/>
    <w:rsid w:val="002839F3"/>
    <w:rsid w:val="00283B2F"/>
    <w:rsid w:val="00283B39"/>
    <w:rsid w:val="00283C8A"/>
    <w:rsid w:val="00284206"/>
    <w:rsid w:val="0028436E"/>
    <w:rsid w:val="002845A7"/>
    <w:rsid w:val="002848A6"/>
    <w:rsid w:val="00284A19"/>
    <w:rsid w:val="00284A33"/>
    <w:rsid w:val="00284A8B"/>
    <w:rsid w:val="00284AED"/>
    <w:rsid w:val="00284CC7"/>
    <w:rsid w:val="00284D8F"/>
    <w:rsid w:val="00284E82"/>
    <w:rsid w:val="00284EEB"/>
    <w:rsid w:val="00285024"/>
    <w:rsid w:val="0028505A"/>
    <w:rsid w:val="00285169"/>
    <w:rsid w:val="00285408"/>
    <w:rsid w:val="002858F4"/>
    <w:rsid w:val="00285BBE"/>
    <w:rsid w:val="00285C80"/>
    <w:rsid w:val="00285DDE"/>
    <w:rsid w:val="00285DF6"/>
    <w:rsid w:val="00285E87"/>
    <w:rsid w:val="00285F5A"/>
    <w:rsid w:val="00285F64"/>
    <w:rsid w:val="002860AB"/>
    <w:rsid w:val="00286505"/>
    <w:rsid w:val="002866F1"/>
    <w:rsid w:val="00286703"/>
    <w:rsid w:val="00286BAB"/>
    <w:rsid w:val="00286D4F"/>
    <w:rsid w:val="00286D71"/>
    <w:rsid w:val="00287011"/>
    <w:rsid w:val="00287363"/>
    <w:rsid w:val="00287515"/>
    <w:rsid w:val="002875C8"/>
    <w:rsid w:val="0028786F"/>
    <w:rsid w:val="002878E9"/>
    <w:rsid w:val="002879D7"/>
    <w:rsid w:val="00287D0B"/>
    <w:rsid w:val="00287DAE"/>
    <w:rsid w:val="00287F28"/>
    <w:rsid w:val="00290084"/>
    <w:rsid w:val="002900CC"/>
    <w:rsid w:val="00290252"/>
    <w:rsid w:val="002902C9"/>
    <w:rsid w:val="00290839"/>
    <w:rsid w:val="0029089F"/>
    <w:rsid w:val="002908E0"/>
    <w:rsid w:val="00290958"/>
    <w:rsid w:val="00290A9B"/>
    <w:rsid w:val="00290D10"/>
    <w:rsid w:val="00290DFD"/>
    <w:rsid w:val="00290E27"/>
    <w:rsid w:val="0029101F"/>
    <w:rsid w:val="002911AA"/>
    <w:rsid w:val="002913B4"/>
    <w:rsid w:val="002917DD"/>
    <w:rsid w:val="00291B17"/>
    <w:rsid w:val="00291B1A"/>
    <w:rsid w:val="00291C1B"/>
    <w:rsid w:val="00291CF0"/>
    <w:rsid w:val="0029286A"/>
    <w:rsid w:val="00292995"/>
    <w:rsid w:val="00292D96"/>
    <w:rsid w:val="00292F1F"/>
    <w:rsid w:val="00292FDF"/>
    <w:rsid w:val="00293542"/>
    <w:rsid w:val="002937D5"/>
    <w:rsid w:val="00293B33"/>
    <w:rsid w:val="00293BB2"/>
    <w:rsid w:val="00293BD6"/>
    <w:rsid w:val="00293CD7"/>
    <w:rsid w:val="00293F7B"/>
    <w:rsid w:val="0029406C"/>
    <w:rsid w:val="002942B3"/>
    <w:rsid w:val="00294729"/>
    <w:rsid w:val="00294897"/>
    <w:rsid w:val="00294B2A"/>
    <w:rsid w:val="00294BD1"/>
    <w:rsid w:val="00294D86"/>
    <w:rsid w:val="00294E4B"/>
    <w:rsid w:val="00294F77"/>
    <w:rsid w:val="00295293"/>
    <w:rsid w:val="0029536A"/>
    <w:rsid w:val="002953EE"/>
    <w:rsid w:val="002954B9"/>
    <w:rsid w:val="002954BF"/>
    <w:rsid w:val="002954FA"/>
    <w:rsid w:val="00295516"/>
    <w:rsid w:val="002955F9"/>
    <w:rsid w:val="002957FB"/>
    <w:rsid w:val="00295B1F"/>
    <w:rsid w:val="00296351"/>
    <w:rsid w:val="00296478"/>
    <w:rsid w:val="00296613"/>
    <w:rsid w:val="0029677E"/>
    <w:rsid w:val="002968B0"/>
    <w:rsid w:val="00296968"/>
    <w:rsid w:val="002969AC"/>
    <w:rsid w:val="00296A0C"/>
    <w:rsid w:val="00296AB0"/>
    <w:rsid w:val="00296DA8"/>
    <w:rsid w:val="00296E4E"/>
    <w:rsid w:val="00297142"/>
    <w:rsid w:val="00297368"/>
    <w:rsid w:val="002974C9"/>
    <w:rsid w:val="002974DD"/>
    <w:rsid w:val="002978D2"/>
    <w:rsid w:val="00297C5A"/>
    <w:rsid w:val="00297F67"/>
    <w:rsid w:val="002A02E1"/>
    <w:rsid w:val="002A062A"/>
    <w:rsid w:val="002A071E"/>
    <w:rsid w:val="002A0880"/>
    <w:rsid w:val="002A0B0C"/>
    <w:rsid w:val="002A0B32"/>
    <w:rsid w:val="002A0B9C"/>
    <w:rsid w:val="002A131C"/>
    <w:rsid w:val="002A1444"/>
    <w:rsid w:val="002A1626"/>
    <w:rsid w:val="002A166C"/>
    <w:rsid w:val="002A1C14"/>
    <w:rsid w:val="002A1C52"/>
    <w:rsid w:val="002A1CF4"/>
    <w:rsid w:val="002A1F64"/>
    <w:rsid w:val="002A20D8"/>
    <w:rsid w:val="002A22CA"/>
    <w:rsid w:val="002A267E"/>
    <w:rsid w:val="002A28DA"/>
    <w:rsid w:val="002A292A"/>
    <w:rsid w:val="002A2A7A"/>
    <w:rsid w:val="002A2CA6"/>
    <w:rsid w:val="002A3174"/>
    <w:rsid w:val="002A3422"/>
    <w:rsid w:val="002A3459"/>
    <w:rsid w:val="002A34FC"/>
    <w:rsid w:val="002A376E"/>
    <w:rsid w:val="002A384B"/>
    <w:rsid w:val="002A3851"/>
    <w:rsid w:val="002A3ACC"/>
    <w:rsid w:val="002A3D69"/>
    <w:rsid w:val="002A3E3F"/>
    <w:rsid w:val="002A4205"/>
    <w:rsid w:val="002A4663"/>
    <w:rsid w:val="002A4668"/>
    <w:rsid w:val="002A4783"/>
    <w:rsid w:val="002A490B"/>
    <w:rsid w:val="002A4C7D"/>
    <w:rsid w:val="002A4C9A"/>
    <w:rsid w:val="002A4D65"/>
    <w:rsid w:val="002A4E2C"/>
    <w:rsid w:val="002A4ECF"/>
    <w:rsid w:val="002A4FF5"/>
    <w:rsid w:val="002A5311"/>
    <w:rsid w:val="002A53FD"/>
    <w:rsid w:val="002A5414"/>
    <w:rsid w:val="002A5462"/>
    <w:rsid w:val="002A54BC"/>
    <w:rsid w:val="002A56B3"/>
    <w:rsid w:val="002A593E"/>
    <w:rsid w:val="002A5D18"/>
    <w:rsid w:val="002A5DA2"/>
    <w:rsid w:val="002A5DBB"/>
    <w:rsid w:val="002A5DC9"/>
    <w:rsid w:val="002A5EEE"/>
    <w:rsid w:val="002A5F25"/>
    <w:rsid w:val="002A6135"/>
    <w:rsid w:val="002A61B1"/>
    <w:rsid w:val="002A656F"/>
    <w:rsid w:val="002A673A"/>
    <w:rsid w:val="002A6971"/>
    <w:rsid w:val="002A6C53"/>
    <w:rsid w:val="002A6D95"/>
    <w:rsid w:val="002A6DF6"/>
    <w:rsid w:val="002A7020"/>
    <w:rsid w:val="002A7034"/>
    <w:rsid w:val="002A71D2"/>
    <w:rsid w:val="002A72B8"/>
    <w:rsid w:val="002A72CC"/>
    <w:rsid w:val="002A7716"/>
    <w:rsid w:val="002A7A32"/>
    <w:rsid w:val="002A7B78"/>
    <w:rsid w:val="002A7C13"/>
    <w:rsid w:val="002A7D2A"/>
    <w:rsid w:val="002A7DC4"/>
    <w:rsid w:val="002A7DEF"/>
    <w:rsid w:val="002A7F2C"/>
    <w:rsid w:val="002B002E"/>
    <w:rsid w:val="002B0267"/>
    <w:rsid w:val="002B02E1"/>
    <w:rsid w:val="002B04E7"/>
    <w:rsid w:val="002B05BD"/>
    <w:rsid w:val="002B0630"/>
    <w:rsid w:val="002B0715"/>
    <w:rsid w:val="002B0941"/>
    <w:rsid w:val="002B0978"/>
    <w:rsid w:val="002B09FD"/>
    <w:rsid w:val="002B0AA1"/>
    <w:rsid w:val="002B0C7A"/>
    <w:rsid w:val="002B0EEC"/>
    <w:rsid w:val="002B0F27"/>
    <w:rsid w:val="002B115F"/>
    <w:rsid w:val="002B133E"/>
    <w:rsid w:val="002B1532"/>
    <w:rsid w:val="002B173B"/>
    <w:rsid w:val="002B1772"/>
    <w:rsid w:val="002B19C2"/>
    <w:rsid w:val="002B2185"/>
    <w:rsid w:val="002B2248"/>
    <w:rsid w:val="002B2780"/>
    <w:rsid w:val="002B27B0"/>
    <w:rsid w:val="002B282B"/>
    <w:rsid w:val="002B284B"/>
    <w:rsid w:val="002B292A"/>
    <w:rsid w:val="002B2D15"/>
    <w:rsid w:val="002B2E54"/>
    <w:rsid w:val="002B2F90"/>
    <w:rsid w:val="002B2FF6"/>
    <w:rsid w:val="002B3172"/>
    <w:rsid w:val="002B3513"/>
    <w:rsid w:val="002B3846"/>
    <w:rsid w:val="002B38E6"/>
    <w:rsid w:val="002B3C3C"/>
    <w:rsid w:val="002B3DAB"/>
    <w:rsid w:val="002B3EE2"/>
    <w:rsid w:val="002B3F77"/>
    <w:rsid w:val="002B4386"/>
    <w:rsid w:val="002B43EC"/>
    <w:rsid w:val="002B45AF"/>
    <w:rsid w:val="002B465D"/>
    <w:rsid w:val="002B4685"/>
    <w:rsid w:val="002B4695"/>
    <w:rsid w:val="002B47FC"/>
    <w:rsid w:val="002B4B3E"/>
    <w:rsid w:val="002B4BCA"/>
    <w:rsid w:val="002B4C1D"/>
    <w:rsid w:val="002B4DDA"/>
    <w:rsid w:val="002B4DF9"/>
    <w:rsid w:val="002B5031"/>
    <w:rsid w:val="002B51D9"/>
    <w:rsid w:val="002B56AE"/>
    <w:rsid w:val="002B59C6"/>
    <w:rsid w:val="002B5D12"/>
    <w:rsid w:val="002B5DE9"/>
    <w:rsid w:val="002B636D"/>
    <w:rsid w:val="002B64F1"/>
    <w:rsid w:val="002B6517"/>
    <w:rsid w:val="002B6775"/>
    <w:rsid w:val="002B6C3C"/>
    <w:rsid w:val="002B6CC7"/>
    <w:rsid w:val="002B6E3C"/>
    <w:rsid w:val="002B7010"/>
    <w:rsid w:val="002B73DF"/>
    <w:rsid w:val="002B74F0"/>
    <w:rsid w:val="002B7662"/>
    <w:rsid w:val="002B7712"/>
    <w:rsid w:val="002B79B7"/>
    <w:rsid w:val="002B7ABD"/>
    <w:rsid w:val="002B7ACF"/>
    <w:rsid w:val="002B7D67"/>
    <w:rsid w:val="002B7D89"/>
    <w:rsid w:val="002C017C"/>
    <w:rsid w:val="002C0196"/>
    <w:rsid w:val="002C04B1"/>
    <w:rsid w:val="002C04BE"/>
    <w:rsid w:val="002C0667"/>
    <w:rsid w:val="002C0915"/>
    <w:rsid w:val="002C0A27"/>
    <w:rsid w:val="002C0B79"/>
    <w:rsid w:val="002C10F2"/>
    <w:rsid w:val="002C149E"/>
    <w:rsid w:val="002C1678"/>
    <w:rsid w:val="002C1811"/>
    <w:rsid w:val="002C1E0F"/>
    <w:rsid w:val="002C2224"/>
    <w:rsid w:val="002C2417"/>
    <w:rsid w:val="002C2452"/>
    <w:rsid w:val="002C2457"/>
    <w:rsid w:val="002C2478"/>
    <w:rsid w:val="002C2587"/>
    <w:rsid w:val="002C2988"/>
    <w:rsid w:val="002C2E66"/>
    <w:rsid w:val="002C2FCD"/>
    <w:rsid w:val="002C3117"/>
    <w:rsid w:val="002C3120"/>
    <w:rsid w:val="002C3338"/>
    <w:rsid w:val="002C35FC"/>
    <w:rsid w:val="002C362D"/>
    <w:rsid w:val="002C3843"/>
    <w:rsid w:val="002C38FE"/>
    <w:rsid w:val="002C3C07"/>
    <w:rsid w:val="002C4077"/>
    <w:rsid w:val="002C4187"/>
    <w:rsid w:val="002C4519"/>
    <w:rsid w:val="002C4670"/>
    <w:rsid w:val="002C491A"/>
    <w:rsid w:val="002C4D7B"/>
    <w:rsid w:val="002C5074"/>
    <w:rsid w:val="002C507A"/>
    <w:rsid w:val="002C51A8"/>
    <w:rsid w:val="002C53A1"/>
    <w:rsid w:val="002C53B3"/>
    <w:rsid w:val="002C5612"/>
    <w:rsid w:val="002C5BC9"/>
    <w:rsid w:val="002C5BD3"/>
    <w:rsid w:val="002C5D47"/>
    <w:rsid w:val="002C5F64"/>
    <w:rsid w:val="002C61B2"/>
    <w:rsid w:val="002C637B"/>
    <w:rsid w:val="002C637F"/>
    <w:rsid w:val="002C67F5"/>
    <w:rsid w:val="002C6850"/>
    <w:rsid w:val="002C69D8"/>
    <w:rsid w:val="002C69F3"/>
    <w:rsid w:val="002C6CC6"/>
    <w:rsid w:val="002C6E59"/>
    <w:rsid w:val="002C7027"/>
    <w:rsid w:val="002C711D"/>
    <w:rsid w:val="002C74E3"/>
    <w:rsid w:val="002C7537"/>
    <w:rsid w:val="002C766D"/>
    <w:rsid w:val="002C7AC5"/>
    <w:rsid w:val="002C7BFE"/>
    <w:rsid w:val="002C7EE7"/>
    <w:rsid w:val="002D0065"/>
    <w:rsid w:val="002D0264"/>
    <w:rsid w:val="002D0354"/>
    <w:rsid w:val="002D042C"/>
    <w:rsid w:val="002D0484"/>
    <w:rsid w:val="002D0589"/>
    <w:rsid w:val="002D05D7"/>
    <w:rsid w:val="002D0612"/>
    <w:rsid w:val="002D06ED"/>
    <w:rsid w:val="002D0B53"/>
    <w:rsid w:val="002D0CE7"/>
    <w:rsid w:val="002D1169"/>
    <w:rsid w:val="002D1390"/>
    <w:rsid w:val="002D1476"/>
    <w:rsid w:val="002D14DC"/>
    <w:rsid w:val="002D150F"/>
    <w:rsid w:val="002D15EA"/>
    <w:rsid w:val="002D16B1"/>
    <w:rsid w:val="002D1923"/>
    <w:rsid w:val="002D1930"/>
    <w:rsid w:val="002D1D54"/>
    <w:rsid w:val="002D1D60"/>
    <w:rsid w:val="002D1E27"/>
    <w:rsid w:val="002D20C4"/>
    <w:rsid w:val="002D24F6"/>
    <w:rsid w:val="002D25D7"/>
    <w:rsid w:val="002D26AB"/>
    <w:rsid w:val="002D26FC"/>
    <w:rsid w:val="002D296A"/>
    <w:rsid w:val="002D296B"/>
    <w:rsid w:val="002D2A35"/>
    <w:rsid w:val="002D2B57"/>
    <w:rsid w:val="002D2CC3"/>
    <w:rsid w:val="002D3397"/>
    <w:rsid w:val="002D3522"/>
    <w:rsid w:val="002D3669"/>
    <w:rsid w:val="002D36D4"/>
    <w:rsid w:val="002D3734"/>
    <w:rsid w:val="002D37D1"/>
    <w:rsid w:val="002D38E1"/>
    <w:rsid w:val="002D3D09"/>
    <w:rsid w:val="002D3D93"/>
    <w:rsid w:val="002D3FAE"/>
    <w:rsid w:val="002D40D4"/>
    <w:rsid w:val="002D4328"/>
    <w:rsid w:val="002D4583"/>
    <w:rsid w:val="002D45C3"/>
    <w:rsid w:val="002D4652"/>
    <w:rsid w:val="002D4672"/>
    <w:rsid w:val="002D47CA"/>
    <w:rsid w:val="002D49C8"/>
    <w:rsid w:val="002D4CC0"/>
    <w:rsid w:val="002D4D04"/>
    <w:rsid w:val="002D50AC"/>
    <w:rsid w:val="002D51CB"/>
    <w:rsid w:val="002D52B9"/>
    <w:rsid w:val="002D53C5"/>
    <w:rsid w:val="002D545F"/>
    <w:rsid w:val="002D5629"/>
    <w:rsid w:val="002D57A2"/>
    <w:rsid w:val="002D57C9"/>
    <w:rsid w:val="002D58DD"/>
    <w:rsid w:val="002D5906"/>
    <w:rsid w:val="002D5993"/>
    <w:rsid w:val="002D5A9C"/>
    <w:rsid w:val="002D5ABD"/>
    <w:rsid w:val="002D5AC1"/>
    <w:rsid w:val="002D5C1A"/>
    <w:rsid w:val="002D5D32"/>
    <w:rsid w:val="002D5FCC"/>
    <w:rsid w:val="002D60DE"/>
    <w:rsid w:val="002D6107"/>
    <w:rsid w:val="002D63F7"/>
    <w:rsid w:val="002D647A"/>
    <w:rsid w:val="002D6E11"/>
    <w:rsid w:val="002D6EEA"/>
    <w:rsid w:val="002D7053"/>
    <w:rsid w:val="002D70ED"/>
    <w:rsid w:val="002D70F2"/>
    <w:rsid w:val="002D72C9"/>
    <w:rsid w:val="002D7356"/>
    <w:rsid w:val="002D748B"/>
    <w:rsid w:val="002D754D"/>
    <w:rsid w:val="002D77C8"/>
    <w:rsid w:val="002D79CE"/>
    <w:rsid w:val="002D7D4C"/>
    <w:rsid w:val="002D7F9D"/>
    <w:rsid w:val="002D7FE9"/>
    <w:rsid w:val="002E0156"/>
    <w:rsid w:val="002E03B0"/>
    <w:rsid w:val="002E044E"/>
    <w:rsid w:val="002E04C7"/>
    <w:rsid w:val="002E05B9"/>
    <w:rsid w:val="002E0774"/>
    <w:rsid w:val="002E07AA"/>
    <w:rsid w:val="002E084E"/>
    <w:rsid w:val="002E0CE2"/>
    <w:rsid w:val="002E0E91"/>
    <w:rsid w:val="002E110E"/>
    <w:rsid w:val="002E146A"/>
    <w:rsid w:val="002E154A"/>
    <w:rsid w:val="002E1591"/>
    <w:rsid w:val="002E15E9"/>
    <w:rsid w:val="002E1889"/>
    <w:rsid w:val="002E18CD"/>
    <w:rsid w:val="002E1963"/>
    <w:rsid w:val="002E1B58"/>
    <w:rsid w:val="002E1BF9"/>
    <w:rsid w:val="002E1C9E"/>
    <w:rsid w:val="002E1DDE"/>
    <w:rsid w:val="002E2239"/>
    <w:rsid w:val="002E22F3"/>
    <w:rsid w:val="002E232C"/>
    <w:rsid w:val="002E2499"/>
    <w:rsid w:val="002E254A"/>
    <w:rsid w:val="002E2688"/>
    <w:rsid w:val="002E26FF"/>
    <w:rsid w:val="002E2726"/>
    <w:rsid w:val="002E27AD"/>
    <w:rsid w:val="002E2847"/>
    <w:rsid w:val="002E28BE"/>
    <w:rsid w:val="002E28E4"/>
    <w:rsid w:val="002E29DF"/>
    <w:rsid w:val="002E2AE8"/>
    <w:rsid w:val="002E2C58"/>
    <w:rsid w:val="002E2D28"/>
    <w:rsid w:val="002E2D55"/>
    <w:rsid w:val="002E2F58"/>
    <w:rsid w:val="002E3416"/>
    <w:rsid w:val="002E34E0"/>
    <w:rsid w:val="002E355E"/>
    <w:rsid w:val="002E37A8"/>
    <w:rsid w:val="002E3D11"/>
    <w:rsid w:val="002E3EF4"/>
    <w:rsid w:val="002E3F0A"/>
    <w:rsid w:val="002E4076"/>
    <w:rsid w:val="002E40E0"/>
    <w:rsid w:val="002E40F7"/>
    <w:rsid w:val="002E41F5"/>
    <w:rsid w:val="002E4249"/>
    <w:rsid w:val="002E4485"/>
    <w:rsid w:val="002E45D7"/>
    <w:rsid w:val="002E480E"/>
    <w:rsid w:val="002E4B6B"/>
    <w:rsid w:val="002E51B2"/>
    <w:rsid w:val="002E52F9"/>
    <w:rsid w:val="002E5334"/>
    <w:rsid w:val="002E5A5D"/>
    <w:rsid w:val="002E5B01"/>
    <w:rsid w:val="002E5DFD"/>
    <w:rsid w:val="002E5E1C"/>
    <w:rsid w:val="002E60A9"/>
    <w:rsid w:val="002E60AA"/>
    <w:rsid w:val="002E61FE"/>
    <w:rsid w:val="002E632B"/>
    <w:rsid w:val="002E65DC"/>
    <w:rsid w:val="002E68EA"/>
    <w:rsid w:val="002E690A"/>
    <w:rsid w:val="002E691B"/>
    <w:rsid w:val="002E6BE4"/>
    <w:rsid w:val="002E6C04"/>
    <w:rsid w:val="002E6D74"/>
    <w:rsid w:val="002E71DF"/>
    <w:rsid w:val="002E7487"/>
    <w:rsid w:val="002E759D"/>
    <w:rsid w:val="002E77A6"/>
    <w:rsid w:val="002E7803"/>
    <w:rsid w:val="002E78FF"/>
    <w:rsid w:val="002E79B3"/>
    <w:rsid w:val="002E7D80"/>
    <w:rsid w:val="002E7FE3"/>
    <w:rsid w:val="002F034E"/>
    <w:rsid w:val="002F04F0"/>
    <w:rsid w:val="002F04FA"/>
    <w:rsid w:val="002F06B1"/>
    <w:rsid w:val="002F0B06"/>
    <w:rsid w:val="002F0C78"/>
    <w:rsid w:val="002F0EA0"/>
    <w:rsid w:val="002F0EE0"/>
    <w:rsid w:val="002F1058"/>
    <w:rsid w:val="002F11C2"/>
    <w:rsid w:val="002F125D"/>
    <w:rsid w:val="002F1356"/>
    <w:rsid w:val="002F16FC"/>
    <w:rsid w:val="002F1831"/>
    <w:rsid w:val="002F1890"/>
    <w:rsid w:val="002F18F2"/>
    <w:rsid w:val="002F190C"/>
    <w:rsid w:val="002F1AFF"/>
    <w:rsid w:val="002F1CAE"/>
    <w:rsid w:val="002F1E61"/>
    <w:rsid w:val="002F1F6A"/>
    <w:rsid w:val="002F1FAF"/>
    <w:rsid w:val="002F1FEF"/>
    <w:rsid w:val="002F209B"/>
    <w:rsid w:val="002F2243"/>
    <w:rsid w:val="002F2344"/>
    <w:rsid w:val="002F2545"/>
    <w:rsid w:val="002F2602"/>
    <w:rsid w:val="002F2800"/>
    <w:rsid w:val="002F2841"/>
    <w:rsid w:val="002F2A8F"/>
    <w:rsid w:val="002F2ABE"/>
    <w:rsid w:val="002F3178"/>
    <w:rsid w:val="002F33C1"/>
    <w:rsid w:val="002F34F5"/>
    <w:rsid w:val="002F357F"/>
    <w:rsid w:val="002F367D"/>
    <w:rsid w:val="002F375B"/>
    <w:rsid w:val="002F37D5"/>
    <w:rsid w:val="002F37FC"/>
    <w:rsid w:val="002F3AB1"/>
    <w:rsid w:val="002F3CA6"/>
    <w:rsid w:val="002F3DB6"/>
    <w:rsid w:val="002F3FD9"/>
    <w:rsid w:val="002F4099"/>
    <w:rsid w:val="002F4333"/>
    <w:rsid w:val="002F473F"/>
    <w:rsid w:val="002F4D20"/>
    <w:rsid w:val="002F4ED6"/>
    <w:rsid w:val="002F5124"/>
    <w:rsid w:val="002F51D7"/>
    <w:rsid w:val="002F51EB"/>
    <w:rsid w:val="002F5206"/>
    <w:rsid w:val="002F5360"/>
    <w:rsid w:val="002F5470"/>
    <w:rsid w:val="002F5727"/>
    <w:rsid w:val="002F59CF"/>
    <w:rsid w:val="002F5D55"/>
    <w:rsid w:val="002F5DDE"/>
    <w:rsid w:val="002F5E3C"/>
    <w:rsid w:val="002F5EF6"/>
    <w:rsid w:val="002F609D"/>
    <w:rsid w:val="002F6126"/>
    <w:rsid w:val="002F6439"/>
    <w:rsid w:val="002F65FB"/>
    <w:rsid w:val="002F6730"/>
    <w:rsid w:val="002F6887"/>
    <w:rsid w:val="002F6895"/>
    <w:rsid w:val="002F69CE"/>
    <w:rsid w:val="002F6A30"/>
    <w:rsid w:val="002F6A44"/>
    <w:rsid w:val="002F6EF7"/>
    <w:rsid w:val="002F6F42"/>
    <w:rsid w:val="002F70D9"/>
    <w:rsid w:val="002F722E"/>
    <w:rsid w:val="002F7231"/>
    <w:rsid w:val="002F72EB"/>
    <w:rsid w:val="002F7668"/>
    <w:rsid w:val="002F7832"/>
    <w:rsid w:val="002F786E"/>
    <w:rsid w:val="002F78C7"/>
    <w:rsid w:val="002F78F1"/>
    <w:rsid w:val="002F79E5"/>
    <w:rsid w:val="002F7ACC"/>
    <w:rsid w:val="002F7B1D"/>
    <w:rsid w:val="002F7D64"/>
    <w:rsid w:val="0030015D"/>
    <w:rsid w:val="003003F7"/>
    <w:rsid w:val="0030045B"/>
    <w:rsid w:val="00300ACF"/>
    <w:rsid w:val="00300B24"/>
    <w:rsid w:val="00300B79"/>
    <w:rsid w:val="00300EFA"/>
    <w:rsid w:val="003011F3"/>
    <w:rsid w:val="00301864"/>
    <w:rsid w:val="00301D6C"/>
    <w:rsid w:val="00301F79"/>
    <w:rsid w:val="003020EF"/>
    <w:rsid w:val="0030213F"/>
    <w:rsid w:val="00302258"/>
    <w:rsid w:val="00302469"/>
    <w:rsid w:val="003024F9"/>
    <w:rsid w:val="00302A90"/>
    <w:rsid w:val="00302D46"/>
    <w:rsid w:val="00302D4A"/>
    <w:rsid w:val="00302F64"/>
    <w:rsid w:val="00303537"/>
    <w:rsid w:val="0030381F"/>
    <w:rsid w:val="00303957"/>
    <w:rsid w:val="00303AB3"/>
    <w:rsid w:val="003043A6"/>
    <w:rsid w:val="003044ED"/>
    <w:rsid w:val="00304678"/>
    <w:rsid w:val="003046CA"/>
    <w:rsid w:val="0030485D"/>
    <w:rsid w:val="00304A11"/>
    <w:rsid w:val="00304BBE"/>
    <w:rsid w:val="00304D02"/>
    <w:rsid w:val="00304D10"/>
    <w:rsid w:val="00304E81"/>
    <w:rsid w:val="00305422"/>
    <w:rsid w:val="003056D6"/>
    <w:rsid w:val="0030576B"/>
    <w:rsid w:val="00305833"/>
    <w:rsid w:val="003058DE"/>
    <w:rsid w:val="00305907"/>
    <w:rsid w:val="00305998"/>
    <w:rsid w:val="00305A6B"/>
    <w:rsid w:val="00305B12"/>
    <w:rsid w:val="00305D6F"/>
    <w:rsid w:val="00305E83"/>
    <w:rsid w:val="00305F02"/>
    <w:rsid w:val="003062FB"/>
    <w:rsid w:val="0030639D"/>
    <w:rsid w:val="003063D0"/>
    <w:rsid w:val="003064AA"/>
    <w:rsid w:val="003066C4"/>
    <w:rsid w:val="00306AA2"/>
    <w:rsid w:val="00306B3D"/>
    <w:rsid w:val="00306C49"/>
    <w:rsid w:val="0030732F"/>
    <w:rsid w:val="003077BC"/>
    <w:rsid w:val="003077FF"/>
    <w:rsid w:val="003078CB"/>
    <w:rsid w:val="00307AAF"/>
    <w:rsid w:val="00307CDC"/>
    <w:rsid w:val="00307DE1"/>
    <w:rsid w:val="003103A0"/>
    <w:rsid w:val="003103A5"/>
    <w:rsid w:val="0031066F"/>
    <w:rsid w:val="003106A8"/>
    <w:rsid w:val="00310722"/>
    <w:rsid w:val="00310AC7"/>
    <w:rsid w:val="00310AFD"/>
    <w:rsid w:val="00310E41"/>
    <w:rsid w:val="00310E87"/>
    <w:rsid w:val="00310EB9"/>
    <w:rsid w:val="0031125C"/>
    <w:rsid w:val="00311322"/>
    <w:rsid w:val="00311381"/>
    <w:rsid w:val="0031165A"/>
    <w:rsid w:val="003116FF"/>
    <w:rsid w:val="00311735"/>
    <w:rsid w:val="00311983"/>
    <w:rsid w:val="00311B78"/>
    <w:rsid w:val="00311EB9"/>
    <w:rsid w:val="00311EC5"/>
    <w:rsid w:val="00311EF9"/>
    <w:rsid w:val="0031202A"/>
    <w:rsid w:val="0031210E"/>
    <w:rsid w:val="00312127"/>
    <w:rsid w:val="00312190"/>
    <w:rsid w:val="0031246A"/>
    <w:rsid w:val="00312597"/>
    <w:rsid w:val="00312767"/>
    <w:rsid w:val="003128E4"/>
    <w:rsid w:val="003128E7"/>
    <w:rsid w:val="00312901"/>
    <w:rsid w:val="00312950"/>
    <w:rsid w:val="00312B1C"/>
    <w:rsid w:val="00312DB1"/>
    <w:rsid w:val="00313004"/>
    <w:rsid w:val="0031336B"/>
    <w:rsid w:val="00313631"/>
    <w:rsid w:val="003136FD"/>
    <w:rsid w:val="0031380D"/>
    <w:rsid w:val="00313CB8"/>
    <w:rsid w:val="00313DCA"/>
    <w:rsid w:val="00313EAF"/>
    <w:rsid w:val="003140EF"/>
    <w:rsid w:val="00314100"/>
    <w:rsid w:val="00314359"/>
    <w:rsid w:val="00314429"/>
    <w:rsid w:val="0031473A"/>
    <w:rsid w:val="00314837"/>
    <w:rsid w:val="00314B50"/>
    <w:rsid w:val="00314B52"/>
    <w:rsid w:val="00314C71"/>
    <w:rsid w:val="00314DBB"/>
    <w:rsid w:val="00315070"/>
    <w:rsid w:val="003150C4"/>
    <w:rsid w:val="00315125"/>
    <w:rsid w:val="0031528A"/>
    <w:rsid w:val="003152C3"/>
    <w:rsid w:val="003153B8"/>
    <w:rsid w:val="003154CD"/>
    <w:rsid w:val="00315680"/>
    <w:rsid w:val="00315799"/>
    <w:rsid w:val="00315D4B"/>
    <w:rsid w:val="0031607E"/>
    <w:rsid w:val="0031645C"/>
    <w:rsid w:val="003166E4"/>
    <w:rsid w:val="00316746"/>
    <w:rsid w:val="00316E9C"/>
    <w:rsid w:val="003170D6"/>
    <w:rsid w:val="003171CC"/>
    <w:rsid w:val="003171FB"/>
    <w:rsid w:val="0031724D"/>
    <w:rsid w:val="00317316"/>
    <w:rsid w:val="00317466"/>
    <w:rsid w:val="003175FC"/>
    <w:rsid w:val="003179C9"/>
    <w:rsid w:val="00320023"/>
    <w:rsid w:val="003200B3"/>
    <w:rsid w:val="0032018E"/>
    <w:rsid w:val="0032050F"/>
    <w:rsid w:val="003205AA"/>
    <w:rsid w:val="00320733"/>
    <w:rsid w:val="0032096D"/>
    <w:rsid w:val="00320A9F"/>
    <w:rsid w:val="00320DD1"/>
    <w:rsid w:val="00320E73"/>
    <w:rsid w:val="00321407"/>
    <w:rsid w:val="0032144C"/>
    <w:rsid w:val="00321852"/>
    <w:rsid w:val="00321A22"/>
    <w:rsid w:val="00321BCD"/>
    <w:rsid w:val="00321BED"/>
    <w:rsid w:val="00321BF4"/>
    <w:rsid w:val="00321C26"/>
    <w:rsid w:val="00321D36"/>
    <w:rsid w:val="00321F2D"/>
    <w:rsid w:val="00321F32"/>
    <w:rsid w:val="00321F42"/>
    <w:rsid w:val="003221B4"/>
    <w:rsid w:val="003226B5"/>
    <w:rsid w:val="003229B4"/>
    <w:rsid w:val="00322A71"/>
    <w:rsid w:val="00322FE5"/>
    <w:rsid w:val="003230EC"/>
    <w:rsid w:val="0032310D"/>
    <w:rsid w:val="0032356F"/>
    <w:rsid w:val="0032385F"/>
    <w:rsid w:val="00323867"/>
    <w:rsid w:val="00323ABF"/>
    <w:rsid w:val="00323C95"/>
    <w:rsid w:val="00323F0A"/>
    <w:rsid w:val="00323F90"/>
    <w:rsid w:val="00323FC0"/>
    <w:rsid w:val="00324046"/>
    <w:rsid w:val="00324098"/>
    <w:rsid w:val="0032417F"/>
    <w:rsid w:val="003242BC"/>
    <w:rsid w:val="003243DB"/>
    <w:rsid w:val="00324423"/>
    <w:rsid w:val="00324718"/>
    <w:rsid w:val="00324838"/>
    <w:rsid w:val="0032494C"/>
    <w:rsid w:val="00324AD2"/>
    <w:rsid w:val="00324D6C"/>
    <w:rsid w:val="003251B9"/>
    <w:rsid w:val="00325468"/>
    <w:rsid w:val="0032554E"/>
    <w:rsid w:val="003255F6"/>
    <w:rsid w:val="0032563A"/>
    <w:rsid w:val="00325743"/>
    <w:rsid w:val="00325B5E"/>
    <w:rsid w:val="00325EC4"/>
    <w:rsid w:val="0032616C"/>
    <w:rsid w:val="00326597"/>
    <w:rsid w:val="00326A59"/>
    <w:rsid w:val="00326E39"/>
    <w:rsid w:val="003270E3"/>
    <w:rsid w:val="00327221"/>
    <w:rsid w:val="0032725C"/>
    <w:rsid w:val="00327A7C"/>
    <w:rsid w:val="00327FC6"/>
    <w:rsid w:val="0033029F"/>
    <w:rsid w:val="00330356"/>
    <w:rsid w:val="003306E1"/>
    <w:rsid w:val="00330AEC"/>
    <w:rsid w:val="00330BB6"/>
    <w:rsid w:val="00330CF4"/>
    <w:rsid w:val="00331012"/>
    <w:rsid w:val="003311CD"/>
    <w:rsid w:val="0033159E"/>
    <w:rsid w:val="003319CE"/>
    <w:rsid w:val="00331AD4"/>
    <w:rsid w:val="00331CF4"/>
    <w:rsid w:val="00332137"/>
    <w:rsid w:val="00332145"/>
    <w:rsid w:val="00332362"/>
    <w:rsid w:val="0033256F"/>
    <w:rsid w:val="003325D9"/>
    <w:rsid w:val="003327AA"/>
    <w:rsid w:val="003328BC"/>
    <w:rsid w:val="00332A85"/>
    <w:rsid w:val="00332BB6"/>
    <w:rsid w:val="00332C09"/>
    <w:rsid w:val="00332D2A"/>
    <w:rsid w:val="00332F8B"/>
    <w:rsid w:val="00333421"/>
    <w:rsid w:val="003335C6"/>
    <w:rsid w:val="003335D6"/>
    <w:rsid w:val="003335E2"/>
    <w:rsid w:val="00333601"/>
    <w:rsid w:val="0033361F"/>
    <w:rsid w:val="003337E3"/>
    <w:rsid w:val="0033387F"/>
    <w:rsid w:val="003339A7"/>
    <w:rsid w:val="00333A8F"/>
    <w:rsid w:val="00333C33"/>
    <w:rsid w:val="00333C71"/>
    <w:rsid w:val="00333CDC"/>
    <w:rsid w:val="00333D1E"/>
    <w:rsid w:val="00333E00"/>
    <w:rsid w:val="00333FFD"/>
    <w:rsid w:val="003343ED"/>
    <w:rsid w:val="00334493"/>
    <w:rsid w:val="00334786"/>
    <w:rsid w:val="003348DE"/>
    <w:rsid w:val="003349D5"/>
    <w:rsid w:val="00334A69"/>
    <w:rsid w:val="00334DB2"/>
    <w:rsid w:val="0033552C"/>
    <w:rsid w:val="003356D8"/>
    <w:rsid w:val="00335757"/>
    <w:rsid w:val="003357DE"/>
    <w:rsid w:val="003358E7"/>
    <w:rsid w:val="00335A0B"/>
    <w:rsid w:val="00335A35"/>
    <w:rsid w:val="00335C0A"/>
    <w:rsid w:val="00335D41"/>
    <w:rsid w:val="00335D6B"/>
    <w:rsid w:val="00335E19"/>
    <w:rsid w:val="003360B0"/>
    <w:rsid w:val="00336236"/>
    <w:rsid w:val="0033650C"/>
    <w:rsid w:val="00336587"/>
    <w:rsid w:val="003365EA"/>
    <w:rsid w:val="00336D3B"/>
    <w:rsid w:val="00336D70"/>
    <w:rsid w:val="00336D75"/>
    <w:rsid w:val="00336E1F"/>
    <w:rsid w:val="00336EAB"/>
    <w:rsid w:val="0033716D"/>
    <w:rsid w:val="003371D9"/>
    <w:rsid w:val="003374E1"/>
    <w:rsid w:val="00337525"/>
    <w:rsid w:val="00337671"/>
    <w:rsid w:val="00337C71"/>
    <w:rsid w:val="00337CCF"/>
    <w:rsid w:val="0034016C"/>
    <w:rsid w:val="0034044D"/>
    <w:rsid w:val="00340A04"/>
    <w:rsid w:val="00341238"/>
    <w:rsid w:val="0034131D"/>
    <w:rsid w:val="00341793"/>
    <w:rsid w:val="003418D3"/>
    <w:rsid w:val="0034193F"/>
    <w:rsid w:val="00341BDD"/>
    <w:rsid w:val="00341D25"/>
    <w:rsid w:val="00341E50"/>
    <w:rsid w:val="00342048"/>
    <w:rsid w:val="0034208B"/>
    <w:rsid w:val="00342268"/>
    <w:rsid w:val="0034232D"/>
    <w:rsid w:val="003425CD"/>
    <w:rsid w:val="0034260C"/>
    <w:rsid w:val="00342A9A"/>
    <w:rsid w:val="00342B3B"/>
    <w:rsid w:val="00342D9D"/>
    <w:rsid w:val="00343079"/>
    <w:rsid w:val="00343986"/>
    <w:rsid w:val="00343B78"/>
    <w:rsid w:val="00343BD8"/>
    <w:rsid w:val="00343E05"/>
    <w:rsid w:val="0034413A"/>
    <w:rsid w:val="003445D1"/>
    <w:rsid w:val="0034474D"/>
    <w:rsid w:val="00344CF5"/>
    <w:rsid w:val="00344E10"/>
    <w:rsid w:val="00344E4B"/>
    <w:rsid w:val="00344EEF"/>
    <w:rsid w:val="00344EF8"/>
    <w:rsid w:val="00344FA1"/>
    <w:rsid w:val="00345277"/>
    <w:rsid w:val="00345509"/>
    <w:rsid w:val="00345617"/>
    <w:rsid w:val="0034568C"/>
    <w:rsid w:val="003456CB"/>
    <w:rsid w:val="0034571A"/>
    <w:rsid w:val="003457CD"/>
    <w:rsid w:val="0034599D"/>
    <w:rsid w:val="00345B03"/>
    <w:rsid w:val="00345BCF"/>
    <w:rsid w:val="00345BEA"/>
    <w:rsid w:val="003461CB"/>
    <w:rsid w:val="0034647A"/>
    <w:rsid w:val="00346543"/>
    <w:rsid w:val="0034695F"/>
    <w:rsid w:val="00346A05"/>
    <w:rsid w:val="00346A1E"/>
    <w:rsid w:val="00346BD9"/>
    <w:rsid w:val="00346C3D"/>
    <w:rsid w:val="00346FE6"/>
    <w:rsid w:val="00346FF2"/>
    <w:rsid w:val="003471BF"/>
    <w:rsid w:val="003472B6"/>
    <w:rsid w:val="0034758E"/>
    <w:rsid w:val="0034762B"/>
    <w:rsid w:val="0034768C"/>
    <w:rsid w:val="003477E4"/>
    <w:rsid w:val="003478F3"/>
    <w:rsid w:val="003500B2"/>
    <w:rsid w:val="003504B3"/>
    <w:rsid w:val="003508A6"/>
    <w:rsid w:val="00350A54"/>
    <w:rsid w:val="00350BA4"/>
    <w:rsid w:val="00350D9A"/>
    <w:rsid w:val="00350E29"/>
    <w:rsid w:val="00350EC2"/>
    <w:rsid w:val="00350FFB"/>
    <w:rsid w:val="003510ED"/>
    <w:rsid w:val="003514D4"/>
    <w:rsid w:val="00351617"/>
    <w:rsid w:val="003516C8"/>
    <w:rsid w:val="003517BB"/>
    <w:rsid w:val="00351838"/>
    <w:rsid w:val="00351908"/>
    <w:rsid w:val="00351D52"/>
    <w:rsid w:val="00351F51"/>
    <w:rsid w:val="00352054"/>
    <w:rsid w:val="00352237"/>
    <w:rsid w:val="00352B2B"/>
    <w:rsid w:val="00352C2C"/>
    <w:rsid w:val="00352C36"/>
    <w:rsid w:val="00352D3A"/>
    <w:rsid w:val="00352DB4"/>
    <w:rsid w:val="003534DC"/>
    <w:rsid w:val="00353741"/>
    <w:rsid w:val="00353C97"/>
    <w:rsid w:val="0035427A"/>
    <w:rsid w:val="00354348"/>
    <w:rsid w:val="00354544"/>
    <w:rsid w:val="003545EE"/>
    <w:rsid w:val="00354871"/>
    <w:rsid w:val="00354B5F"/>
    <w:rsid w:val="00354C2B"/>
    <w:rsid w:val="00354C8D"/>
    <w:rsid w:val="00354FDA"/>
    <w:rsid w:val="00355508"/>
    <w:rsid w:val="003555AF"/>
    <w:rsid w:val="00355638"/>
    <w:rsid w:val="00355A1E"/>
    <w:rsid w:val="00355B40"/>
    <w:rsid w:val="0035609B"/>
    <w:rsid w:val="00356BA1"/>
    <w:rsid w:val="00356D32"/>
    <w:rsid w:val="00356FD6"/>
    <w:rsid w:val="003570A0"/>
    <w:rsid w:val="003574A7"/>
    <w:rsid w:val="003574C1"/>
    <w:rsid w:val="00357663"/>
    <w:rsid w:val="0035797F"/>
    <w:rsid w:val="003579A5"/>
    <w:rsid w:val="003579E6"/>
    <w:rsid w:val="00357ACE"/>
    <w:rsid w:val="00357AF9"/>
    <w:rsid w:val="00357B42"/>
    <w:rsid w:val="00357E9B"/>
    <w:rsid w:val="00357EA6"/>
    <w:rsid w:val="00357F9C"/>
    <w:rsid w:val="003600A4"/>
    <w:rsid w:val="00360208"/>
    <w:rsid w:val="0036032B"/>
    <w:rsid w:val="00360993"/>
    <w:rsid w:val="00360C42"/>
    <w:rsid w:val="00360DE0"/>
    <w:rsid w:val="00360F99"/>
    <w:rsid w:val="00361001"/>
    <w:rsid w:val="003611EB"/>
    <w:rsid w:val="003613B3"/>
    <w:rsid w:val="00361A88"/>
    <w:rsid w:val="00361B49"/>
    <w:rsid w:val="00361F08"/>
    <w:rsid w:val="00362315"/>
    <w:rsid w:val="003623A1"/>
    <w:rsid w:val="003624B5"/>
    <w:rsid w:val="00362506"/>
    <w:rsid w:val="00362916"/>
    <w:rsid w:val="003629BC"/>
    <w:rsid w:val="00362E0C"/>
    <w:rsid w:val="003632C1"/>
    <w:rsid w:val="00363739"/>
    <w:rsid w:val="00363B9F"/>
    <w:rsid w:val="00363DE0"/>
    <w:rsid w:val="00364060"/>
    <w:rsid w:val="0036420A"/>
    <w:rsid w:val="003643F4"/>
    <w:rsid w:val="00364492"/>
    <w:rsid w:val="0036449B"/>
    <w:rsid w:val="003644CC"/>
    <w:rsid w:val="003646C4"/>
    <w:rsid w:val="00364758"/>
    <w:rsid w:val="00364A0C"/>
    <w:rsid w:val="00364B19"/>
    <w:rsid w:val="003653DD"/>
    <w:rsid w:val="003654FD"/>
    <w:rsid w:val="00365552"/>
    <w:rsid w:val="00365578"/>
    <w:rsid w:val="003655D4"/>
    <w:rsid w:val="00365614"/>
    <w:rsid w:val="0036564B"/>
    <w:rsid w:val="00365688"/>
    <w:rsid w:val="003657A6"/>
    <w:rsid w:val="00365811"/>
    <w:rsid w:val="00365978"/>
    <w:rsid w:val="00365A6E"/>
    <w:rsid w:val="00365AFC"/>
    <w:rsid w:val="00365B1C"/>
    <w:rsid w:val="00365C14"/>
    <w:rsid w:val="00365D09"/>
    <w:rsid w:val="00365FDD"/>
    <w:rsid w:val="003663AE"/>
    <w:rsid w:val="00366575"/>
    <w:rsid w:val="003667D0"/>
    <w:rsid w:val="00366C4F"/>
    <w:rsid w:val="0036711F"/>
    <w:rsid w:val="0036719D"/>
    <w:rsid w:val="0036742C"/>
    <w:rsid w:val="00367629"/>
    <w:rsid w:val="00367999"/>
    <w:rsid w:val="00367C89"/>
    <w:rsid w:val="00367EF0"/>
    <w:rsid w:val="00367F9B"/>
    <w:rsid w:val="00367FC8"/>
    <w:rsid w:val="00370580"/>
    <w:rsid w:val="0037058D"/>
    <w:rsid w:val="003705A2"/>
    <w:rsid w:val="00370851"/>
    <w:rsid w:val="0037098A"/>
    <w:rsid w:val="00370D08"/>
    <w:rsid w:val="00370D5A"/>
    <w:rsid w:val="00371068"/>
    <w:rsid w:val="00371398"/>
    <w:rsid w:val="00371583"/>
    <w:rsid w:val="003718A3"/>
    <w:rsid w:val="00372018"/>
    <w:rsid w:val="0037246D"/>
    <w:rsid w:val="0037247D"/>
    <w:rsid w:val="003724C7"/>
    <w:rsid w:val="00372617"/>
    <w:rsid w:val="00372734"/>
    <w:rsid w:val="0037294F"/>
    <w:rsid w:val="00372A3C"/>
    <w:rsid w:val="00372AAD"/>
    <w:rsid w:val="00372D10"/>
    <w:rsid w:val="00372DDE"/>
    <w:rsid w:val="00373355"/>
    <w:rsid w:val="0037339C"/>
    <w:rsid w:val="0037345C"/>
    <w:rsid w:val="00373555"/>
    <w:rsid w:val="0037356E"/>
    <w:rsid w:val="003738DC"/>
    <w:rsid w:val="00373B28"/>
    <w:rsid w:val="00373B3E"/>
    <w:rsid w:val="00373CA0"/>
    <w:rsid w:val="0037401D"/>
    <w:rsid w:val="003740B5"/>
    <w:rsid w:val="00374485"/>
    <w:rsid w:val="0037458F"/>
    <w:rsid w:val="0037495E"/>
    <w:rsid w:val="00374CC6"/>
    <w:rsid w:val="00374D7F"/>
    <w:rsid w:val="00374DFB"/>
    <w:rsid w:val="00374F43"/>
    <w:rsid w:val="003750E5"/>
    <w:rsid w:val="00375110"/>
    <w:rsid w:val="00375115"/>
    <w:rsid w:val="00375146"/>
    <w:rsid w:val="0037529F"/>
    <w:rsid w:val="003753F3"/>
    <w:rsid w:val="003756DA"/>
    <w:rsid w:val="00375D91"/>
    <w:rsid w:val="003767A0"/>
    <w:rsid w:val="003768E5"/>
    <w:rsid w:val="00376B1B"/>
    <w:rsid w:val="00376B34"/>
    <w:rsid w:val="00376C19"/>
    <w:rsid w:val="00376EDE"/>
    <w:rsid w:val="003772A0"/>
    <w:rsid w:val="003773EA"/>
    <w:rsid w:val="00377441"/>
    <w:rsid w:val="0037750E"/>
    <w:rsid w:val="003776CD"/>
    <w:rsid w:val="003779DD"/>
    <w:rsid w:val="00377B7F"/>
    <w:rsid w:val="00377BFE"/>
    <w:rsid w:val="00377C68"/>
    <w:rsid w:val="00377D5F"/>
    <w:rsid w:val="00377F60"/>
    <w:rsid w:val="00377F79"/>
    <w:rsid w:val="0038006F"/>
    <w:rsid w:val="003801E0"/>
    <w:rsid w:val="00380322"/>
    <w:rsid w:val="003804E1"/>
    <w:rsid w:val="003805FA"/>
    <w:rsid w:val="00380757"/>
    <w:rsid w:val="00380BCC"/>
    <w:rsid w:val="00380C43"/>
    <w:rsid w:val="00380C52"/>
    <w:rsid w:val="00380CAD"/>
    <w:rsid w:val="00380E53"/>
    <w:rsid w:val="00380E86"/>
    <w:rsid w:val="00380F58"/>
    <w:rsid w:val="00381187"/>
    <w:rsid w:val="0038118C"/>
    <w:rsid w:val="003813E9"/>
    <w:rsid w:val="00381476"/>
    <w:rsid w:val="0038158F"/>
    <w:rsid w:val="00381693"/>
    <w:rsid w:val="0038170D"/>
    <w:rsid w:val="00381805"/>
    <w:rsid w:val="00381808"/>
    <w:rsid w:val="00381AC5"/>
    <w:rsid w:val="00381BBE"/>
    <w:rsid w:val="00381F1C"/>
    <w:rsid w:val="00381FF3"/>
    <w:rsid w:val="00381FFD"/>
    <w:rsid w:val="00382260"/>
    <w:rsid w:val="0038242F"/>
    <w:rsid w:val="003825CF"/>
    <w:rsid w:val="003825E5"/>
    <w:rsid w:val="00382726"/>
    <w:rsid w:val="00382A10"/>
    <w:rsid w:val="00382A18"/>
    <w:rsid w:val="00382A1C"/>
    <w:rsid w:val="00382CD3"/>
    <w:rsid w:val="00382CD4"/>
    <w:rsid w:val="00382E9F"/>
    <w:rsid w:val="00382FCF"/>
    <w:rsid w:val="00383241"/>
    <w:rsid w:val="00383689"/>
    <w:rsid w:val="003839D0"/>
    <w:rsid w:val="00383B52"/>
    <w:rsid w:val="00383D39"/>
    <w:rsid w:val="00383D4B"/>
    <w:rsid w:val="00383D8D"/>
    <w:rsid w:val="00383FFD"/>
    <w:rsid w:val="00384231"/>
    <w:rsid w:val="00384960"/>
    <w:rsid w:val="00384DBF"/>
    <w:rsid w:val="003850A5"/>
    <w:rsid w:val="00385534"/>
    <w:rsid w:val="00385600"/>
    <w:rsid w:val="00385660"/>
    <w:rsid w:val="00385662"/>
    <w:rsid w:val="0038586D"/>
    <w:rsid w:val="003859FB"/>
    <w:rsid w:val="00385A23"/>
    <w:rsid w:val="00385B24"/>
    <w:rsid w:val="00385FCB"/>
    <w:rsid w:val="0038641F"/>
    <w:rsid w:val="003865AF"/>
    <w:rsid w:val="00386C81"/>
    <w:rsid w:val="00387241"/>
    <w:rsid w:val="003876AC"/>
    <w:rsid w:val="003876C4"/>
    <w:rsid w:val="00387701"/>
    <w:rsid w:val="00387733"/>
    <w:rsid w:val="003877F1"/>
    <w:rsid w:val="003878F6"/>
    <w:rsid w:val="00387B1A"/>
    <w:rsid w:val="00387D2D"/>
    <w:rsid w:val="00387EBC"/>
    <w:rsid w:val="00387FDA"/>
    <w:rsid w:val="0039036B"/>
    <w:rsid w:val="0039038D"/>
    <w:rsid w:val="0039048A"/>
    <w:rsid w:val="00390542"/>
    <w:rsid w:val="00390632"/>
    <w:rsid w:val="00390EED"/>
    <w:rsid w:val="00390F3A"/>
    <w:rsid w:val="00391312"/>
    <w:rsid w:val="003913EE"/>
    <w:rsid w:val="00391931"/>
    <w:rsid w:val="00391962"/>
    <w:rsid w:val="00391B63"/>
    <w:rsid w:val="00391BDE"/>
    <w:rsid w:val="0039200F"/>
    <w:rsid w:val="00392240"/>
    <w:rsid w:val="003922DD"/>
    <w:rsid w:val="0039237D"/>
    <w:rsid w:val="003923BE"/>
    <w:rsid w:val="00392450"/>
    <w:rsid w:val="00392480"/>
    <w:rsid w:val="003924AB"/>
    <w:rsid w:val="00392551"/>
    <w:rsid w:val="003928DE"/>
    <w:rsid w:val="0039291F"/>
    <w:rsid w:val="00392B06"/>
    <w:rsid w:val="00392C14"/>
    <w:rsid w:val="00392C46"/>
    <w:rsid w:val="00392D40"/>
    <w:rsid w:val="00392D61"/>
    <w:rsid w:val="00392EF0"/>
    <w:rsid w:val="00392F06"/>
    <w:rsid w:val="00393713"/>
    <w:rsid w:val="00393757"/>
    <w:rsid w:val="00393814"/>
    <w:rsid w:val="0039392E"/>
    <w:rsid w:val="00393A4F"/>
    <w:rsid w:val="00393DA5"/>
    <w:rsid w:val="0039411E"/>
    <w:rsid w:val="00394397"/>
    <w:rsid w:val="0039446D"/>
    <w:rsid w:val="003944BC"/>
    <w:rsid w:val="003945AD"/>
    <w:rsid w:val="0039499D"/>
    <w:rsid w:val="00394C08"/>
    <w:rsid w:val="00394D38"/>
    <w:rsid w:val="0039506F"/>
    <w:rsid w:val="003950F0"/>
    <w:rsid w:val="0039524B"/>
    <w:rsid w:val="0039525F"/>
    <w:rsid w:val="00395529"/>
    <w:rsid w:val="00395561"/>
    <w:rsid w:val="00395AC1"/>
    <w:rsid w:val="00395E9D"/>
    <w:rsid w:val="00395EF2"/>
    <w:rsid w:val="00395EFE"/>
    <w:rsid w:val="00395FEB"/>
    <w:rsid w:val="00396193"/>
    <w:rsid w:val="003966B0"/>
    <w:rsid w:val="003969E7"/>
    <w:rsid w:val="00396B18"/>
    <w:rsid w:val="00396CE2"/>
    <w:rsid w:val="00396D0B"/>
    <w:rsid w:val="00396DE0"/>
    <w:rsid w:val="00396DEB"/>
    <w:rsid w:val="00396EA7"/>
    <w:rsid w:val="00396EFE"/>
    <w:rsid w:val="0039702D"/>
    <w:rsid w:val="00397737"/>
    <w:rsid w:val="00397975"/>
    <w:rsid w:val="003979C0"/>
    <w:rsid w:val="003979F0"/>
    <w:rsid w:val="00397A74"/>
    <w:rsid w:val="00397D02"/>
    <w:rsid w:val="00397F95"/>
    <w:rsid w:val="003A0121"/>
    <w:rsid w:val="003A0148"/>
    <w:rsid w:val="003A01E0"/>
    <w:rsid w:val="003A0356"/>
    <w:rsid w:val="003A0374"/>
    <w:rsid w:val="003A0416"/>
    <w:rsid w:val="003A05E9"/>
    <w:rsid w:val="003A0D80"/>
    <w:rsid w:val="003A0EFC"/>
    <w:rsid w:val="003A0FFA"/>
    <w:rsid w:val="003A10C1"/>
    <w:rsid w:val="003A11B3"/>
    <w:rsid w:val="003A1288"/>
    <w:rsid w:val="003A182C"/>
    <w:rsid w:val="003A18D2"/>
    <w:rsid w:val="003A1999"/>
    <w:rsid w:val="003A1B8D"/>
    <w:rsid w:val="003A2537"/>
    <w:rsid w:val="003A267C"/>
    <w:rsid w:val="003A26B1"/>
    <w:rsid w:val="003A29B4"/>
    <w:rsid w:val="003A2DEC"/>
    <w:rsid w:val="003A2EBC"/>
    <w:rsid w:val="003A3030"/>
    <w:rsid w:val="003A314C"/>
    <w:rsid w:val="003A338E"/>
    <w:rsid w:val="003A33AC"/>
    <w:rsid w:val="003A355C"/>
    <w:rsid w:val="003A3931"/>
    <w:rsid w:val="003A3945"/>
    <w:rsid w:val="003A39C3"/>
    <w:rsid w:val="003A3A74"/>
    <w:rsid w:val="003A3C1A"/>
    <w:rsid w:val="003A3F2C"/>
    <w:rsid w:val="003A3FFD"/>
    <w:rsid w:val="003A450D"/>
    <w:rsid w:val="003A4B9F"/>
    <w:rsid w:val="003A4CB7"/>
    <w:rsid w:val="003A4CD8"/>
    <w:rsid w:val="003A4D6B"/>
    <w:rsid w:val="003A4E23"/>
    <w:rsid w:val="003A4E2A"/>
    <w:rsid w:val="003A4EBE"/>
    <w:rsid w:val="003A507B"/>
    <w:rsid w:val="003A5217"/>
    <w:rsid w:val="003A5241"/>
    <w:rsid w:val="003A52AA"/>
    <w:rsid w:val="003A53C7"/>
    <w:rsid w:val="003A5427"/>
    <w:rsid w:val="003A549A"/>
    <w:rsid w:val="003A566D"/>
    <w:rsid w:val="003A5732"/>
    <w:rsid w:val="003A584C"/>
    <w:rsid w:val="003A5936"/>
    <w:rsid w:val="003A59FD"/>
    <w:rsid w:val="003A61A5"/>
    <w:rsid w:val="003A61B5"/>
    <w:rsid w:val="003A63C6"/>
    <w:rsid w:val="003A643F"/>
    <w:rsid w:val="003A649E"/>
    <w:rsid w:val="003A68EC"/>
    <w:rsid w:val="003A6A64"/>
    <w:rsid w:val="003A6C88"/>
    <w:rsid w:val="003A7399"/>
    <w:rsid w:val="003A764B"/>
    <w:rsid w:val="003A7744"/>
    <w:rsid w:val="003A77DA"/>
    <w:rsid w:val="003A79F4"/>
    <w:rsid w:val="003A7B56"/>
    <w:rsid w:val="003A7FF3"/>
    <w:rsid w:val="003B0338"/>
    <w:rsid w:val="003B05B3"/>
    <w:rsid w:val="003B05EA"/>
    <w:rsid w:val="003B06B4"/>
    <w:rsid w:val="003B09A9"/>
    <w:rsid w:val="003B0A30"/>
    <w:rsid w:val="003B0C0A"/>
    <w:rsid w:val="003B11B6"/>
    <w:rsid w:val="003B12A0"/>
    <w:rsid w:val="003B1490"/>
    <w:rsid w:val="003B14D5"/>
    <w:rsid w:val="003B1679"/>
    <w:rsid w:val="003B1759"/>
    <w:rsid w:val="003B182C"/>
    <w:rsid w:val="003B1A80"/>
    <w:rsid w:val="003B1AD6"/>
    <w:rsid w:val="003B1C1C"/>
    <w:rsid w:val="003B1C49"/>
    <w:rsid w:val="003B1DC7"/>
    <w:rsid w:val="003B1E0E"/>
    <w:rsid w:val="003B2046"/>
    <w:rsid w:val="003B2074"/>
    <w:rsid w:val="003B2139"/>
    <w:rsid w:val="003B22E9"/>
    <w:rsid w:val="003B23B7"/>
    <w:rsid w:val="003B2428"/>
    <w:rsid w:val="003B243B"/>
    <w:rsid w:val="003B24A6"/>
    <w:rsid w:val="003B271A"/>
    <w:rsid w:val="003B28C5"/>
    <w:rsid w:val="003B2C77"/>
    <w:rsid w:val="003B2C83"/>
    <w:rsid w:val="003B2F6C"/>
    <w:rsid w:val="003B3126"/>
    <w:rsid w:val="003B34D1"/>
    <w:rsid w:val="003B359E"/>
    <w:rsid w:val="003B39A8"/>
    <w:rsid w:val="003B3BFD"/>
    <w:rsid w:val="003B3DFC"/>
    <w:rsid w:val="003B3FB0"/>
    <w:rsid w:val="003B4284"/>
    <w:rsid w:val="003B4449"/>
    <w:rsid w:val="003B44BA"/>
    <w:rsid w:val="003B4509"/>
    <w:rsid w:val="003B45C8"/>
    <w:rsid w:val="003B4681"/>
    <w:rsid w:val="003B47BC"/>
    <w:rsid w:val="003B48D0"/>
    <w:rsid w:val="003B4A6A"/>
    <w:rsid w:val="003B4B20"/>
    <w:rsid w:val="003B4BD8"/>
    <w:rsid w:val="003B5054"/>
    <w:rsid w:val="003B5152"/>
    <w:rsid w:val="003B5169"/>
    <w:rsid w:val="003B54A2"/>
    <w:rsid w:val="003B5737"/>
    <w:rsid w:val="003B5781"/>
    <w:rsid w:val="003B5A90"/>
    <w:rsid w:val="003B5D09"/>
    <w:rsid w:val="003B5E43"/>
    <w:rsid w:val="003B5E56"/>
    <w:rsid w:val="003B615A"/>
    <w:rsid w:val="003B61E7"/>
    <w:rsid w:val="003B6378"/>
    <w:rsid w:val="003B698A"/>
    <w:rsid w:val="003B69CB"/>
    <w:rsid w:val="003B6DAE"/>
    <w:rsid w:val="003B6DD6"/>
    <w:rsid w:val="003B6EE0"/>
    <w:rsid w:val="003B704F"/>
    <w:rsid w:val="003B70F0"/>
    <w:rsid w:val="003B7504"/>
    <w:rsid w:val="003B7573"/>
    <w:rsid w:val="003B7BE5"/>
    <w:rsid w:val="003C004C"/>
    <w:rsid w:val="003C00A4"/>
    <w:rsid w:val="003C0196"/>
    <w:rsid w:val="003C040A"/>
    <w:rsid w:val="003C05BA"/>
    <w:rsid w:val="003C0638"/>
    <w:rsid w:val="003C0697"/>
    <w:rsid w:val="003C07A8"/>
    <w:rsid w:val="003C07C6"/>
    <w:rsid w:val="003C0855"/>
    <w:rsid w:val="003C08A4"/>
    <w:rsid w:val="003C0BA8"/>
    <w:rsid w:val="003C0CCB"/>
    <w:rsid w:val="003C0D95"/>
    <w:rsid w:val="003C0F1D"/>
    <w:rsid w:val="003C0F8A"/>
    <w:rsid w:val="003C102C"/>
    <w:rsid w:val="003C109A"/>
    <w:rsid w:val="003C12AA"/>
    <w:rsid w:val="003C14B8"/>
    <w:rsid w:val="003C15B7"/>
    <w:rsid w:val="003C18F1"/>
    <w:rsid w:val="003C1AFB"/>
    <w:rsid w:val="003C1B3E"/>
    <w:rsid w:val="003C1BEC"/>
    <w:rsid w:val="003C1CC4"/>
    <w:rsid w:val="003C1DBE"/>
    <w:rsid w:val="003C1ED8"/>
    <w:rsid w:val="003C2199"/>
    <w:rsid w:val="003C222B"/>
    <w:rsid w:val="003C22C7"/>
    <w:rsid w:val="003C2494"/>
    <w:rsid w:val="003C25C2"/>
    <w:rsid w:val="003C2614"/>
    <w:rsid w:val="003C2F19"/>
    <w:rsid w:val="003C308E"/>
    <w:rsid w:val="003C3174"/>
    <w:rsid w:val="003C361C"/>
    <w:rsid w:val="003C363B"/>
    <w:rsid w:val="003C36DE"/>
    <w:rsid w:val="003C385C"/>
    <w:rsid w:val="003C3A44"/>
    <w:rsid w:val="003C3ACA"/>
    <w:rsid w:val="003C3CF5"/>
    <w:rsid w:val="003C3DA8"/>
    <w:rsid w:val="003C3E89"/>
    <w:rsid w:val="003C42F7"/>
    <w:rsid w:val="003C4519"/>
    <w:rsid w:val="003C452E"/>
    <w:rsid w:val="003C4600"/>
    <w:rsid w:val="003C473D"/>
    <w:rsid w:val="003C47BB"/>
    <w:rsid w:val="003C4987"/>
    <w:rsid w:val="003C4A80"/>
    <w:rsid w:val="003C4B19"/>
    <w:rsid w:val="003C4B76"/>
    <w:rsid w:val="003C5120"/>
    <w:rsid w:val="003C51C1"/>
    <w:rsid w:val="003C5642"/>
    <w:rsid w:val="003C5659"/>
    <w:rsid w:val="003C57BF"/>
    <w:rsid w:val="003C57EC"/>
    <w:rsid w:val="003C5864"/>
    <w:rsid w:val="003C5D12"/>
    <w:rsid w:val="003C5EF0"/>
    <w:rsid w:val="003C5F87"/>
    <w:rsid w:val="003C6053"/>
    <w:rsid w:val="003C637B"/>
    <w:rsid w:val="003C650F"/>
    <w:rsid w:val="003C6580"/>
    <w:rsid w:val="003C65C6"/>
    <w:rsid w:val="003C6734"/>
    <w:rsid w:val="003C6771"/>
    <w:rsid w:val="003C6809"/>
    <w:rsid w:val="003C6B43"/>
    <w:rsid w:val="003C6CCA"/>
    <w:rsid w:val="003C6EB4"/>
    <w:rsid w:val="003C6FA6"/>
    <w:rsid w:val="003C7252"/>
    <w:rsid w:val="003C73B7"/>
    <w:rsid w:val="003C743A"/>
    <w:rsid w:val="003C755D"/>
    <w:rsid w:val="003C7679"/>
    <w:rsid w:val="003C78CA"/>
    <w:rsid w:val="003C7C0B"/>
    <w:rsid w:val="003C7CBA"/>
    <w:rsid w:val="003D0016"/>
    <w:rsid w:val="003D042F"/>
    <w:rsid w:val="003D0515"/>
    <w:rsid w:val="003D053C"/>
    <w:rsid w:val="003D085B"/>
    <w:rsid w:val="003D0905"/>
    <w:rsid w:val="003D0DA0"/>
    <w:rsid w:val="003D10CE"/>
    <w:rsid w:val="003D11C9"/>
    <w:rsid w:val="003D134D"/>
    <w:rsid w:val="003D168F"/>
    <w:rsid w:val="003D16F4"/>
    <w:rsid w:val="003D1B02"/>
    <w:rsid w:val="003D1D5C"/>
    <w:rsid w:val="003D1DF9"/>
    <w:rsid w:val="003D1F81"/>
    <w:rsid w:val="003D1FFC"/>
    <w:rsid w:val="003D2339"/>
    <w:rsid w:val="003D2653"/>
    <w:rsid w:val="003D2974"/>
    <w:rsid w:val="003D2987"/>
    <w:rsid w:val="003D2AB8"/>
    <w:rsid w:val="003D2AD6"/>
    <w:rsid w:val="003D2E9E"/>
    <w:rsid w:val="003D33AF"/>
    <w:rsid w:val="003D3499"/>
    <w:rsid w:val="003D3683"/>
    <w:rsid w:val="003D3692"/>
    <w:rsid w:val="003D36B3"/>
    <w:rsid w:val="003D370F"/>
    <w:rsid w:val="003D3C67"/>
    <w:rsid w:val="003D3D18"/>
    <w:rsid w:val="003D3FCE"/>
    <w:rsid w:val="003D418D"/>
    <w:rsid w:val="003D438A"/>
    <w:rsid w:val="003D441B"/>
    <w:rsid w:val="003D44B5"/>
    <w:rsid w:val="003D4507"/>
    <w:rsid w:val="003D464D"/>
    <w:rsid w:val="003D4859"/>
    <w:rsid w:val="003D485A"/>
    <w:rsid w:val="003D4885"/>
    <w:rsid w:val="003D4FDF"/>
    <w:rsid w:val="003D5146"/>
    <w:rsid w:val="003D515A"/>
    <w:rsid w:val="003D53C3"/>
    <w:rsid w:val="003D53C4"/>
    <w:rsid w:val="003D5475"/>
    <w:rsid w:val="003D554C"/>
    <w:rsid w:val="003D571D"/>
    <w:rsid w:val="003D57EA"/>
    <w:rsid w:val="003D58DC"/>
    <w:rsid w:val="003D6509"/>
    <w:rsid w:val="003D6616"/>
    <w:rsid w:val="003D679F"/>
    <w:rsid w:val="003D6859"/>
    <w:rsid w:val="003D6892"/>
    <w:rsid w:val="003D6A0E"/>
    <w:rsid w:val="003D6CCF"/>
    <w:rsid w:val="003D6EF2"/>
    <w:rsid w:val="003D6F8B"/>
    <w:rsid w:val="003D6F97"/>
    <w:rsid w:val="003D76A4"/>
    <w:rsid w:val="003D7787"/>
    <w:rsid w:val="003D79A1"/>
    <w:rsid w:val="003D7B3D"/>
    <w:rsid w:val="003E0123"/>
    <w:rsid w:val="003E05D1"/>
    <w:rsid w:val="003E068D"/>
    <w:rsid w:val="003E0848"/>
    <w:rsid w:val="003E087C"/>
    <w:rsid w:val="003E0890"/>
    <w:rsid w:val="003E08BA"/>
    <w:rsid w:val="003E0A06"/>
    <w:rsid w:val="003E0A4A"/>
    <w:rsid w:val="003E0AAC"/>
    <w:rsid w:val="003E0B42"/>
    <w:rsid w:val="003E10D3"/>
    <w:rsid w:val="003E1191"/>
    <w:rsid w:val="003E12D9"/>
    <w:rsid w:val="003E1519"/>
    <w:rsid w:val="003E188B"/>
    <w:rsid w:val="003E189F"/>
    <w:rsid w:val="003E2293"/>
    <w:rsid w:val="003E22D9"/>
    <w:rsid w:val="003E23E7"/>
    <w:rsid w:val="003E2B99"/>
    <w:rsid w:val="003E2D3A"/>
    <w:rsid w:val="003E2D8E"/>
    <w:rsid w:val="003E2ED3"/>
    <w:rsid w:val="003E3246"/>
    <w:rsid w:val="003E3250"/>
    <w:rsid w:val="003E356E"/>
    <w:rsid w:val="003E36F4"/>
    <w:rsid w:val="003E38E9"/>
    <w:rsid w:val="003E3F86"/>
    <w:rsid w:val="003E4780"/>
    <w:rsid w:val="003E4B6F"/>
    <w:rsid w:val="003E4C40"/>
    <w:rsid w:val="003E4C5B"/>
    <w:rsid w:val="003E4F16"/>
    <w:rsid w:val="003E4F54"/>
    <w:rsid w:val="003E5289"/>
    <w:rsid w:val="003E5619"/>
    <w:rsid w:val="003E5744"/>
    <w:rsid w:val="003E5AD2"/>
    <w:rsid w:val="003E5BE7"/>
    <w:rsid w:val="003E5E83"/>
    <w:rsid w:val="003E5FB9"/>
    <w:rsid w:val="003E60A3"/>
    <w:rsid w:val="003E6128"/>
    <w:rsid w:val="003E6206"/>
    <w:rsid w:val="003E6214"/>
    <w:rsid w:val="003E63B2"/>
    <w:rsid w:val="003E640A"/>
    <w:rsid w:val="003E649B"/>
    <w:rsid w:val="003E68B6"/>
    <w:rsid w:val="003E68D5"/>
    <w:rsid w:val="003E6B7F"/>
    <w:rsid w:val="003E6E6A"/>
    <w:rsid w:val="003E7060"/>
    <w:rsid w:val="003E70A9"/>
    <w:rsid w:val="003E73AC"/>
    <w:rsid w:val="003E7690"/>
    <w:rsid w:val="003E7BEA"/>
    <w:rsid w:val="003E7D0D"/>
    <w:rsid w:val="003E7E40"/>
    <w:rsid w:val="003E7EC2"/>
    <w:rsid w:val="003F00ED"/>
    <w:rsid w:val="003F0124"/>
    <w:rsid w:val="003F0158"/>
    <w:rsid w:val="003F0446"/>
    <w:rsid w:val="003F0502"/>
    <w:rsid w:val="003F072C"/>
    <w:rsid w:val="003F0AD2"/>
    <w:rsid w:val="003F0C09"/>
    <w:rsid w:val="003F0E5F"/>
    <w:rsid w:val="003F0EEA"/>
    <w:rsid w:val="003F1410"/>
    <w:rsid w:val="003F145A"/>
    <w:rsid w:val="003F18EE"/>
    <w:rsid w:val="003F1AC6"/>
    <w:rsid w:val="003F1C8C"/>
    <w:rsid w:val="003F1CC8"/>
    <w:rsid w:val="003F202A"/>
    <w:rsid w:val="003F21CA"/>
    <w:rsid w:val="003F2432"/>
    <w:rsid w:val="003F28C8"/>
    <w:rsid w:val="003F2BB6"/>
    <w:rsid w:val="003F2C0E"/>
    <w:rsid w:val="003F2F71"/>
    <w:rsid w:val="003F32AB"/>
    <w:rsid w:val="003F34A1"/>
    <w:rsid w:val="003F34D0"/>
    <w:rsid w:val="003F3587"/>
    <w:rsid w:val="003F35C9"/>
    <w:rsid w:val="003F38FA"/>
    <w:rsid w:val="003F39A7"/>
    <w:rsid w:val="003F3A97"/>
    <w:rsid w:val="003F3AC7"/>
    <w:rsid w:val="003F3FCA"/>
    <w:rsid w:val="003F471B"/>
    <w:rsid w:val="003F490B"/>
    <w:rsid w:val="003F4B89"/>
    <w:rsid w:val="003F4BD2"/>
    <w:rsid w:val="003F4CA0"/>
    <w:rsid w:val="003F4F8D"/>
    <w:rsid w:val="003F51E0"/>
    <w:rsid w:val="003F5235"/>
    <w:rsid w:val="003F56CF"/>
    <w:rsid w:val="003F5707"/>
    <w:rsid w:val="003F59FE"/>
    <w:rsid w:val="003F5E1F"/>
    <w:rsid w:val="003F5FED"/>
    <w:rsid w:val="003F60EE"/>
    <w:rsid w:val="003F6320"/>
    <w:rsid w:val="003F6327"/>
    <w:rsid w:val="003F63BA"/>
    <w:rsid w:val="003F63DF"/>
    <w:rsid w:val="003F6454"/>
    <w:rsid w:val="003F6B0C"/>
    <w:rsid w:val="003F6CCC"/>
    <w:rsid w:val="003F702C"/>
    <w:rsid w:val="003F7313"/>
    <w:rsid w:val="003F7587"/>
    <w:rsid w:val="003F761A"/>
    <w:rsid w:val="003F77E4"/>
    <w:rsid w:val="003F79ED"/>
    <w:rsid w:val="003F7C8A"/>
    <w:rsid w:val="003F7DFD"/>
    <w:rsid w:val="003F7E6C"/>
    <w:rsid w:val="0040005F"/>
    <w:rsid w:val="00400295"/>
    <w:rsid w:val="0040047A"/>
    <w:rsid w:val="00400758"/>
    <w:rsid w:val="004008BA"/>
    <w:rsid w:val="00400C82"/>
    <w:rsid w:val="00400CFE"/>
    <w:rsid w:val="00400D0A"/>
    <w:rsid w:val="00400ED4"/>
    <w:rsid w:val="00401540"/>
    <w:rsid w:val="004015F8"/>
    <w:rsid w:val="0040167D"/>
    <w:rsid w:val="004018CD"/>
    <w:rsid w:val="004019EB"/>
    <w:rsid w:val="00401E76"/>
    <w:rsid w:val="00401F1D"/>
    <w:rsid w:val="004021D4"/>
    <w:rsid w:val="0040227A"/>
    <w:rsid w:val="004025CA"/>
    <w:rsid w:val="004025DF"/>
    <w:rsid w:val="004026C8"/>
    <w:rsid w:val="00402810"/>
    <w:rsid w:val="00402974"/>
    <w:rsid w:val="004029F9"/>
    <w:rsid w:val="00402B10"/>
    <w:rsid w:val="00402C1F"/>
    <w:rsid w:val="00402D0F"/>
    <w:rsid w:val="00402DC0"/>
    <w:rsid w:val="00402EBA"/>
    <w:rsid w:val="0040320C"/>
    <w:rsid w:val="004035A7"/>
    <w:rsid w:val="00403717"/>
    <w:rsid w:val="00403E29"/>
    <w:rsid w:val="00404032"/>
    <w:rsid w:val="00404242"/>
    <w:rsid w:val="0040483D"/>
    <w:rsid w:val="00404A2E"/>
    <w:rsid w:val="00404B38"/>
    <w:rsid w:val="00404BD8"/>
    <w:rsid w:val="00404BF7"/>
    <w:rsid w:val="004051E8"/>
    <w:rsid w:val="00405909"/>
    <w:rsid w:val="0040595B"/>
    <w:rsid w:val="00405A08"/>
    <w:rsid w:val="00405A6F"/>
    <w:rsid w:val="00405E95"/>
    <w:rsid w:val="00405ED8"/>
    <w:rsid w:val="00406682"/>
    <w:rsid w:val="00406A52"/>
    <w:rsid w:val="00406C95"/>
    <w:rsid w:val="00406DC7"/>
    <w:rsid w:val="00406EA1"/>
    <w:rsid w:val="0040700F"/>
    <w:rsid w:val="00407037"/>
    <w:rsid w:val="00407065"/>
    <w:rsid w:val="004070C6"/>
    <w:rsid w:val="00407172"/>
    <w:rsid w:val="00407600"/>
    <w:rsid w:val="00407632"/>
    <w:rsid w:val="004076AD"/>
    <w:rsid w:val="004076F4"/>
    <w:rsid w:val="00407A35"/>
    <w:rsid w:val="00407E11"/>
    <w:rsid w:val="00410171"/>
    <w:rsid w:val="004101E5"/>
    <w:rsid w:val="004101E8"/>
    <w:rsid w:val="00410396"/>
    <w:rsid w:val="004103C2"/>
    <w:rsid w:val="00410441"/>
    <w:rsid w:val="0041093D"/>
    <w:rsid w:val="004109E6"/>
    <w:rsid w:val="004115B0"/>
    <w:rsid w:val="004116A4"/>
    <w:rsid w:val="00411726"/>
    <w:rsid w:val="004118A0"/>
    <w:rsid w:val="00411B10"/>
    <w:rsid w:val="00411B11"/>
    <w:rsid w:val="00411C9E"/>
    <w:rsid w:val="00411CF1"/>
    <w:rsid w:val="0041210D"/>
    <w:rsid w:val="004121A4"/>
    <w:rsid w:val="004121B5"/>
    <w:rsid w:val="00412488"/>
    <w:rsid w:val="004126C0"/>
    <w:rsid w:val="00412C03"/>
    <w:rsid w:val="00412F28"/>
    <w:rsid w:val="00412F95"/>
    <w:rsid w:val="004130C0"/>
    <w:rsid w:val="00413470"/>
    <w:rsid w:val="00413505"/>
    <w:rsid w:val="004135E2"/>
    <w:rsid w:val="004136CF"/>
    <w:rsid w:val="00413C0F"/>
    <w:rsid w:val="00413C87"/>
    <w:rsid w:val="00413F7B"/>
    <w:rsid w:val="00413FF4"/>
    <w:rsid w:val="004141F7"/>
    <w:rsid w:val="004145CE"/>
    <w:rsid w:val="00414A3C"/>
    <w:rsid w:val="00414CD8"/>
    <w:rsid w:val="00414F3A"/>
    <w:rsid w:val="00415152"/>
    <w:rsid w:val="00415255"/>
    <w:rsid w:val="004152CD"/>
    <w:rsid w:val="004153F6"/>
    <w:rsid w:val="00415D82"/>
    <w:rsid w:val="00415E07"/>
    <w:rsid w:val="00415FF6"/>
    <w:rsid w:val="0041606E"/>
    <w:rsid w:val="00416219"/>
    <w:rsid w:val="004166A3"/>
    <w:rsid w:val="00416798"/>
    <w:rsid w:val="00416956"/>
    <w:rsid w:val="00416B8D"/>
    <w:rsid w:val="00417126"/>
    <w:rsid w:val="0041740C"/>
    <w:rsid w:val="0041752D"/>
    <w:rsid w:val="00417924"/>
    <w:rsid w:val="004179EF"/>
    <w:rsid w:val="00417C0F"/>
    <w:rsid w:val="004200E3"/>
    <w:rsid w:val="0042010D"/>
    <w:rsid w:val="00420196"/>
    <w:rsid w:val="0042028C"/>
    <w:rsid w:val="00420376"/>
    <w:rsid w:val="00420564"/>
    <w:rsid w:val="004207CD"/>
    <w:rsid w:val="0042093A"/>
    <w:rsid w:val="00420C50"/>
    <w:rsid w:val="00420CA0"/>
    <w:rsid w:val="00420EE9"/>
    <w:rsid w:val="0042117C"/>
    <w:rsid w:val="0042131D"/>
    <w:rsid w:val="00421873"/>
    <w:rsid w:val="00421C3A"/>
    <w:rsid w:val="00421F84"/>
    <w:rsid w:val="00421FE3"/>
    <w:rsid w:val="00422337"/>
    <w:rsid w:val="00422687"/>
    <w:rsid w:val="00422703"/>
    <w:rsid w:val="00423051"/>
    <w:rsid w:val="004230E1"/>
    <w:rsid w:val="0042345D"/>
    <w:rsid w:val="0042369F"/>
    <w:rsid w:val="0042370C"/>
    <w:rsid w:val="0042375E"/>
    <w:rsid w:val="00423846"/>
    <w:rsid w:val="004238D6"/>
    <w:rsid w:val="004239E2"/>
    <w:rsid w:val="00423BF8"/>
    <w:rsid w:val="00423C53"/>
    <w:rsid w:val="00423C6E"/>
    <w:rsid w:val="00423FAE"/>
    <w:rsid w:val="004240D4"/>
    <w:rsid w:val="0042412D"/>
    <w:rsid w:val="00424340"/>
    <w:rsid w:val="00424428"/>
    <w:rsid w:val="00424439"/>
    <w:rsid w:val="00424888"/>
    <w:rsid w:val="00424D10"/>
    <w:rsid w:val="004250CD"/>
    <w:rsid w:val="004253C3"/>
    <w:rsid w:val="0042540E"/>
    <w:rsid w:val="00425417"/>
    <w:rsid w:val="00425441"/>
    <w:rsid w:val="00425542"/>
    <w:rsid w:val="00425731"/>
    <w:rsid w:val="00425817"/>
    <w:rsid w:val="00425A70"/>
    <w:rsid w:val="00425F86"/>
    <w:rsid w:val="00426381"/>
    <w:rsid w:val="004265E3"/>
    <w:rsid w:val="0042688C"/>
    <w:rsid w:val="004269BA"/>
    <w:rsid w:val="00426A21"/>
    <w:rsid w:val="00426A5F"/>
    <w:rsid w:val="00426AAF"/>
    <w:rsid w:val="00426D12"/>
    <w:rsid w:val="00426E1A"/>
    <w:rsid w:val="00426E9F"/>
    <w:rsid w:val="00426F20"/>
    <w:rsid w:val="0042701A"/>
    <w:rsid w:val="00427066"/>
    <w:rsid w:val="00427225"/>
    <w:rsid w:val="004272B8"/>
    <w:rsid w:val="004274F2"/>
    <w:rsid w:val="0042756B"/>
    <w:rsid w:val="004276B1"/>
    <w:rsid w:val="0042778C"/>
    <w:rsid w:val="00427824"/>
    <w:rsid w:val="00427918"/>
    <w:rsid w:val="00427948"/>
    <w:rsid w:val="00427BCF"/>
    <w:rsid w:val="00427C8B"/>
    <w:rsid w:val="00427CFE"/>
    <w:rsid w:val="00427E84"/>
    <w:rsid w:val="00430511"/>
    <w:rsid w:val="00430723"/>
    <w:rsid w:val="00430790"/>
    <w:rsid w:val="0043079B"/>
    <w:rsid w:val="0043084B"/>
    <w:rsid w:val="00430887"/>
    <w:rsid w:val="00430A76"/>
    <w:rsid w:val="00430B06"/>
    <w:rsid w:val="00430DC1"/>
    <w:rsid w:val="00430F22"/>
    <w:rsid w:val="00430FB5"/>
    <w:rsid w:val="0043109F"/>
    <w:rsid w:val="004310ED"/>
    <w:rsid w:val="0043117A"/>
    <w:rsid w:val="004315CE"/>
    <w:rsid w:val="0043165E"/>
    <w:rsid w:val="004319BF"/>
    <w:rsid w:val="00431B3B"/>
    <w:rsid w:val="00431E19"/>
    <w:rsid w:val="004322F0"/>
    <w:rsid w:val="0043291B"/>
    <w:rsid w:val="00432A3F"/>
    <w:rsid w:val="00432AEA"/>
    <w:rsid w:val="00432CB6"/>
    <w:rsid w:val="00432E33"/>
    <w:rsid w:val="00432E49"/>
    <w:rsid w:val="00432FCB"/>
    <w:rsid w:val="0043359C"/>
    <w:rsid w:val="00433759"/>
    <w:rsid w:val="00433847"/>
    <w:rsid w:val="00433A97"/>
    <w:rsid w:val="00433D0D"/>
    <w:rsid w:val="00433F7B"/>
    <w:rsid w:val="00434055"/>
    <w:rsid w:val="004341E4"/>
    <w:rsid w:val="004342D4"/>
    <w:rsid w:val="0043487E"/>
    <w:rsid w:val="00434A2B"/>
    <w:rsid w:val="00434ABD"/>
    <w:rsid w:val="00434BD9"/>
    <w:rsid w:val="00434CE9"/>
    <w:rsid w:val="00435180"/>
    <w:rsid w:val="004351E7"/>
    <w:rsid w:val="004353A1"/>
    <w:rsid w:val="004354D7"/>
    <w:rsid w:val="00435500"/>
    <w:rsid w:val="00435760"/>
    <w:rsid w:val="00435A8E"/>
    <w:rsid w:val="00435B9E"/>
    <w:rsid w:val="004360E3"/>
    <w:rsid w:val="004364BC"/>
    <w:rsid w:val="004367EB"/>
    <w:rsid w:val="0043697B"/>
    <w:rsid w:val="00436CD9"/>
    <w:rsid w:val="00436FD8"/>
    <w:rsid w:val="00437223"/>
    <w:rsid w:val="004372BE"/>
    <w:rsid w:val="00437555"/>
    <w:rsid w:val="00437E1A"/>
    <w:rsid w:val="004400D5"/>
    <w:rsid w:val="0044020A"/>
    <w:rsid w:val="0044038F"/>
    <w:rsid w:val="0044041C"/>
    <w:rsid w:val="00440436"/>
    <w:rsid w:val="004407E9"/>
    <w:rsid w:val="0044091A"/>
    <w:rsid w:val="0044099D"/>
    <w:rsid w:val="00440BA7"/>
    <w:rsid w:val="00440DDA"/>
    <w:rsid w:val="00440E12"/>
    <w:rsid w:val="0044102F"/>
    <w:rsid w:val="00441072"/>
    <w:rsid w:val="004410CB"/>
    <w:rsid w:val="00441104"/>
    <w:rsid w:val="0044134E"/>
    <w:rsid w:val="00441526"/>
    <w:rsid w:val="004418CC"/>
    <w:rsid w:val="00441A31"/>
    <w:rsid w:val="00441E15"/>
    <w:rsid w:val="0044201C"/>
    <w:rsid w:val="0044201F"/>
    <w:rsid w:val="004422DB"/>
    <w:rsid w:val="0044256B"/>
    <w:rsid w:val="004426B5"/>
    <w:rsid w:val="004427BF"/>
    <w:rsid w:val="00442883"/>
    <w:rsid w:val="00442C27"/>
    <w:rsid w:val="00442D6D"/>
    <w:rsid w:val="00443140"/>
    <w:rsid w:val="00443190"/>
    <w:rsid w:val="00443221"/>
    <w:rsid w:val="00443557"/>
    <w:rsid w:val="004435CF"/>
    <w:rsid w:val="00443B65"/>
    <w:rsid w:val="00443E4C"/>
    <w:rsid w:val="00443F69"/>
    <w:rsid w:val="0044401A"/>
    <w:rsid w:val="00444135"/>
    <w:rsid w:val="0044431A"/>
    <w:rsid w:val="004443D0"/>
    <w:rsid w:val="0044463E"/>
    <w:rsid w:val="004447FF"/>
    <w:rsid w:val="004448AC"/>
    <w:rsid w:val="004449C2"/>
    <w:rsid w:val="00444BEE"/>
    <w:rsid w:val="00444F10"/>
    <w:rsid w:val="0044504E"/>
    <w:rsid w:val="004450EE"/>
    <w:rsid w:val="00445864"/>
    <w:rsid w:val="00445898"/>
    <w:rsid w:val="004458D5"/>
    <w:rsid w:val="00445C9E"/>
    <w:rsid w:val="00445CEA"/>
    <w:rsid w:val="00445CF4"/>
    <w:rsid w:val="00445F7E"/>
    <w:rsid w:val="004462A5"/>
    <w:rsid w:val="004462A9"/>
    <w:rsid w:val="004462AE"/>
    <w:rsid w:val="004464F2"/>
    <w:rsid w:val="00446655"/>
    <w:rsid w:val="00446724"/>
    <w:rsid w:val="00446889"/>
    <w:rsid w:val="00446A4D"/>
    <w:rsid w:val="00446BC7"/>
    <w:rsid w:val="00446D88"/>
    <w:rsid w:val="00446E84"/>
    <w:rsid w:val="00446F39"/>
    <w:rsid w:val="004470DA"/>
    <w:rsid w:val="00447163"/>
    <w:rsid w:val="004471A6"/>
    <w:rsid w:val="0044746A"/>
    <w:rsid w:val="004474BE"/>
    <w:rsid w:val="00447A5B"/>
    <w:rsid w:val="00450442"/>
    <w:rsid w:val="004505C3"/>
    <w:rsid w:val="0045076B"/>
    <w:rsid w:val="0045097B"/>
    <w:rsid w:val="004509B4"/>
    <w:rsid w:val="004509E7"/>
    <w:rsid w:val="00450A6A"/>
    <w:rsid w:val="00450A98"/>
    <w:rsid w:val="00450B1A"/>
    <w:rsid w:val="00450CF4"/>
    <w:rsid w:val="00450DAF"/>
    <w:rsid w:val="0045138E"/>
    <w:rsid w:val="004514D6"/>
    <w:rsid w:val="00451536"/>
    <w:rsid w:val="004519A1"/>
    <w:rsid w:val="00451A09"/>
    <w:rsid w:val="00451BB3"/>
    <w:rsid w:val="00451C66"/>
    <w:rsid w:val="00451E38"/>
    <w:rsid w:val="00451E3D"/>
    <w:rsid w:val="00452023"/>
    <w:rsid w:val="004520A9"/>
    <w:rsid w:val="00452197"/>
    <w:rsid w:val="0045245F"/>
    <w:rsid w:val="00452888"/>
    <w:rsid w:val="00452AD8"/>
    <w:rsid w:val="00452AE3"/>
    <w:rsid w:val="00452D0D"/>
    <w:rsid w:val="00452EB5"/>
    <w:rsid w:val="004532B8"/>
    <w:rsid w:val="00453609"/>
    <w:rsid w:val="00453701"/>
    <w:rsid w:val="00453B2D"/>
    <w:rsid w:val="00453C5D"/>
    <w:rsid w:val="00453DE3"/>
    <w:rsid w:val="00453E30"/>
    <w:rsid w:val="00453F57"/>
    <w:rsid w:val="00453FB7"/>
    <w:rsid w:val="00454071"/>
    <w:rsid w:val="004540E1"/>
    <w:rsid w:val="0045418B"/>
    <w:rsid w:val="004542D8"/>
    <w:rsid w:val="0045430E"/>
    <w:rsid w:val="00454443"/>
    <w:rsid w:val="004545B7"/>
    <w:rsid w:val="004546A8"/>
    <w:rsid w:val="004547AE"/>
    <w:rsid w:val="004548BA"/>
    <w:rsid w:val="004550A3"/>
    <w:rsid w:val="00455188"/>
    <w:rsid w:val="0045534B"/>
    <w:rsid w:val="0045541A"/>
    <w:rsid w:val="00455567"/>
    <w:rsid w:val="004555AC"/>
    <w:rsid w:val="0045566F"/>
    <w:rsid w:val="0045567C"/>
    <w:rsid w:val="00455D7C"/>
    <w:rsid w:val="00456130"/>
    <w:rsid w:val="004563BA"/>
    <w:rsid w:val="0045661E"/>
    <w:rsid w:val="0045663E"/>
    <w:rsid w:val="004566FE"/>
    <w:rsid w:val="0045675D"/>
    <w:rsid w:val="004567D6"/>
    <w:rsid w:val="00456986"/>
    <w:rsid w:val="00456D1A"/>
    <w:rsid w:val="00456E69"/>
    <w:rsid w:val="00457067"/>
    <w:rsid w:val="0045738C"/>
    <w:rsid w:val="004574EA"/>
    <w:rsid w:val="0045774D"/>
    <w:rsid w:val="004601D3"/>
    <w:rsid w:val="0046023C"/>
    <w:rsid w:val="0046027F"/>
    <w:rsid w:val="004602ED"/>
    <w:rsid w:val="00460412"/>
    <w:rsid w:val="004604E0"/>
    <w:rsid w:val="00460639"/>
    <w:rsid w:val="0046064A"/>
    <w:rsid w:val="00460674"/>
    <w:rsid w:val="00460740"/>
    <w:rsid w:val="00460A3E"/>
    <w:rsid w:val="00460C07"/>
    <w:rsid w:val="00460DF9"/>
    <w:rsid w:val="00460E2B"/>
    <w:rsid w:val="00460ED1"/>
    <w:rsid w:val="00461134"/>
    <w:rsid w:val="004611CC"/>
    <w:rsid w:val="00461226"/>
    <w:rsid w:val="00461381"/>
    <w:rsid w:val="004614D3"/>
    <w:rsid w:val="00461765"/>
    <w:rsid w:val="004617E4"/>
    <w:rsid w:val="00461BCE"/>
    <w:rsid w:val="00461D3F"/>
    <w:rsid w:val="00461E01"/>
    <w:rsid w:val="00462287"/>
    <w:rsid w:val="004624BA"/>
    <w:rsid w:val="004625ED"/>
    <w:rsid w:val="004626E9"/>
    <w:rsid w:val="00462774"/>
    <w:rsid w:val="00462AB3"/>
    <w:rsid w:val="00462D8D"/>
    <w:rsid w:val="00463161"/>
    <w:rsid w:val="0046318A"/>
    <w:rsid w:val="00463357"/>
    <w:rsid w:val="004635A9"/>
    <w:rsid w:val="004636C4"/>
    <w:rsid w:val="00463706"/>
    <w:rsid w:val="00463960"/>
    <w:rsid w:val="00463C7F"/>
    <w:rsid w:val="00464306"/>
    <w:rsid w:val="004643F5"/>
    <w:rsid w:val="0046446B"/>
    <w:rsid w:val="004644AC"/>
    <w:rsid w:val="004645D3"/>
    <w:rsid w:val="004645F9"/>
    <w:rsid w:val="0046463F"/>
    <w:rsid w:val="0046478A"/>
    <w:rsid w:val="004648D9"/>
    <w:rsid w:val="00464A22"/>
    <w:rsid w:val="00464D57"/>
    <w:rsid w:val="00464E92"/>
    <w:rsid w:val="00464F8B"/>
    <w:rsid w:val="00465030"/>
    <w:rsid w:val="004650A6"/>
    <w:rsid w:val="0046511D"/>
    <w:rsid w:val="00465536"/>
    <w:rsid w:val="00465B3B"/>
    <w:rsid w:val="00465BF1"/>
    <w:rsid w:val="00465CB7"/>
    <w:rsid w:val="00465DAF"/>
    <w:rsid w:val="00465E22"/>
    <w:rsid w:val="00465F1E"/>
    <w:rsid w:val="004662E1"/>
    <w:rsid w:val="00466376"/>
    <w:rsid w:val="0046660A"/>
    <w:rsid w:val="00466848"/>
    <w:rsid w:val="004668E3"/>
    <w:rsid w:val="00466A83"/>
    <w:rsid w:val="00466BFA"/>
    <w:rsid w:val="00466CAF"/>
    <w:rsid w:val="00466D02"/>
    <w:rsid w:val="00466DAA"/>
    <w:rsid w:val="00466DDF"/>
    <w:rsid w:val="00466FB0"/>
    <w:rsid w:val="00467148"/>
    <w:rsid w:val="004671AD"/>
    <w:rsid w:val="004671C9"/>
    <w:rsid w:val="0046725C"/>
    <w:rsid w:val="00467689"/>
    <w:rsid w:val="0046787A"/>
    <w:rsid w:val="00467B47"/>
    <w:rsid w:val="00470460"/>
    <w:rsid w:val="0047077B"/>
    <w:rsid w:val="0047087A"/>
    <w:rsid w:val="00470885"/>
    <w:rsid w:val="00470C22"/>
    <w:rsid w:val="00470C24"/>
    <w:rsid w:val="00470D23"/>
    <w:rsid w:val="00470E27"/>
    <w:rsid w:val="00470F51"/>
    <w:rsid w:val="00470F7A"/>
    <w:rsid w:val="0047128D"/>
    <w:rsid w:val="00471963"/>
    <w:rsid w:val="00471BC0"/>
    <w:rsid w:val="00471C91"/>
    <w:rsid w:val="00471CFD"/>
    <w:rsid w:val="00472145"/>
    <w:rsid w:val="004722EC"/>
    <w:rsid w:val="0047244C"/>
    <w:rsid w:val="0047260C"/>
    <w:rsid w:val="00472A47"/>
    <w:rsid w:val="00472BF9"/>
    <w:rsid w:val="00472D64"/>
    <w:rsid w:val="00472D89"/>
    <w:rsid w:val="00472DBC"/>
    <w:rsid w:val="00472EF2"/>
    <w:rsid w:val="00473054"/>
    <w:rsid w:val="0047309F"/>
    <w:rsid w:val="004730B0"/>
    <w:rsid w:val="0047312F"/>
    <w:rsid w:val="00473131"/>
    <w:rsid w:val="004732AF"/>
    <w:rsid w:val="004734D9"/>
    <w:rsid w:val="00473647"/>
    <w:rsid w:val="004738FF"/>
    <w:rsid w:val="00473CDB"/>
    <w:rsid w:val="00473CED"/>
    <w:rsid w:val="00473D47"/>
    <w:rsid w:val="00473D75"/>
    <w:rsid w:val="00473ED8"/>
    <w:rsid w:val="00473F0B"/>
    <w:rsid w:val="004740B0"/>
    <w:rsid w:val="004740C7"/>
    <w:rsid w:val="0047411B"/>
    <w:rsid w:val="00474298"/>
    <w:rsid w:val="004742BA"/>
    <w:rsid w:val="00474356"/>
    <w:rsid w:val="00474A82"/>
    <w:rsid w:val="00474B60"/>
    <w:rsid w:val="00474D6D"/>
    <w:rsid w:val="00474FE4"/>
    <w:rsid w:val="0047519D"/>
    <w:rsid w:val="004752F4"/>
    <w:rsid w:val="0047535F"/>
    <w:rsid w:val="00475534"/>
    <w:rsid w:val="00475624"/>
    <w:rsid w:val="00475767"/>
    <w:rsid w:val="004757A5"/>
    <w:rsid w:val="004759B5"/>
    <w:rsid w:val="00475A68"/>
    <w:rsid w:val="00475C8D"/>
    <w:rsid w:val="00475F3C"/>
    <w:rsid w:val="00476020"/>
    <w:rsid w:val="00476595"/>
    <w:rsid w:val="0047667E"/>
    <w:rsid w:val="00476A79"/>
    <w:rsid w:val="00476AC1"/>
    <w:rsid w:val="00476BED"/>
    <w:rsid w:val="00476EF5"/>
    <w:rsid w:val="00476F22"/>
    <w:rsid w:val="00476FB0"/>
    <w:rsid w:val="004771DF"/>
    <w:rsid w:val="00477480"/>
    <w:rsid w:val="004778BD"/>
    <w:rsid w:val="00477AAD"/>
    <w:rsid w:val="00477F25"/>
    <w:rsid w:val="00480825"/>
    <w:rsid w:val="0048082B"/>
    <w:rsid w:val="00480A1C"/>
    <w:rsid w:val="00480A3A"/>
    <w:rsid w:val="00480DF5"/>
    <w:rsid w:val="00480E86"/>
    <w:rsid w:val="00480FCB"/>
    <w:rsid w:val="00481723"/>
    <w:rsid w:val="00481792"/>
    <w:rsid w:val="00481B88"/>
    <w:rsid w:val="00481C9E"/>
    <w:rsid w:val="00481D73"/>
    <w:rsid w:val="00481F3C"/>
    <w:rsid w:val="00481FFA"/>
    <w:rsid w:val="0048202F"/>
    <w:rsid w:val="0048215B"/>
    <w:rsid w:val="00482242"/>
    <w:rsid w:val="004823C2"/>
    <w:rsid w:val="00482499"/>
    <w:rsid w:val="00482677"/>
    <w:rsid w:val="00482CF5"/>
    <w:rsid w:val="00482D06"/>
    <w:rsid w:val="0048307A"/>
    <w:rsid w:val="00483346"/>
    <w:rsid w:val="0048343F"/>
    <w:rsid w:val="004836B2"/>
    <w:rsid w:val="00483C65"/>
    <w:rsid w:val="00483F5F"/>
    <w:rsid w:val="00484072"/>
    <w:rsid w:val="00484112"/>
    <w:rsid w:val="00484182"/>
    <w:rsid w:val="004844A5"/>
    <w:rsid w:val="00484606"/>
    <w:rsid w:val="004846D1"/>
    <w:rsid w:val="00484DC8"/>
    <w:rsid w:val="00485147"/>
    <w:rsid w:val="004852CE"/>
    <w:rsid w:val="0048541B"/>
    <w:rsid w:val="00485641"/>
    <w:rsid w:val="00485F57"/>
    <w:rsid w:val="004860BF"/>
    <w:rsid w:val="004865D9"/>
    <w:rsid w:val="004868C8"/>
    <w:rsid w:val="00486AF6"/>
    <w:rsid w:val="00486D3B"/>
    <w:rsid w:val="00487037"/>
    <w:rsid w:val="0048730E"/>
    <w:rsid w:val="00487881"/>
    <w:rsid w:val="00487991"/>
    <w:rsid w:val="00487D79"/>
    <w:rsid w:val="00487E7E"/>
    <w:rsid w:val="0049029C"/>
    <w:rsid w:val="00490355"/>
    <w:rsid w:val="004903AD"/>
    <w:rsid w:val="00490623"/>
    <w:rsid w:val="004907D6"/>
    <w:rsid w:val="00490BD9"/>
    <w:rsid w:val="00490CAE"/>
    <w:rsid w:val="00490DCA"/>
    <w:rsid w:val="00490FB1"/>
    <w:rsid w:val="0049110E"/>
    <w:rsid w:val="004917E4"/>
    <w:rsid w:val="00491AED"/>
    <w:rsid w:val="00492409"/>
    <w:rsid w:val="0049255F"/>
    <w:rsid w:val="00492728"/>
    <w:rsid w:val="0049280A"/>
    <w:rsid w:val="0049286E"/>
    <w:rsid w:val="0049290C"/>
    <w:rsid w:val="004929E8"/>
    <w:rsid w:val="00492D92"/>
    <w:rsid w:val="00492FAC"/>
    <w:rsid w:val="0049313F"/>
    <w:rsid w:val="0049337A"/>
    <w:rsid w:val="004936BB"/>
    <w:rsid w:val="00493860"/>
    <w:rsid w:val="00493ACE"/>
    <w:rsid w:val="00493BE0"/>
    <w:rsid w:val="00493C5F"/>
    <w:rsid w:val="00493E0C"/>
    <w:rsid w:val="00493E4C"/>
    <w:rsid w:val="00493E7C"/>
    <w:rsid w:val="00493F4E"/>
    <w:rsid w:val="00494010"/>
    <w:rsid w:val="0049460F"/>
    <w:rsid w:val="00494790"/>
    <w:rsid w:val="004947FA"/>
    <w:rsid w:val="00494946"/>
    <w:rsid w:val="004949B7"/>
    <w:rsid w:val="00494C06"/>
    <w:rsid w:val="00494DB7"/>
    <w:rsid w:val="004951CE"/>
    <w:rsid w:val="00495527"/>
    <w:rsid w:val="004957F7"/>
    <w:rsid w:val="00495BAB"/>
    <w:rsid w:val="00495D0E"/>
    <w:rsid w:val="00495D3E"/>
    <w:rsid w:val="00495E93"/>
    <w:rsid w:val="004962DB"/>
    <w:rsid w:val="00496528"/>
    <w:rsid w:val="00496692"/>
    <w:rsid w:val="0049676E"/>
    <w:rsid w:val="00496A67"/>
    <w:rsid w:val="00496C97"/>
    <w:rsid w:val="00497061"/>
    <w:rsid w:val="004975BB"/>
    <w:rsid w:val="00497702"/>
    <w:rsid w:val="00497A42"/>
    <w:rsid w:val="00497BF3"/>
    <w:rsid w:val="00497E4E"/>
    <w:rsid w:val="00497EE1"/>
    <w:rsid w:val="00497F3C"/>
    <w:rsid w:val="00497F57"/>
    <w:rsid w:val="00497F97"/>
    <w:rsid w:val="00497FC0"/>
    <w:rsid w:val="004A00C3"/>
    <w:rsid w:val="004A0180"/>
    <w:rsid w:val="004A038B"/>
    <w:rsid w:val="004A0547"/>
    <w:rsid w:val="004A0557"/>
    <w:rsid w:val="004A0659"/>
    <w:rsid w:val="004A067D"/>
    <w:rsid w:val="004A0819"/>
    <w:rsid w:val="004A0C90"/>
    <w:rsid w:val="004A0D9E"/>
    <w:rsid w:val="004A11D9"/>
    <w:rsid w:val="004A1252"/>
    <w:rsid w:val="004A143D"/>
    <w:rsid w:val="004A15AD"/>
    <w:rsid w:val="004A18B4"/>
    <w:rsid w:val="004A19F4"/>
    <w:rsid w:val="004A19FF"/>
    <w:rsid w:val="004A1AD2"/>
    <w:rsid w:val="004A1C2C"/>
    <w:rsid w:val="004A1E29"/>
    <w:rsid w:val="004A21D5"/>
    <w:rsid w:val="004A21E7"/>
    <w:rsid w:val="004A26A0"/>
    <w:rsid w:val="004A271A"/>
    <w:rsid w:val="004A2758"/>
    <w:rsid w:val="004A276D"/>
    <w:rsid w:val="004A2A6D"/>
    <w:rsid w:val="004A2B39"/>
    <w:rsid w:val="004A2D53"/>
    <w:rsid w:val="004A2E28"/>
    <w:rsid w:val="004A3157"/>
    <w:rsid w:val="004A34AE"/>
    <w:rsid w:val="004A3752"/>
    <w:rsid w:val="004A38C4"/>
    <w:rsid w:val="004A39A3"/>
    <w:rsid w:val="004A4063"/>
    <w:rsid w:val="004A41AA"/>
    <w:rsid w:val="004A4261"/>
    <w:rsid w:val="004A42D0"/>
    <w:rsid w:val="004A47E0"/>
    <w:rsid w:val="004A4A7E"/>
    <w:rsid w:val="004A4B3F"/>
    <w:rsid w:val="004A4B77"/>
    <w:rsid w:val="004A4CBE"/>
    <w:rsid w:val="004A4CDC"/>
    <w:rsid w:val="004A4DE9"/>
    <w:rsid w:val="004A4E36"/>
    <w:rsid w:val="004A4F6F"/>
    <w:rsid w:val="004A5400"/>
    <w:rsid w:val="004A55B3"/>
    <w:rsid w:val="004A56BD"/>
    <w:rsid w:val="004A56CE"/>
    <w:rsid w:val="004A58D1"/>
    <w:rsid w:val="004A5A08"/>
    <w:rsid w:val="004A5D7B"/>
    <w:rsid w:val="004A5E04"/>
    <w:rsid w:val="004A5EFA"/>
    <w:rsid w:val="004A5F0A"/>
    <w:rsid w:val="004A6312"/>
    <w:rsid w:val="004A6541"/>
    <w:rsid w:val="004A6BDE"/>
    <w:rsid w:val="004A7313"/>
    <w:rsid w:val="004A7326"/>
    <w:rsid w:val="004A73DE"/>
    <w:rsid w:val="004A740C"/>
    <w:rsid w:val="004A761C"/>
    <w:rsid w:val="004A77FA"/>
    <w:rsid w:val="004A7951"/>
    <w:rsid w:val="004A7B82"/>
    <w:rsid w:val="004A7D7C"/>
    <w:rsid w:val="004A7DD9"/>
    <w:rsid w:val="004A7E01"/>
    <w:rsid w:val="004A7EB3"/>
    <w:rsid w:val="004B0246"/>
    <w:rsid w:val="004B0371"/>
    <w:rsid w:val="004B04A3"/>
    <w:rsid w:val="004B04D5"/>
    <w:rsid w:val="004B04F6"/>
    <w:rsid w:val="004B053C"/>
    <w:rsid w:val="004B062F"/>
    <w:rsid w:val="004B0CDF"/>
    <w:rsid w:val="004B0DD5"/>
    <w:rsid w:val="004B1010"/>
    <w:rsid w:val="004B1039"/>
    <w:rsid w:val="004B1052"/>
    <w:rsid w:val="004B11AE"/>
    <w:rsid w:val="004B12B8"/>
    <w:rsid w:val="004B133B"/>
    <w:rsid w:val="004B141B"/>
    <w:rsid w:val="004B15CE"/>
    <w:rsid w:val="004B15F2"/>
    <w:rsid w:val="004B15F7"/>
    <w:rsid w:val="004B1618"/>
    <w:rsid w:val="004B16D7"/>
    <w:rsid w:val="004B17A2"/>
    <w:rsid w:val="004B17F0"/>
    <w:rsid w:val="004B19F3"/>
    <w:rsid w:val="004B1D60"/>
    <w:rsid w:val="004B1D78"/>
    <w:rsid w:val="004B1F72"/>
    <w:rsid w:val="004B20EF"/>
    <w:rsid w:val="004B2267"/>
    <w:rsid w:val="004B22EA"/>
    <w:rsid w:val="004B23CC"/>
    <w:rsid w:val="004B24D6"/>
    <w:rsid w:val="004B266F"/>
    <w:rsid w:val="004B26F9"/>
    <w:rsid w:val="004B2719"/>
    <w:rsid w:val="004B2761"/>
    <w:rsid w:val="004B2843"/>
    <w:rsid w:val="004B2A27"/>
    <w:rsid w:val="004B2BB4"/>
    <w:rsid w:val="004B2BE3"/>
    <w:rsid w:val="004B2FA3"/>
    <w:rsid w:val="004B3443"/>
    <w:rsid w:val="004B3738"/>
    <w:rsid w:val="004B378A"/>
    <w:rsid w:val="004B3CE3"/>
    <w:rsid w:val="004B3E39"/>
    <w:rsid w:val="004B43E6"/>
    <w:rsid w:val="004B43F5"/>
    <w:rsid w:val="004B457B"/>
    <w:rsid w:val="004B4655"/>
    <w:rsid w:val="004B47C6"/>
    <w:rsid w:val="004B49E8"/>
    <w:rsid w:val="004B4A0D"/>
    <w:rsid w:val="004B4D8B"/>
    <w:rsid w:val="004B4D9C"/>
    <w:rsid w:val="004B4DAD"/>
    <w:rsid w:val="004B4FE2"/>
    <w:rsid w:val="004B5062"/>
    <w:rsid w:val="004B51A2"/>
    <w:rsid w:val="004B5547"/>
    <w:rsid w:val="004B55AD"/>
    <w:rsid w:val="004B5836"/>
    <w:rsid w:val="004B5923"/>
    <w:rsid w:val="004B5951"/>
    <w:rsid w:val="004B59C0"/>
    <w:rsid w:val="004B5A44"/>
    <w:rsid w:val="004B5AF0"/>
    <w:rsid w:val="004B5C23"/>
    <w:rsid w:val="004B5D02"/>
    <w:rsid w:val="004B5DD2"/>
    <w:rsid w:val="004B6452"/>
    <w:rsid w:val="004B66C7"/>
    <w:rsid w:val="004B6935"/>
    <w:rsid w:val="004B69A8"/>
    <w:rsid w:val="004B69C1"/>
    <w:rsid w:val="004B6AE5"/>
    <w:rsid w:val="004B6CAC"/>
    <w:rsid w:val="004B6CF3"/>
    <w:rsid w:val="004B7520"/>
    <w:rsid w:val="004B78C4"/>
    <w:rsid w:val="004B7C6B"/>
    <w:rsid w:val="004B7D22"/>
    <w:rsid w:val="004B7DAC"/>
    <w:rsid w:val="004B7EFF"/>
    <w:rsid w:val="004B7F05"/>
    <w:rsid w:val="004B7F21"/>
    <w:rsid w:val="004C00BB"/>
    <w:rsid w:val="004C03CC"/>
    <w:rsid w:val="004C05F8"/>
    <w:rsid w:val="004C063F"/>
    <w:rsid w:val="004C0902"/>
    <w:rsid w:val="004C0BE1"/>
    <w:rsid w:val="004C0D1B"/>
    <w:rsid w:val="004C0EEB"/>
    <w:rsid w:val="004C0F7A"/>
    <w:rsid w:val="004C10CF"/>
    <w:rsid w:val="004C1236"/>
    <w:rsid w:val="004C13A0"/>
    <w:rsid w:val="004C152F"/>
    <w:rsid w:val="004C16F8"/>
    <w:rsid w:val="004C178B"/>
    <w:rsid w:val="004C195B"/>
    <w:rsid w:val="004C1ACA"/>
    <w:rsid w:val="004C1D86"/>
    <w:rsid w:val="004C1E0A"/>
    <w:rsid w:val="004C1F57"/>
    <w:rsid w:val="004C1FCB"/>
    <w:rsid w:val="004C2391"/>
    <w:rsid w:val="004C2399"/>
    <w:rsid w:val="004C2A4D"/>
    <w:rsid w:val="004C2C9B"/>
    <w:rsid w:val="004C2EF7"/>
    <w:rsid w:val="004C30E7"/>
    <w:rsid w:val="004C31F9"/>
    <w:rsid w:val="004C38C8"/>
    <w:rsid w:val="004C3B02"/>
    <w:rsid w:val="004C405C"/>
    <w:rsid w:val="004C4219"/>
    <w:rsid w:val="004C428C"/>
    <w:rsid w:val="004C4499"/>
    <w:rsid w:val="004C462F"/>
    <w:rsid w:val="004C467B"/>
    <w:rsid w:val="004C4708"/>
    <w:rsid w:val="004C4802"/>
    <w:rsid w:val="004C4D1C"/>
    <w:rsid w:val="004C4EE0"/>
    <w:rsid w:val="004C51D5"/>
    <w:rsid w:val="004C52FD"/>
    <w:rsid w:val="004C5572"/>
    <w:rsid w:val="004C5731"/>
    <w:rsid w:val="004C5787"/>
    <w:rsid w:val="004C591F"/>
    <w:rsid w:val="004C5935"/>
    <w:rsid w:val="004C5AD7"/>
    <w:rsid w:val="004C5AE0"/>
    <w:rsid w:val="004C5C74"/>
    <w:rsid w:val="004C5CC0"/>
    <w:rsid w:val="004C5DF6"/>
    <w:rsid w:val="004C6033"/>
    <w:rsid w:val="004C6210"/>
    <w:rsid w:val="004C62F0"/>
    <w:rsid w:val="004C631C"/>
    <w:rsid w:val="004C636B"/>
    <w:rsid w:val="004C657F"/>
    <w:rsid w:val="004C66EC"/>
    <w:rsid w:val="004C6714"/>
    <w:rsid w:val="004C6787"/>
    <w:rsid w:val="004C6DCD"/>
    <w:rsid w:val="004C700A"/>
    <w:rsid w:val="004C7155"/>
    <w:rsid w:val="004C716D"/>
    <w:rsid w:val="004C745F"/>
    <w:rsid w:val="004C7551"/>
    <w:rsid w:val="004C75AF"/>
    <w:rsid w:val="004C76DD"/>
    <w:rsid w:val="004C7C59"/>
    <w:rsid w:val="004C7E31"/>
    <w:rsid w:val="004C7F95"/>
    <w:rsid w:val="004D004D"/>
    <w:rsid w:val="004D00F7"/>
    <w:rsid w:val="004D0266"/>
    <w:rsid w:val="004D03A0"/>
    <w:rsid w:val="004D069A"/>
    <w:rsid w:val="004D06E7"/>
    <w:rsid w:val="004D086D"/>
    <w:rsid w:val="004D08AF"/>
    <w:rsid w:val="004D090E"/>
    <w:rsid w:val="004D098D"/>
    <w:rsid w:val="004D0C62"/>
    <w:rsid w:val="004D0CAA"/>
    <w:rsid w:val="004D0DD1"/>
    <w:rsid w:val="004D10D0"/>
    <w:rsid w:val="004D10F9"/>
    <w:rsid w:val="004D1146"/>
    <w:rsid w:val="004D122B"/>
    <w:rsid w:val="004D1240"/>
    <w:rsid w:val="004D1454"/>
    <w:rsid w:val="004D16AB"/>
    <w:rsid w:val="004D1A96"/>
    <w:rsid w:val="004D1CE2"/>
    <w:rsid w:val="004D21F1"/>
    <w:rsid w:val="004D23DC"/>
    <w:rsid w:val="004D2445"/>
    <w:rsid w:val="004D2639"/>
    <w:rsid w:val="004D2742"/>
    <w:rsid w:val="004D2C24"/>
    <w:rsid w:val="004D2E7E"/>
    <w:rsid w:val="004D327D"/>
    <w:rsid w:val="004D3748"/>
    <w:rsid w:val="004D3EB9"/>
    <w:rsid w:val="004D418F"/>
    <w:rsid w:val="004D41B7"/>
    <w:rsid w:val="004D420C"/>
    <w:rsid w:val="004D43BB"/>
    <w:rsid w:val="004D479C"/>
    <w:rsid w:val="004D47FC"/>
    <w:rsid w:val="004D48A6"/>
    <w:rsid w:val="004D4C56"/>
    <w:rsid w:val="004D4E12"/>
    <w:rsid w:val="004D5754"/>
    <w:rsid w:val="004D581C"/>
    <w:rsid w:val="004D58A3"/>
    <w:rsid w:val="004D5A43"/>
    <w:rsid w:val="004D5CAC"/>
    <w:rsid w:val="004D5CC1"/>
    <w:rsid w:val="004D5DE7"/>
    <w:rsid w:val="004D5E08"/>
    <w:rsid w:val="004D5F6B"/>
    <w:rsid w:val="004D604B"/>
    <w:rsid w:val="004D623A"/>
    <w:rsid w:val="004D65A2"/>
    <w:rsid w:val="004D66E7"/>
    <w:rsid w:val="004D6894"/>
    <w:rsid w:val="004D69A7"/>
    <w:rsid w:val="004D6A73"/>
    <w:rsid w:val="004D6AE2"/>
    <w:rsid w:val="004D6C2F"/>
    <w:rsid w:val="004D6D14"/>
    <w:rsid w:val="004D7042"/>
    <w:rsid w:val="004D7044"/>
    <w:rsid w:val="004D71EF"/>
    <w:rsid w:val="004D71F3"/>
    <w:rsid w:val="004D7202"/>
    <w:rsid w:val="004D762A"/>
    <w:rsid w:val="004D7DA5"/>
    <w:rsid w:val="004D7E2B"/>
    <w:rsid w:val="004D7F99"/>
    <w:rsid w:val="004E0186"/>
    <w:rsid w:val="004E030D"/>
    <w:rsid w:val="004E0495"/>
    <w:rsid w:val="004E05D7"/>
    <w:rsid w:val="004E065B"/>
    <w:rsid w:val="004E0764"/>
    <w:rsid w:val="004E08CD"/>
    <w:rsid w:val="004E091F"/>
    <w:rsid w:val="004E0A15"/>
    <w:rsid w:val="004E0A2E"/>
    <w:rsid w:val="004E0BAC"/>
    <w:rsid w:val="004E0BB6"/>
    <w:rsid w:val="004E0C60"/>
    <w:rsid w:val="004E0EC2"/>
    <w:rsid w:val="004E0F78"/>
    <w:rsid w:val="004E13C1"/>
    <w:rsid w:val="004E13ED"/>
    <w:rsid w:val="004E145D"/>
    <w:rsid w:val="004E146A"/>
    <w:rsid w:val="004E164E"/>
    <w:rsid w:val="004E17A0"/>
    <w:rsid w:val="004E17A6"/>
    <w:rsid w:val="004E17DA"/>
    <w:rsid w:val="004E19BC"/>
    <w:rsid w:val="004E1A8A"/>
    <w:rsid w:val="004E1B53"/>
    <w:rsid w:val="004E1C24"/>
    <w:rsid w:val="004E1CB0"/>
    <w:rsid w:val="004E1EEB"/>
    <w:rsid w:val="004E200F"/>
    <w:rsid w:val="004E23BF"/>
    <w:rsid w:val="004E2471"/>
    <w:rsid w:val="004E2539"/>
    <w:rsid w:val="004E281A"/>
    <w:rsid w:val="004E2915"/>
    <w:rsid w:val="004E2925"/>
    <w:rsid w:val="004E2A10"/>
    <w:rsid w:val="004E2ACA"/>
    <w:rsid w:val="004E2AFA"/>
    <w:rsid w:val="004E2B83"/>
    <w:rsid w:val="004E2CD2"/>
    <w:rsid w:val="004E2DBE"/>
    <w:rsid w:val="004E2E43"/>
    <w:rsid w:val="004E33A1"/>
    <w:rsid w:val="004E3406"/>
    <w:rsid w:val="004E348C"/>
    <w:rsid w:val="004E3508"/>
    <w:rsid w:val="004E3AAB"/>
    <w:rsid w:val="004E3C54"/>
    <w:rsid w:val="004E3FA3"/>
    <w:rsid w:val="004E4006"/>
    <w:rsid w:val="004E40AF"/>
    <w:rsid w:val="004E40E2"/>
    <w:rsid w:val="004E4350"/>
    <w:rsid w:val="004E466F"/>
    <w:rsid w:val="004E4AB4"/>
    <w:rsid w:val="004E4B4F"/>
    <w:rsid w:val="004E510C"/>
    <w:rsid w:val="004E520D"/>
    <w:rsid w:val="004E5233"/>
    <w:rsid w:val="004E5626"/>
    <w:rsid w:val="004E598A"/>
    <w:rsid w:val="004E5D48"/>
    <w:rsid w:val="004E5DD6"/>
    <w:rsid w:val="004E5EE9"/>
    <w:rsid w:val="004E5F46"/>
    <w:rsid w:val="004E6120"/>
    <w:rsid w:val="004E651B"/>
    <w:rsid w:val="004E65A2"/>
    <w:rsid w:val="004E6630"/>
    <w:rsid w:val="004E6B33"/>
    <w:rsid w:val="004E6C43"/>
    <w:rsid w:val="004E6CAE"/>
    <w:rsid w:val="004E70A7"/>
    <w:rsid w:val="004E7335"/>
    <w:rsid w:val="004E74DB"/>
    <w:rsid w:val="004E7572"/>
    <w:rsid w:val="004E7876"/>
    <w:rsid w:val="004E7C58"/>
    <w:rsid w:val="004E7E5C"/>
    <w:rsid w:val="004E7F87"/>
    <w:rsid w:val="004F000E"/>
    <w:rsid w:val="004F00AE"/>
    <w:rsid w:val="004F029B"/>
    <w:rsid w:val="004F03B5"/>
    <w:rsid w:val="004F0703"/>
    <w:rsid w:val="004F07D4"/>
    <w:rsid w:val="004F0A9B"/>
    <w:rsid w:val="004F0CC1"/>
    <w:rsid w:val="004F0DB6"/>
    <w:rsid w:val="004F0E10"/>
    <w:rsid w:val="004F0EB1"/>
    <w:rsid w:val="004F0ECD"/>
    <w:rsid w:val="004F0FEF"/>
    <w:rsid w:val="004F1089"/>
    <w:rsid w:val="004F1120"/>
    <w:rsid w:val="004F1140"/>
    <w:rsid w:val="004F14AE"/>
    <w:rsid w:val="004F156F"/>
    <w:rsid w:val="004F1ACC"/>
    <w:rsid w:val="004F1AFD"/>
    <w:rsid w:val="004F1D20"/>
    <w:rsid w:val="004F2023"/>
    <w:rsid w:val="004F2094"/>
    <w:rsid w:val="004F20A7"/>
    <w:rsid w:val="004F20C6"/>
    <w:rsid w:val="004F29FD"/>
    <w:rsid w:val="004F2A73"/>
    <w:rsid w:val="004F2AC9"/>
    <w:rsid w:val="004F2B55"/>
    <w:rsid w:val="004F2CBE"/>
    <w:rsid w:val="004F3201"/>
    <w:rsid w:val="004F3333"/>
    <w:rsid w:val="004F3A4E"/>
    <w:rsid w:val="004F3BFD"/>
    <w:rsid w:val="004F3DF6"/>
    <w:rsid w:val="004F4064"/>
    <w:rsid w:val="004F40F0"/>
    <w:rsid w:val="004F439B"/>
    <w:rsid w:val="004F4574"/>
    <w:rsid w:val="004F4689"/>
    <w:rsid w:val="004F481A"/>
    <w:rsid w:val="004F499D"/>
    <w:rsid w:val="004F49F4"/>
    <w:rsid w:val="004F4CC2"/>
    <w:rsid w:val="004F4CD0"/>
    <w:rsid w:val="004F4F8A"/>
    <w:rsid w:val="004F5162"/>
    <w:rsid w:val="004F51E5"/>
    <w:rsid w:val="004F5462"/>
    <w:rsid w:val="004F5725"/>
    <w:rsid w:val="004F5915"/>
    <w:rsid w:val="004F59B7"/>
    <w:rsid w:val="004F5ADD"/>
    <w:rsid w:val="004F5E61"/>
    <w:rsid w:val="004F5F0E"/>
    <w:rsid w:val="004F6185"/>
    <w:rsid w:val="004F66D6"/>
    <w:rsid w:val="004F6840"/>
    <w:rsid w:val="004F6B2F"/>
    <w:rsid w:val="004F6CC7"/>
    <w:rsid w:val="004F6EDF"/>
    <w:rsid w:val="004F6FC2"/>
    <w:rsid w:val="004F6FF2"/>
    <w:rsid w:val="004F71AD"/>
    <w:rsid w:val="004F728C"/>
    <w:rsid w:val="004F739E"/>
    <w:rsid w:val="004F7D05"/>
    <w:rsid w:val="004F7D33"/>
    <w:rsid w:val="004F7E58"/>
    <w:rsid w:val="004F7EFF"/>
    <w:rsid w:val="00500090"/>
    <w:rsid w:val="005000FA"/>
    <w:rsid w:val="00500200"/>
    <w:rsid w:val="00500375"/>
    <w:rsid w:val="00500448"/>
    <w:rsid w:val="00500556"/>
    <w:rsid w:val="00500A43"/>
    <w:rsid w:val="00500C5B"/>
    <w:rsid w:val="00500CDB"/>
    <w:rsid w:val="00501491"/>
    <w:rsid w:val="0050151D"/>
    <w:rsid w:val="0050154A"/>
    <w:rsid w:val="0050154D"/>
    <w:rsid w:val="00501610"/>
    <w:rsid w:val="0050166D"/>
    <w:rsid w:val="0050189D"/>
    <w:rsid w:val="00501B20"/>
    <w:rsid w:val="00501C0D"/>
    <w:rsid w:val="00501DBA"/>
    <w:rsid w:val="00502073"/>
    <w:rsid w:val="00502410"/>
    <w:rsid w:val="0050260F"/>
    <w:rsid w:val="005028D0"/>
    <w:rsid w:val="00502C25"/>
    <w:rsid w:val="00502EC3"/>
    <w:rsid w:val="005030FB"/>
    <w:rsid w:val="00503344"/>
    <w:rsid w:val="005033CF"/>
    <w:rsid w:val="00503700"/>
    <w:rsid w:val="00503E3D"/>
    <w:rsid w:val="00503EC5"/>
    <w:rsid w:val="00504070"/>
    <w:rsid w:val="005041D6"/>
    <w:rsid w:val="00504511"/>
    <w:rsid w:val="00504534"/>
    <w:rsid w:val="005045B8"/>
    <w:rsid w:val="005045EF"/>
    <w:rsid w:val="00504816"/>
    <w:rsid w:val="00504A1A"/>
    <w:rsid w:val="00504B61"/>
    <w:rsid w:val="00504C5C"/>
    <w:rsid w:val="00504D56"/>
    <w:rsid w:val="00504E46"/>
    <w:rsid w:val="00504F28"/>
    <w:rsid w:val="00505056"/>
    <w:rsid w:val="00505495"/>
    <w:rsid w:val="00505627"/>
    <w:rsid w:val="0050582F"/>
    <w:rsid w:val="00505986"/>
    <w:rsid w:val="00505AEB"/>
    <w:rsid w:val="00505C15"/>
    <w:rsid w:val="00505E2B"/>
    <w:rsid w:val="00505FBD"/>
    <w:rsid w:val="00506118"/>
    <w:rsid w:val="005062DF"/>
    <w:rsid w:val="0050655F"/>
    <w:rsid w:val="0050658C"/>
    <w:rsid w:val="00506669"/>
    <w:rsid w:val="00506A98"/>
    <w:rsid w:val="00506AD3"/>
    <w:rsid w:val="00506DC8"/>
    <w:rsid w:val="00506E4A"/>
    <w:rsid w:val="00506FD7"/>
    <w:rsid w:val="00506FE1"/>
    <w:rsid w:val="005070C4"/>
    <w:rsid w:val="005070F7"/>
    <w:rsid w:val="00507138"/>
    <w:rsid w:val="00507516"/>
    <w:rsid w:val="005076C7"/>
    <w:rsid w:val="0050787E"/>
    <w:rsid w:val="005078CA"/>
    <w:rsid w:val="005079E5"/>
    <w:rsid w:val="00507CDE"/>
    <w:rsid w:val="00507EDC"/>
    <w:rsid w:val="00510152"/>
    <w:rsid w:val="0051088A"/>
    <w:rsid w:val="00510CCA"/>
    <w:rsid w:val="00510E6F"/>
    <w:rsid w:val="0051105F"/>
    <w:rsid w:val="005110C7"/>
    <w:rsid w:val="005111E1"/>
    <w:rsid w:val="005112DD"/>
    <w:rsid w:val="00511878"/>
    <w:rsid w:val="005118C4"/>
    <w:rsid w:val="00511E2A"/>
    <w:rsid w:val="0051213B"/>
    <w:rsid w:val="0051221A"/>
    <w:rsid w:val="0051224B"/>
    <w:rsid w:val="005123B0"/>
    <w:rsid w:val="0051246F"/>
    <w:rsid w:val="00512918"/>
    <w:rsid w:val="005129EF"/>
    <w:rsid w:val="00512A1A"/>
    <w:rsid w:val="00512A2A"/>
    <w:rsid w:val="005130B4"/>
    <w:rsid w:val="005132AC"/>
    <w:rsid w:val="00513597"/>
    <w:rsid w:val="005135BD"/>
    <w:rsid w:val="00513615"/>
    <w:rsid w:val="0051380C"/>
    <w:rsid w:val="0051402B"/>
    <w:rsid w:val="005140CD"/>
    <w:rsid w:val="0051410A"/>
    <w:rsid w:val="00514219"/>
    <w:rsid w:val="005143BB"/>
    <w:rsid w:val="005143F3"/>
    <w:rsid w:val="0051447B"/>
    <w:rsid w:val="00514533"/>
    <w:rsid w:val="005145C4"/>
    <w:rsid w:val="00514727"/>
    <w:rsid w:val="0051474D"/>
    <w:rsid w:val="00514E28"/>
    <w:rsid w:val="00515008"/>
    <w:rsid w:val="005150ED"/>
    <w:rsid w:val="00515289"/>
    <w:rsid w:val="005157A9"/>
    <w:rsid w:val="00515B12"/>
    <w:rsid w:val="00515C8D"/>
    <w:rsid w:val="00515EB8"/>
    <w:rsid w:val="00515ED3"/>
    <w:rsid w:val="005164F3"/>
    <w:rsid w:val="005166D2"/>
    <w:rsid w:val="0051677D"/>
    <w:rsid w:val="00516928"/>
    <w:rsid w:val="00516F11"/>
    <w:rsid w:val="005171DA"/>
    <w:rsid w:val="005171F1"/>
    <w:rsid w:val="0051729E"/>
    <w:rsid w:val="005172A6"/>
    <w:rsid w:val="00517301"/>
    <w:rsid w:val="00517578"/>
    <w:rsid w:val="00517591"/>
    <w:rsid w:val="005176C0"/>
    <w:rsid w:val="005176D4"/>
    <w:rsid w:val="0051783B"/>
    <w:rsid w:val="00517933"/>
    <w:rsid w:val="00517B35"/>
    <w:rsid w:val="00517B8D"/>
    <w:rsid w:val="00517CF3"/>
    <w:rsid w:val="00517F8C"/>
    <w:rsid w:val="00520093"/>
    <w:rsid w:val="00520537"/>
    <w:rsid w:val="005205AC"/>
    <w:rsid w:val="00520A92"/>
    <w:rsid w:val="00520BBF"/>
    <w:rsid w:val="00520D6C"/>
    <w:rsid w:val="00520E52"/>
    <w:rsid w:val="005212EB"/>
    <w:rsid w:val="00521318"/>
    <w:rsid w:val="005213AB"/>
    <w:rsid w:val="00521421"/>
    <w:rsid w:val="005214FB"/>
    <w:rsid w:val="00521541"/>
    <w:rsid w:val="005215C0"/>
    <w:rsid w:val="005215C6"/>
    <w:rsid w:val="00521772"/>
    <w:rsid w:val="00521878"/>
    <w:rsid w:val="005218E6"/>
    <w:rsid w:val="00521948"/>
    <w:rsid w:val="00521BF9"/>
    <w:rsid w:val="00521F2B"/>
    <w:rsid w:val="00522052"/>
    <w:rsid w:val="005221FB"/>
    <w:rsid w:val="005221FD"/>
    <w:rsid w:val="00522310"/>
    <w:rsid w:val="00522580"/>
    <w:rsid w:val="005229D1"/>
    <w:rsid w:val="005229E0"/>
    <w:rsid w:val="005229F4"/>
    <w:rsid w:val="00522B6B"/>
    <w:rsid w:val="00522C22"/>
    <w:rsid w:val="00522C95"/>
    <w:rsid w:val="00522D31"/>
    <w:rsid w:val="00523083"/>
    <w:rsid w:val="00523091"/>
    <w:rsid w:val="005234D5"/>
    <w:rsid w:val="0052352C"/>
    <w:rsid w:val="00523562"/>
    <w:rsid w:val="005236A0"/>
    <w:rsid w:val="00523793"/>
    <w:rsid w:val="00523A75"/>
    <w:rsid w:val="00523C1D"/>
    <w:rsid w:val="00523F86"/>
    <w:rsid w:val="00523FEF"/>
    <w:rsid w:val="00524057"/>
    <w:rsid w:val="0052444A"/>
    <w:rsid w:val="0052450D"/>
    <w:rsid w:val="0052451B"/>
    <w:rsid w:val="00524707"/>
    <w:rsid w:val="005247A7"/>
    <w:rsid w:val="00524A0F"/>
    <w:rsid w:val="00524B59"/>
    <w:rsid w:val="00524F6E"/>
    <w:rsid w:val="00525004"/>
    <w:rsid w:val="00525055"/>
    <w:rsid w:val="00525472"/>
    <w:rsid w:val="005254B7"/>
    <w:rsid w:val="005255C1"/>
    <w:rsid w:val="00525737"/>
    <w:rsid w:val="005258DB"/>
    <w:rsid w:val="00525979"/>
    <w:rsid w:val="00525B59"/>
    <w:rsid w:val="00525B8D"/>
    <w:rsid w:val="00525DD4"/>
    <w:rsid w:val="00525E01"/>
    <w:rsid w:val="00525E34"/>
    <w:rsid w:val="00526508"/>
    <w:rsid w:val="00526A70"/>
    <w:rsid w:val="00526CD6"/>
    <w:rsid w:val="00526CE0"/>
    <w:rsid w:val="00526F3C"/>
    <w:rsid w:val="005270AA"/>
    <w:rsid w:val="005270E1"/>
    <w:rsid w:val="00527156"/>
    <w:rsid w:val="0052718A"/>
    <w:rsid w:val="005272C6"/>
    <w:rsid w:val="0052753C"/>
    <w:rsid w:val="005300DF"/>
    <w:rsid w:val="005303D7"/>
    <w:rsid w:val="005304BB"/>
    <w:rsid w:val="005305E5"/>
    <w:rsid w:val="00530741"/>
    <w:rsid w:val="0053086E"/>
    <w:rsid w:val="00530A18"/>
    <w:rsid w:val="00530BCF"/>
    <w:rsid w:val="00530E0E"/>
    <w:rsid w:val="00530EC9"/>
    <w:rsid w:val="00530FD0"/>
    <w:rsid w:val="00531540"/>
    <w:rsid w:val="005317A0"/>
    <w:rsid w:val="00531918"/>
    <w:rsid w:val="00531D30"/>
    <w:rsid w:val="00531F30"/>
    <w:rsid w:val="00531FCF"/>
    <w:rsid w:val="005320EE"/>
    <w:rsid w:val="005321EE"/>
    <w:rsid w:val="005325C5"/>
    <w:rsid w:val="00532705"/>
    <w:rsid w:val="005328C1"/>
    <w:rsid w:val="00532943"/>
    <w:rsid w:val="00532980"/>
    <w:rsid w:val="00532983"/>
    <w:rsid w:val="00532A9B"/>
    <w:rsid w:val="00532AC1"/>
    <w:rsid w:val="00532C97"/>
    <w:rsid w:val="00533006"/>
    <w:rsid w:val="005330CB"/>
    <w:rsid w:val="005331AF"/>
    <w:rsid w:val="00533A04"/>
    <w:rsid w:val="00533D8A"/>
    <w:rsid w:val="00533DD7"/>
    <w:rsid w:val="00534028"/>
    <w:rsid w:val="005340F1"/>
    <w:rsid w:val="00534498"/>
    <w:rsid w:val="00534559"/>
    <w:rsid w:val="00534764"/>
    <w:rsid w:val="0053477F"/>
    <w:rsid w:val="005347CE"/>
    <w:rsid w:val="00534857"/>
    <w:rsid w:val="00534AB7"/>
    <w:rsid w:val="005350C7"/>
    <w:rsid w:val="00535549"/>
    <w:rsid w:val="005355B0"/>
    <w:rsid w:val="005356A2"/>
    <w:rsid w:val="00535C12"/>
    <w:rsid w:val="00535FAE"/>
    <w:rsid w:val="00535FAF"/>
    <w:rsid w:val="00536049"/>
    <w:rsid w:val="00536152"/>
    <w:rsid w:val="0053631A"/>
    <w:rsid w:val="00536618"/>
    <w:rsid w:val="00536708"/>
    <w:rsid w:val="00536AD6"/>
    <w:rsid w:val="00536B39"/>
    <w:rsid w:val="00536BD4"/>
    <w:rsid w:val="00536F33"/>
    <w:rsid w:val="00537053"/>
    <w:rsid w:val="005370D3"/>
    <w:rsid w:val="005371B5"/>
    <w:rsid w:val="00537289"/>
    <w:rsid w:val="00537473"/>
    <w:rsid w:val="00537511"/>
    <w:rsid w:val="00537522"/>
    <w:rsid w:val="00537612"/>
    <w:rsid w:val="00537861"/>
    <w:rsid w:val="00537874"/>
    <w:rsid w:val="00537E18"/>
    <w:rsid w:val="00537EFA"/>
    <w:rsid w:val="00537F85"/>
    <w:rsid w:val="00537F8C"/>
    <w:rsid w:val="00537FB6"/>
    <w:rsid w:val="0054010D"/>
    <w:rsid w:val="00540155"/>
    <w:rsid w:val="005402B9"/>
    <w:rsid w:val="0054059A"/>
    <w:rsid w:val="005406C4"/>
    <w:rsid w:val="00540705"/>
    <w:rsid w:val="0054080D"/>
    <w:rsid w:val="005408D8"/>
    <w:rsid w:val="00540A42"/>
    <w:rsid w:val="00540AB5"/>
    <w:rsid w:val="00540C30"/>
    <w:rsid w:val="00540C74"/>
    <w:rsid w:val="00540DD1"/>
    <w:rsid w:val="00540FDF"/>
    <w:rsid w:val="005410F8"/>
    <w:rsid w:val="005412F3"/>
    <w:rsid w:val="00541390"/>
    <w:rsid w:val="00541752"/>
    <w:rsid w:val="0054187E"/>
    <w:rsid w:val="00541901"/>
    <w:rsid w:val="00541C8D"/>
    <w:rsid w:val="00541DCB"/>
    <w:rsid w:val="0054204D"/>
    <w:rsid w:val="00542251"/>
    <w:rsid w:val="0054231C"/>
    <w:rsid w:val="0054236A"/>
    <w:rsid w:val="00542417"/>
    <w:rsid w:val="00542533"/>
    <w:rsid w:val="00542703"/>
    <w:rsid w:val="0054271D"/>
    <w:rsid w:val="00542899"/>
    <w:rsid w:val="005428CB"/>
    <w:rsid w:val="00542904"/>
    <w:rsid w:val="00542A61"/>
    <w:rsid w:val="00542C28"/>
    <w:rsid w:val="00542C81"/>
    <w:rsid w:val="00542E47"/>
    <w:rsid w:val="00542ED7"/>
    <w:rsid w:val="00542F36"/>
    <w:rsid w:val="00542FE4"/>
    <w:rsid w:val="005431F5"/>
    <w:rsid w:val="0054338A"/>
    <w:rsid w:val="0054374F"/>
    <w:rsid w:val="00543CD7"/>
    <w:rsid w:val="00543CF7"/>
    <w:rsid w:val="00543D8E"/>
    <w:rsid w:val="00543E2F"/>
    <w:rsid w:val="00543E58"/>
    <w:rsid w:val="00543FFF"/>
    <w:rsid w:val="00544491"/>
    <w:rsid w:val="005444F4"/>
    <w:rsid w:val="0054464E"/>
    <w:rsid w:val="00544A89"/>
    <w:rsid w:val="00544B01"/>
    <w:rsid w:val="00544BD1"/>
    <w:rsid w:val="00544C4D"/>
    <w:rsid w:val="00544F62"/>
    <w:rsid w:val="005451BA"/>
    <w:rsid w:val="0054544E"/>
    <w:rsid w:val="005454E4"/>
    <w:rsid w:val="00545676"/>
    <w:rsid w:val="00545C2E"/>
    <w:rsid w:val="00545F48"/>
    <w:rsid w:val="00546110"/>
    <w:rsid w:val="00546413"/>
    <w:rsid w:val="0054641B"/>
    <w:rsid w:val="005464B6"/>
    <w:rsid w:val="005465D6"/>
    <w:rsid w:val="0054672F"/>
    <w:rsid w:val="0054679A"/>
    <w:rsid w:val="00546940"/>
    <w:rsid w:val="005469B2"/>
    <w:rsid w:val="005469BE"/>
    <w:rsid w:val="00546A68"/>
    <w:rsid w:val="00546A77"/>
    <w:rsid w:val="00546B07"/>
    <w:rsid w:val="00546B68"/>
    <w:rsid w:val="00546BD8"/>
    <w:rsid w:val="00546FB0"/>
    <w:rsid w:val="0054709D"/>
    <w:rsid w:val="0054719C"/>
    <w:rsid w:val="00547317"/>
    <w:rsid w:val="00547816"/>
    <w:rsid w:val="00547A4F"/>
    <w:rsid w:val="00547BAB"/>
    <w:rsid w:val="00547C04"/>
    <w:rsid w:val="00547C2C"/>
    <w:rsid w:val="00547D5F"/>
    <w:rsid w:val="00547E10"/>
    <w:rsid w:val="005501E6"/>
    <w:rsid w:val="00550364"/>
    <w:rsid w:val="00550367"/>
    <w:rsid w:val="005504FD"/>
    <w:rsid w:val="0055055E"/>
    <w:rsid w:val="005505CB"/>
    <w:rsid w:val="00550AA0"/>
    <w:rsid w:val="00550B05"/>
    <w:rsid w:val="00550C78"/>
    <w:rsid w:val="00550D74"/>
    <w:rsid w:val="00550EF3"/>
    <w:rsid w:val="00551035"/>
    <w:rsid w:val="005512AC"/>
    <w:rsid w:val="0055137B"/>
    <w:rsid w:val="0055169E"/>
    <w:rsid w:val="0055172D"/>
    <w:rsid w:val="0055184D"/>
    <w:rsid w:val="005518B3"/>
    <w:rsid w:val="00551975"/>
    <w:rsid w:val="00551A8F"/>
    <w:rsid w:val="00551AAD"/>
    <w:rsid w:val="00551C56"/>
    <w:rsid w:val="00551DC6"/>
    <w:rsid w:val="00551E39"/>
    <w:rsid w:val="00551EF1"/>
    <w:rsid w:val="00551FEE"/>
    <w:rsid w:val="0055202E"/>
    <w:rsid w:val="0055215F"/>
    <w:rsid w:val="00552180"/>
    <w:rsid w:val="0055223B"/>
    <w:rsid w:val="0055238C"/>
    <w:rsid w:val="00552455"/>
    <w:rsid w:val="00552503"/>
    <w:rsid w:val="0055258E"/>
    <w:rsid w:val="0055261E"/>
    <w:rsid w:val="0055275A"/>
    <w:rsid w:val="00552772"/>
    <w:rsid w:val="00552809"/>
    <w:rsid w:val="00552C0B"/>
    <w:rsid w:val="00552C32"/>
    <w:rsid w:val="00552CA3"/>
    <w:rsid w:val="00552CD0"/>
    <w:rsid w:val="00553037"/>
    <w:rsid w:val="005530D6"/>
    <w:rsid w:val="00553112"/>
    <w:rsid w:val="005532AE"/>
    <w:rsid w:val="00553735"/>
    <w:rsid w:val="00553745"/>
    <w:rsid w:val="00553B73"/>
    <w:rsid w:val="0055460F"/>
    <w:rsid w:val="00554864"/>
    <w:rsid w:val="0055492B"/>
    <w:rsid w:val="00554A2C"/>
    <w:rsid w:val="00554A39"/>
    <w:rsid w:val="00554A70"/>
    <w:rsid w:val="00555121"/>
    <w:rsid w:val="00555216"/>
    <w:rsid w:val="00555AAF"/>
    <w:rsid w:val="00555AD4"/>
    <w:rsid w:val="00555CDA"/>
    <w:rsid w:val="00555E83"/>
    <w:rsid w:val="00556531"/>
    <w:rsid w:val="00556B2F"/>
    <w:rsid w:val="00556D9D"/>
    <w:rsid w:val="00556DFB"/>
    <w:rsid w:val="005571F1"/>
    <w:rsid w:val="005575C2"/>
    <w:rsid w:val="00557705"/>
    <w:rsid w:val="00557857"/>
    <w:rsid w:val="00557904"/>
    <w:rsid w:val="00557BBC"/>
    <w:rsid w:val="00557DC3"/>
    <w:rsid w:val="00557E6F"/>
    <w:rsid w:val="00557F55"/>
    <w:rsid w:val="00560262"/>
    <w:rsid w:val="00560440"/>
    <w:rsid w:val="00560764"/>
    <w:rsid w:val="00560A22"/>
    <w:rsid w:val="00560A95"/>
    <w:rsid w:val="00560AB3"/>
    <w:rsid w:val="00560B07"/>
    <w:rsid w:val="00560E4E"/>
    <w:rsid w:val="00561054"/>
    <w:rsid w:val="00561195"/>
    <w:rsid w:val="005611FB"/>
    <w:rsid w:val="005613DB"/>
    <w:rsid w:val="005619BE"/>
    <w:rsid w:val="00561CA8"/>
    <w:rsid w:val="0056205F"/>
    <w:rsid w:val="00562219"/>
    <w:rsid w:val="005623F4"/>
    <w:rsid w:val="005624B3"/>
    <w:rsid w:val="005624DF"/>
    <w:rsid w:val="00562538"/>
    <w:rsid w:val="00562691"/>
    <w:rsid w:val="005626A2"/>
    <w:rsid w:val="00562873"/>
    <w:rsid w:val="005628B4"/>
    <w:rsid w:val="00562B9A"/>
    <w:rsid w:val="00563016"/>
    <w:rsid w:val="00563017"/>
    <w:rsid w:val="005634C3"/>
    <w:rsid w:val="00563594"/>
    <w:rsid w:val="0056359F"/>
    <w:rsid w:val="005639F2"/>
    <w:rsid w:val="00563A72"/>
    <w:rsid w:val="00563C77"/>
    <w:rsid w:val="00563D82"/>
    <w:rsid w:val="00563FA4"/>
    <w:rsid w:val="00563FCE"/>
    <w:rsid w:val="00564007"/>
    <w:rsid w:val="0056410E"/>
    <w:rsid w:val="005642AC"/>
    <w:rsid w:val="0056436A"/>
    <w:rsid w:val="005643B5"/>
    <w:rsid w:val="005643D8"/>
    <w:rsid w:val="005645EB"/>
    <w:rsid w:val="0056474B"/>
    <w:rsid w:val="005647A1"/>
    <w:rsid w:val="005648AE"/>
    <w:rsid w:val="00564BA7"/>
    <w:rsid w:val="00564D8D"/>
    <w:rsid w:val="0056505D"/>
    <w:rsid w:val="005650C1"/>
    <w:rsid w:val="005659C7"/>
    <w:rsid w:val="00565A28"/>
    <w:rsid w:val="00565B06"/>
    <w:rsid w:val="00565D40"/>
    <w:rsid w:val="005661DC"/>
    <w:rsid w:val="0056639D"/>
    <w:rsid w:val="00566482"/>
    <w:rsid w:val="00566B52"/>
    <w:rsid w:val="00566F12"/>
    <w:rsid w:val="00567291"/>
    <w:rsid w:val="00567293"/>
    <w:rsid w:val="005674F0"/>
    <w:rsid w:val="0056751C"/>
    <w:rsid w:val="005675FA"/>
    <w:rsid w:val="005676B9"/>
    <w:rsid w:val="005676F9"/>
    <w:rsid w:val="00567808"/>
    <w:rsid w:val="00567BDA"/>
    <w:rsid w:val="00567C4E"/>
    <w:rsid w:val="00567D64"/>
    <w:rsid w:val="00567DB5"/>
    <w:rsid w:val="00567ED5"/>
    <w:rsid w:val="00567F8D"/>
    <w:rsid w:val="005701D6"/>
    <w:rsid w:val="00570696"/>
    <w:rsid w:val="00570707"/>
    <w:rsid w:val="00570763"/>
    <w:rsid w:val="00570900"/>
    <w:rsid w:val="005709B5"/>
    <w:rsid w:val="00570BA8"/>
    <w:rsid w:val="00570E69"/>
    <w:rsid w:val="00570FD7"/>
    <w:rsid w:val="005710AD"/>
    <w:rsid w:val="0057113E"/>
    <w:rsid w:val="00571148"/>
    <w:rsid w:val="005713F3"/>
    <w:rsid w:val="0057169F"/>
    <w:rsid w:val="00571942"/>
    <w:rsid w:val="00571B5E"/>
    <w:rsid w:val="00571D15"/>
    <w:rsid w:val="00571E5C"/>
    <w:rsid w:val="00571FCA"/>
    <w:rsid w:val="00572086"/>
    <w:rsid w:val="0057220D"/>
    <w:rsid w:val="00572580"/>
    <w:rsid w:val="00572705"/>
    <w:rsid w:val="00572CA5"/>
    <w:rsid w:val="00572E42"/>
    <w:rsid w:val="00572FA1"/>
    <w:rsid w:val="00573133"/>
    <w:rsid w:val="0057344F"/>
    <w:rsid w:val="0057349F"/>
    <w:rsid w:val="0057379F"/>
    <w:rsid w:val="00573917"/>
    <w:rsid w:val="00573BDB"/>
    <w:rsid w:val="00573C3C"/>
    <w:rsid w:val="00573C58"/>
    <w:rsid w:val="00573C68"/>
    <w:rsid w:val="00573E07"/>
    <w:rsid w:val="0057400C"/>
    <w:rsid w:val="005744EE"/>
    <w:rsid w:val="005745FC"/>
    <w:rsid w:val="00574774"/>
    <w:rsid w:val="00574815"/>
    <w:rsid w:val="00574906"/>
    <w:rsid w:val="00574E79"/>
    <w:rsid w:val="005752C8"/>
    <w:rsid w:val="005752EF"/>
    <w:rsid w:val="00575534"/>
    <w:rsid w:val="00575A99"/>
    <w:rsid w:val="00575BFF"/>
    <w:rsid w:val="00575CDE"/>
    <w:rsid w:val="00575D56"/>
    <w:rsid w:val="00575EB7"/>
    <w:rsid w:val="005760BA"/>
    <w:rsid w:val="005760F2"/>
    <w:rsid w:val="005766F1"/>
    <w:rsid w:val="005767C1"/>
    <w:rsid w:val="00576848"/>
    <w:rsid w:val="005768AF"/>
    <w:rsid w:val="00576CB6"/>
    <w:rsid w:val="00576D77"/>
    <w:rsid w:val="00576ED4"/>
    <w:rsid w:val="00577013"/>
    <w:rsid w:val="00577A3A"/>
    <w:rsid w:val="00577B1C"/>
    <w:rsid w:val="00577C8A"/>
    <w:rsid w:val="005800FB"/>
    <w:rsid w:val="00580160"/>
    <w:rsid w:val="005801A4"/>
    <w:rsid w:val="0058046B"/>
    <w:rsid w:val="005804FB"/>
    <w:rsid w:val="005805AC"/>
    <w:rsid w:val="005806EC"/>
    <w:rsid w:val="0058070F"/>
    <w:rsid w:val="00580D24"/>
    <w:rsid w:val="00580EAF"/>
    <w:rsid w:val="005810CB"/>
    <w:rsid w:val="005815BA"/>
    <w:rsid w:val="005815EE"/>
    <w:rsid w:val="0058183D"/>
    <w:rsid w:val="0058195F"/>
    <w:rsid w:val="00581DE4"/>
    <w:rsid w:val="00581DE5"/>
    <w:rsid w:val="00581E63"/>
    <w:rsid w:val="0058222C"/>
    <w:rsid w:val="005822ED"/>
    <w:rsid w:val="0058269B"/>
    <w:rsid w:val="0058278F"/>
    <w:rsid w:val="0058292A"/>
    <w:rsid w:val="00582AF0"/>
    <w:rsid w:val="00582CD0"/>
    <w:rsid w:val="00582D48"/>
    <w:rsid w:val="00583529"/>
    <w:rsid w:val="005835FF"/>
    <w:rsid w:val="005839AA"/>
    <w:rsid w:val="00583A1B"/>
    <w:rsid w:val="00583A25"/>
    <w:rsid w:val="00583BAC"/>
    <w:rsid w:val="00583D1F"/>
    <w:rsid w:val="00584060"/>
    <w:rsid w:val="005843CE"/>
    <w:rsid w:val="00584491"/>
    <w:rsid w:val="005848C1"/>
    <w:rsid w:val="0058507B"/>
    <w:rsid w:val="0058520E"/>
    <w:rsid w:val="00585250"/>
    <w:rsid w:val="0058550D"/>
    <w:rsid w:val="00585881"/>
    <w:rsid w:val="005858CD"/>
    <w:rsid w:val="00585CB9"/>
    <w:rsid w:val="00585FB0"/>
    <w:rsid w:val="00585FD5"/>
    <w:rsid w:val="00586136"/>
    <w:rsid w:val="00586273"/>
    <w:rsid w:val="00586376"/>
    <w:rsid w:val="0058638B"/>
    <w:rsid w:val="0058671D"/>
    <w:rsid w:val="0058681D"/>
    <w:rsid w:val="00586C54"/>
    <w:rsid w:val="00586EF8"/>
    <w:rsid w:val="00586FF7"/>
    <w:rsid w:val="0058711A"/>
    <w:rsid w:val="00587227"/>
    <w:rsid w:val="005872B8"/>
    <w:rsid w:val="005874D1"/>
    <w:rsid w:val="0058766D"/>
    <w:rsid w:val="00587717"/>
    <w:rsid w:val="00587760"/>
    <w:rsid w:val="00587C56"/>
    <w:rsid w:val="005900F7"/>
    <w:rsid w:val="0059044A"/>
    <w:rsid w:val="005904C2"/>
    <w:rsid w:val="005905E0"/>
    <w:rsid w:val="0059064D"/>
    <w:rsid w:val="00590856"/>
    <w:rsid w:val="00590A83"/>
    <w:rsid w:val="00590B30"/>
    <w:rsid w:val="00590C3D"/>
    <w:rsid w:val="00590D0F"/>
    <w:rsid w:val="00590EE3"/>
    <w:rsid w:val="00591123"/>
    <w:rsid w:val="00591319"/>
    <w:rsid w:val="0059154B"/>
    <w:rsid w:val="005915DD"/>
    <w:rsid w:val="00591630"/>
    <w:rsid w:val="0059169F"/>
    <w:rsid w:val="00591C23"/>
    <w:rsid w:val="00591FB8"/>
    <w:rsid w:val="00592051"/>
    <w:rsid w:val="00592057"/>
    <w:rsid w:val="005921CA"/>
    <w:rsid w:val="0059227F"/>
    <w:rsid w:val="005922D3"/>
    <w:rsid w:val="00592411"/>
    <w:rsid w:val="00592609"/>
    <w:rsid w:val="00592723"/>
    <w:rsid w:val="00592777"/>
    <w:rsid w:val="00592D36"/>
    <w:rsid w:val="00592F66"/>
    <w:rsid w:val="00592FA9"/>
    <w:rsid w:val="0059303A"/>
    <w:rsid w:val="005934C7"/>
    <w:rsid w:val="00593588"/>
    <w:rsid w:val="005937E6"/>
    <w:rsid w:val="00593B6E"/>
    <w:rsid w:val="00593DB1"/>
    <w:rsid w:val="0059406B"/>
    <w:rsid w:val="00594086"/>
    <w:rsid w:val="005940A7"/>
    <w:rsid w:val="00594149"/>
    <w:rsid w:val="00594388"/>
    <w:rsid w:val="0059470D"/>
    <w:rsid w:val="00594797"/>
    <w:rsid w:val="00594A0F"/>
    <w:rsid w:val="00594C44"/>
    <w:rsid w:val="00594CD5"/>
    <w:rsid w:val="005951FA"/>
    <w:rsid w:val="00595266"/>
    <w:rsid w:val="005952C0"/>
    <w:rsid w:val="005957D8"/>
    <w:rsid w:val="00595E10"/>
    <w:rsid w:val="00595E29"/>
    <w:rsid w:val="00595F3B"/>
    <w:rsid w:val="00596138"/>
    <w:rsid w:val="005961CB"/>
    <w:rsid w:val="00596296"/>
    <w:rsid w:val="00596483"/>
    <w:rsid w:val="005969AD"/>
    <w:rsid w:val="00596D98"/>
    <w:rsid w:val="00596F75"/>
    <w:rsid w:val="00597410"/>
    <w:rsid w:val="00597531"/>
    <w:rsid w:val="00597548"/>
    <w:rsid w:val="005975F1"/>
    <w:rsid w:val="0059770C"/>
    <w:rsid w:val="00597BC6"/>
    <w:rsid w:val="00597D8A"/>
    <w:rsid w:val="00597F13"/>
    <w:rsid w:val="00597F93"/>
    <w:rsid w:val="005A0131"/>
    <w:rsid w:val="005A013D"/>
    <w:rsid w:val="005A03FF"/>
    <w:rsid w:val="005A050F"/>
    <w:rsid w:val="005A055B"/>
    <w:rsid w:val="005A064F"/>
    <w:rsid w:val="005A0996"/>
    <w:rsid w:val="005A0AF0"/>
    <w:rsid w:val="005A0B33"/>
    <w:rsid w:val="005A0D58"/>
    <w:rsid w:val="005A1501"/>
    <w:rsid w:val="005A16C8"/>
    <w:rsid w:val="005A17FB"/>
    <w:rsid w:val="005A19AB"/>
    <w:rsid w:val="005A19EA"/>
    <w:rsid w:val="005A1B0A"/>
    <w:rsid w:val="005A1CD9"/>
    <w:rsid w:val="005A1F9E"/>
    <w:rsid w:val="005A2182"/>
    <w:rsid w:val="005A22C0"/>
    <w:rsid w:val="005A23AA"/>
    <w:rsid w:val="005A26B9"/>
    <w:rsid w:val="005A2808"/>
    <w:rsid w:val="005A289B"/>
    <w:rsid w:val="005A28DA"/>
    <w:rsid w:val="005A2958"/>
    <w:rsid w:val="005A2E51"/>
    <w:rsid w:val="005A3336"/>
    <w:rsid w:val="005A371A"/>
    <w:rsid w:val="005A37E9"/>
    <w:rsid w:val="005A39B4"/>
    <w:rsid w:val="005A3A53"/>
    <w:rsid w:val="005A3AE0"/>
    <w:rsid w:val="005A3C45"/>
    <w:rsid w:val="005A4663"/>
    <w:rsid w:val="005A466A"/>
    <w:rsid w:val="005A46A7"/>
    <w:rsid w:val="005A47D7"/>
    <w:rsid w:val="005A4A37"/>
    <w:rsid w:val="005A4D7F"/>
    <w:rsid w:val="005A4F1C"/>
    <w:rsid w:val="005A4FB4"/>
    <w:rsid w:val="005A5001"/>
    <w:rsid w:val="005A5016"/>
    <w:rsid w:val="005A5064"/>
    <w:rsid w:val="005A5070"/>
    <w:rsid w:val="005A5113"/>
    <w:rsid w:val="005A514D"/>
    <w:rsid w:val="005A54D0"/>
    <w:rsid w:val="005A56AF"/>
    <w:rsid w:val="005A58EF"/>
    <w:rsid w:val="005A62B4"/>
    <w:rsid w:val="005A646A"/>
    <w:rsid w:val="005A66CC"/>
    <w:rsid w:val="005A72EE"/>
    <w:rsid w:val="005A7655"/>
    <w:rsid w:val="005A7730"/>
    <w:rsid w:val="005A7849"/>
    <w:rsid w:val="005A785D"/>
    <w:rsid w:val="005A7884"/>
    <w:rsid w:val="005A78C0"/>
    <w:rsid w:val="005A79A0"/>
    <w:rsid w:val="005A7BC2"/>
    <w:rsid w:val="005A7F05"/>
    <w:rsid w:val="005B0080"/>
    <w:rsid w:val="005B0138"/>
    <w:rsid w:val="005B03D7"/>
    <w:rsid w:val="005B0886"/>
    <w:rsid w:val="005B0AD8"/>
    <w:rsid w:val="005B0CA0"/>
    <w:rsid w:val="005B0DC2"/>
    <w:rsid w:val="005B0F4D"/>
    <w:rsid w:val="005B0F8C"/>
    <w:rsid w:val="005B112E"/>
    <w:rsid w:val="005B137D"/>
    <w:rsid w:val="005B1487"/>
    <w:rsid w:val="005B15A3"/>
    <w:rsid w:val="005B1709"/>
    <w:rsid w:val="005B194C"/>
    <w:rsid w:val="005B1A60"/>
    <w:rsid w:val="005B1B1A"/>
    <w:rsid w:val="005B1CE8"/>
    <w:rsid w:val="005B1EE6"/>
    <w:rsid w:val="005B21B2"/>
    <w:rsid w:val="005B230F"/>
    <w:rsid w:val="005B25B7"/>
    <w:rsid w:val="005B2629"/>
    <w:rsid w:val="005B2673"/>
    <w:rsid w:val="005B26F2"/>
    <w:rsid w:val="005B27F1"/>
    <w:rsid w:val="005B284E"/>
    <w:rsid w:val="005B2870"/>
    <w:rsid w:val="005B2A41"/>
    <w:rsid w:val="005B2D81"/>
    <w:rsid w:val="005B2DD7"/>
    <w:rsid w:val="005B30DC"/>
    <w:rsid w:val="005B31E5"/>
    <w:rsid w:val="005B323D"/>
    <w:rsid w:val="005B328C"/>
    <w:rsid w:val="005B3440"/>
    <w:rsid w:val="005B3445"/>
    <w:rsid w:val="005B3461"/>
    <w:rsid w:val="005B3546"/>
    <w:rsid w:val="005B364C"/>
    <w:rsid w:val="005B3838"/>
    <w:rsid w:val="005B3AB9"/>
    <w:rsid w:val="005B3DC2"/>
    <w:rsid w:val="005B3E5C"/>
    <w:rsid w:val="005B4197"/>
    <w:rsid w:val="005B4296"/>
    <w:rsid w:val="005B45DC"/>
    <w:rsid w:val="005B45ED"/>
    <w:rsid w:val="005B4971"/>
    <w:rsid w:val="005B4AB9"/>
    <w:rsid w:val="005B4D65"/>
    <w:rsid w:val="005B5228"/>
    <w:rsid w:val="005B52F4"/>
    <w:rsid w:val="005B5560"/>
    <w:rsid w:val="005B55A7"/>
    <w:rsid w:val="005B565A"/>
    <w:rsid w:val="005B599F"/>
    <w:rsid w:val="005B5A30"/>
    <w:rsid w:val="005B5AE0"/>
    <w:rsid w:val="005B5B38"/>
    <w:rsid w:val="005B5CAD"/>
    <w:rsid w:val="005B5D29"/>
    <w:rsid w:val="005B5DCF"/>
    <w:rsid w:val="005B5E30"/>
    <w:rsid w:val="005B5E6D"/>
    <w:rsid w:val="005B5EF8"/>
    <w:rsid w:val="005B5FF3"/>
    <w:rsid w:val="005B60F9"/>
    <w:rsid w:val="005B647F"/>
    <w:rsid w:val="005B65DA"/>
    <w:rsid w:val="005B65F4"/>
    <w:rsid w:val="005B668A"/>
    <w:rsid w:val="005B67BB"/>
    <w:rsid w:val="005B6936"/>
    <w:rsid w:val="005B6C8C"/>
    <w:rsid w:val="005B6F36"/>
    <w:rsid w:val="005B6FA9"/>
    <w:rsid w:val="005B7063"/>
    <w:rsid w:val="005B706A"/>
    <w:rsid w:val="005B72D4"/>
    <w:rsid w:val="005B778E"/>
    <w:rsid w:val="005B78DA"/>
    <w:rsid w:val="005B7A87"/>
    <w:rsid w:val="005B7D76"/>
    <w:rsid w:val="005B7DA6"/>
    <w:rsid w:val="005C00BD"/>
    <w:rsid w:val="005C014A"/>
    <w:rsid w:val="005C06BF"/>
    <w:rsid w:val="005C06CB"/>
    <w:rsid w:val="005C0C0A"/>
    <w:rsid w:val="005C0CB7"/>
    <w:rsid w:val="005C0D47"/>
    <w:rsid w:val="005C1081"/>
    <w:rsid w:val="005C133B"/>
    <w:rsid w:val="005C1500"/>
    <w:rsid w:val="005C15E9"/>
    <w:rsid w:val="005C15FE"/>
    <w:rsid w:val="005C1ED1"/>
    <w:rsid w:val="005C1EE0"/>
    <w:rsid w:val="005C2692"/>
    <w:rsid w:val="005C2885"/>
    <w:rsid w:val="005C2B5A"/>
    <w:rsid w:val="005C2EAD"/>
    <w:rsid w:val="005C32DD"/>
    <w:rsid w:val="005C3315"/>
    <w:rsid w:val="005C338D"/>
    <w:rsid w:val="005C3679"/>
    <w:rsid w:val="005C3861"/>
    <w:rsid w:val="005C393C"/>
    <w:rsid w:val="005C3B2F"/>
    <w:rsid w:val="005C3BE9"/>
    <w:rsid w:val="005C42D2"/>
    <w:rsid w:val="005C43A8"/>
    <w:rsid w:val="005C4468"/>
    <w:rsid w:val="005C44F9"/>
    <w:rsid w:val="005C4745"/>
    <w:rsid w:val="005C48E0"/>
    <w:rsid w:val="005C4900"/>
    <w:rsid w:val="005C49DF"/>
    <w:rsid w:val="005C4BF9"/>
    <w:rsid w:val="005C4DCE"/>
    <w:rsid w:val="005C4FF2"/>
    <w:rsid w:val="005C508E"/>
    <w:rsid w:val="005C5875"/>
    <w:rsid w:val="005C59D9"/>
    <w:rsid w:val="005C5B0C"/>
    <w:rsid w:val="005C5B4F"/>
    <w:rsid w:val="005C5EBB"/>
    <w:rsid w:val="005C6038"/>
    <w:rsid w:val="005C60B9"/>
    <w:rsid w:val="005C6307"/>
    <w:rsid w:val="005C6410"/>
    <w:rsid w:val="005C675E"/>
    <w:rsid w:val="005C6775"/>
    <w:rsid w:val="005C6B19"/>
    <w:rsid w:val="005C6EB2"/>
    <w:rsid w:val="005C7131"/>
    <w:rsid w:val="005C74D2"/>
    <w:rsid w:val="005C79F8"/>
    <w:rsid w:val="005C7A86"/>
    <w:rsid w:val="005C7E25"/>
    <w:rsid w:val="005D04A7"/>
    <w:rsid w:val="005D0543"/>
    <w:rsid w:val="005D089B"/>
    <w:rsid w:val="005D0BEB"/>
    <w:rsid w:val="005D0C8C"/>
    <w:rsid w:val="005D0DE1"/>
    <w:rsid w:val="005D0F2A"/>
    <w:rsid w:val="005D10AF"/>
    <w:rsid w:val="005D12C3"/>
    <w:rsid w:val="005D139F"/>
    <w:rsid w:val="005D13B3"/>
    <w:rsid w:val="005D15CF"/>
    <w:rsid w:val="005D1636"/>
    <w:rsid w:val="005D168F"/>
    <w:rsid w:val="005D16D4"/>
    <w:rsid w:val="005D170E"/>
    <w:rsid w:val="005D1786"/>
    <w:rsid w:val="005D1879"/>
    <w:rsid w:val="005D19E8"/>
    <w:rsid w:val="005D1A70"/>
    <w:rsid w:val="005D1C78"/>
    <w:rsid w:val="005D1D44"/>
    <w:rsid w:val="005D1E85"/>
    <w:rsid w:val="005D1E89"/>
    <w:rsid w:val="005D2CAD"/>
    <w:rsid w:val="005D2CE0"/>
    <w:rsid w:val="005D31A4"/>
    <w:rsid w:val="005D3600"/>
    <w:rsid w:val="005D3704"/>
    <w:rsid w:val="005D3727"/>
    <w:rsid w:val="005D375E"/>
    <w:rsid w:val="005D3B6F"/>
    <w:rsid w:val="005D3BA7"/>
    <w:rsid w:val="005D3F2C"/>
    <w:rsid w:val="005D416D"/>
    <w:rsid w:val="005D4225"/>
    <w:rsid w:val="005D46C8"/>
    <w:rsid w:val="005D5051"/>
    <w:rsid w:val="005D514A"/>
    <w:rsid w:val="005D524B"/>
    <w:rsid w:val="005D548E"/>
    <w:rsid w:val="005D559B"/>
    <w:rsid w:val="005D55E2"/>
    <w:rsid w:val="005D56A9"/>
    <w:rsid w:val="005D5AE3"/>
    <w:rsid w:val="005D5CA1"/>
    <w:rsid w:val="005D5D01"/>
    <w:rsid w:val="005D5E3B"/>
    <w:rsid w:val="005D62C4"/>
    <w:rsid w:val="005D6325"/>
    <w:rsid w:val="005D633B"/>
    <w:rsid w:val="005D6633"/>
    <w:rsid w:val="005D6C20"/>
    <w:rsid w:val="005D6E0F"/>
    <w:rsid w:val="005D7222"/>
    <w:rsid w:val="005D7451"/>
    <w:rsid w:val="005D75AF"/>
    <w:rsid w:val="005D7717"/>
    <w:rsid w:val="005D78AA"/>
    <w:rsid w:val="005D78D6"/>
    <w:rsid w:val="005D7ADC"/>
    <w:rsid w:val="005D7B4E"/>
    <w:rsid w:val="005D7E41"/>
    <w:rsid w:val="005D7F22"/>
    <w:rsid w:val="005D7FE7"/>
    <w:rsid w:val="005E000E"/>
    <w:rsid w:val="005E0472"/>
    <w:rsid w:val="005E0561"/>
    <w:rsid w:val="005E05CA"/>
    <w:rsid w:val="005E066B"/>
    <w:rsid w:val="005E06E8"/>
    <w:rsid w:val="005E0C0F"/>
    <w:rsid w:val="005E0C20"/>
    <w:rsid w:val="005E0C3F"/>
    <w:rsid w:val="005E0EB1"/>
    <w:rsid w:val="005E0FF3"/>
    <w:rsid w:val="005E10A5"/>
    <w:rsid w:val="005E133D"/>
    <w:rsid w:val="005E1340"/>
    <w:rsid w:val="005E170B"/>
    <w:rsid w:val="005E1C6C"/>
    <w:rsid w:val="005E1CC4"/>
    <w:rsid w:val="005E1D06"/>
    <w:rsid w:val="005E273F"/>
    <w:rsid w:val="005E274B"/>
    <w:rsid w:val="005E2769"/>
    <w:rsid w:val="005E278A"/>
    <w:rsid w:val="005E28ED"/>
    <w:rsid w:val="005E2A17"/>
    <w:rsid w:val="005E2D39"/>
    <w:rsid w:val="005E2E96"/>
    <w:rsid w:val="005E2FBF"/>
    <w:rsid w:val="005E3098"/>
    <w:rsid w:val="005E3107"/>
    <w:rsid w:val="005E336A"/>
    <w:rsid w:val="005E3952"/>
    <w:rsid w:val="005E3BCA"/>
    <w:rsid w:val="005E4037"/>
    <w:rsid w:val="005E4151"/>
    <w:rsid w:val="005E422D"/>
    <w:rsid w:val="005E42D3"/>
    <w:rsid w:val="005E4305"/>
    <w:rsid w:val="005E43CA"/>
    <w:rsid w:val="005E4936"/>
    <w:rsid w:val="005E4A38"/>
    <w:rsid w:val="005E4B9F"/>
    <w:rsid w:val="005E4F25"/>
    <w:rsid w:val="005E4F84"/>
    <w:rsid w:val="005E4FA7"/>
    <w:rsid w:val="005E58B4"/>
    <w:rsid w:val="005E5944"/>
    <w:rsid w:val="005E5C48"/>
    <w:rsid w:val="005E5ECF"/>
    <w:rsid w:val="005E5FCC"/>
    <w:rsid w:val="005E60E8"/>
    <w:rsid w:val="005E6117"/>
    <w:rsid w:val="005E6434"/>
    <w:rsid w:val="005E6781"/>
    <w:rsid w:val="005E679A"/>
    <w:rsid w:val="005E69E9"/>
    <w:rsid w:val="005E6A16"/>
    <w:rsid w:val="005E6A76"/>
    <w:rsid w:val="005E6B23"/>
    <w:rsid w:val="005E6B5E"/>
    <w:rsid w:val="005E6C61"/>
    <w:rsid w:val="005E70CC"/>
    <w:rsid w:val="005E73CD"/>
    <w:rsid w:val="005E7410"/>
    <w:rsid w:val="005E7727"/>
    <w:rsid w:val="005E7A1B"/>
    <w:rsid w:val="005E7A5C"/>
    <w:rsid w:val="005E7AF2"/>
    <w:rsid w:val="005F0430"/>
    <w:rsid w:val="005F060A"/>
    <w:rsid w:val="005F08E0"/>
    <w:rsid w:val="005F0908"/>
    <w:rsid w:val="005F09DE"/>
    <w:rsid w:val="005F0AB7"/>
    <w:rsid w:val="005F0AD8"/>
    <w:rsid w:val="005F0DF6"/>
    <w:rsid w:val="005F1030"/>
    <w:rsid w:val="005F1277"/>
    <w:rsid w:val="005F129C"/>
    <w:rsid w:val="005F14D7"/>
    <w:rsid w:val="005F14FB"/>
    <w:rsid w:val="005F160B"/>
    <w:rsid w:val="005F1621"/>
    <w:rsid w:val="005F1757"/>
    <w:rsid w:val="005F1A87"/>
    <w:rsid w:val="005F1CED"/>
    <w:rsid w:val="005F1D68"/>
    <w:rsid w:val="005F1DC2"/>
    <w:rsid w:val="005F1F59"/>
    <w:rsid w:val="005F1FE5"/>
    <w:rsid w:val="005F2388"/>
    <w:rsid w:val="005F25BF"/>
    <w:rsid w:val="005F26D2"/>
    <w:rsid w:val="005F293A"/>
    <w:rsid w:val="005F2A6B"/>
    <w:rsid w:val="005F2B99"/>
    <w:rsid w:val="005F2CF2"/>
    <w:rsid w:val="005F2DDB"/>
    <w:rsid w:val="005F2FD2"/>
    <w:rsid w:val="005F321F"/>
    <w:rsid w:val="005F3880"/>
    <w:rsid w:val="005F3AE5"/>
    <w:rsid w:val="005F3D3A"/>
    <w:rsid w:val="005F3D68"/>
    <w:rsid w:val="005F3DB4"/>
    <w:rsid w:val="005F46DD"/>
    <w:rsid w:val="005F4A3A"/>
    <w:rsid w:val="005F4CB1"/>
    <w:rsid w:val="005F4CE0"/>
    <w:rsid w:val="005F4E3F"/>
    <w:rsid w:val="005F4F5C"/>
    <w:rsid w:val="005F514F"/>
    <w:rsid w:val="005F5269"/>
    <w:rsid w:val="005F547B"/>
    <w:rsid w:val="005F5503"/>
    <w:rsid w:val="005F5584"/>
    <w:rsid w:val="005F564B"/>
    <w:rsid w:val="005F5664"/>
    <w:rsid w:val="005F5795"/>
    <w:rsid w:val="005F587C"/>
    <w:rsid w:val="005F599B"/>
    <w:rsid w:val="005F5A50"/>
    <w:rsid w:val="005F5B3E"/>
    <w:rsid w:val="005F5BBF"/>
    <w:rsid w:val="005F5D8B"/>
    <w:rsid w:val="005F6282"/>
    <w:rsid w:val="005F6309"/>
    <w:rsid w:val="005F6366"/>
    <w:rsid w:val="005F652B"/>
    <w:rsid w:val="005F6CE0"/>
    <w:rsid w:val="005F6DB6"/>
    <w:rsid w:val="005F720C"/>
    <w:rsid w:val="005F7240"/>
    <w:rsid w:val="005F7341"/>
    <w:rsid w:val="005F77BA"/>
    <w:rsid w:val="005F7DE9"/>
    <w:rsid w:val="0060020B"/>
    <w:rsid w:val="006003B9"/>
    <w:rsid w:val="006006C8"/>
    <w:rsid w:val="00600AB4"/>
    <w:rsid w:val="00600C86"/>
    <w:rsid w:val="00600EFE"/>
    <w:rsid w:val="00600FF1"/>
    <w:rsid w:val="00601360"/>
    <w:rsid w:val="006013CB"/>
    <w:rsid w:val="006015B0"/>
    <w:rsid w:val="00601734"/>
    <w:rsid w:val="006018E6"/>
    <w:rsid w:val="00601934"/>
    <w:rsid w:val="00601947"/>
    <w:rsid w:val="00601A0F"/>
    <w:rsid w:val="00601A27"/>
    <w:rsid w:val="00601A36"/>
    <w:rsid w:val="0060204A"/>
    <w:rsid w:val="006024F4"/>
    <w:rsid w:val="006024F8"/>
    <w:rsid w:val="00602871"/>
    <w:rsid w:val="00602955"/>
    <w:rsid w:val="006029A1"/>
    <w:rsid w:val="00602AAC"/>
    <w:rsid w:val="00602AF9"/>
    <w:rsid w:val="00602B20"/>
    <w:rsid w:val="00602B4A"/>
    <w:rsid w:val="00602CA6"/>
    <w:rsid w:val="00602D89"/>
    <w:rsid w:val="00602DC9"/>
    <w:rsid w:val="006031E3"/>
    <w:rsid w:val="006032F9"/>
    <w:rsid w:val="00603720"/>
    <w:rsid w:val="00603813"/>
    <w:rsid w:val="006039EC"/>
    <w:rsid w:val="00603B94"/>
    <w:rsid w:val="00603DC1"/>
    <w:rsid w:val="0060423B"/>
    <w:rsid w:val="00604294"/>
    <w:rsid w:val="006042B2"/>
    <w:rsid w:val="00604547"/>
    <w:rsid w:val="006045F8"/>
    <w:rsid w:val="006046DE"/>
    <w:rsid w:val="006047D9"/>
    <w:rsid w:val="00604B07"/>
    <w:rsid w:val="00604B90"/>
    <w:rsid w:val="00604CE9"/>
    <w:rsid w:val="00605140"/>
    <w:rsid w:val="006052E1"/>
    <w:rsid w:val="006054FA"/>
    <w:rsid w:val="006055E9"/>
    <w:rsid w:val="0060567A"/>
    <w:rsid w:val="00605726"/>
    <w:rsid w:val="0060589E"/>
    <w:rsid w:val="00605995"/>
    <w:rsid w:val="00605A1D"/>
    <w:rsid w:val="00605E34"/>
    <w:rsid w:val="00606083"/>
    <w:rsid w:val="00606240"/>
    <w:rsid w:val="006063D9"/>
    <w:rsid w:val="00606467"/>
    <w:rsid w:val="006066A9"/>
    <w:rsid w:val="00606789"/>
    <w:rsid w:val="006068B7"/>
    <w:rsid w:val="00606BD8"/>
    <w:rsid w:val="00606D3E"/>
    <w:rsid w:val="006074CD"/>
    <w:rsid w:val="00607856"/>
    <w:rsid w:val="00607887"/>
    <w:rsid w:val="0060795B"/>
    <w:rsid w:val="00607B77"/>
    <w:rsid w:val="00607CFC"/>
    <w:rsid w:val="00607D4E"/>
    <w:rsid w:val="00607E90"/>
    <w:rsid w:val="00607F75"/>
    <w:rsid w:val="006101A2"/>
    <w:rsid w:val="00610331"/>
    <w:rsid w:val="006108D1"/>
    <w:rsid w:val="006108DA"/>
    <w:rsid w:val="0061091D"/>
    <w:rsid w:val="00610945"/>
    <w:rsid w:val="00610947"/>
    <w:rsid w:val="00610A34"/>
    <w:rsid w:val="00610ABA"/>
    <w:rsid w:val="00610FB7"/>
    <w:rsid w:val="0061116A"/>
    <w:rsid w:val="006115F8"/>
    <w:rsid w:val="0061160A"/>
    <w:rsid w:val="006116DE"/>
    <w:rsid w:val="006116FF"/>
    <w:rsid w:val="006117A1"/>
    <w:rsid w:val="006117B2"/>
    <w:rsid w:val="006118DF"/>
    <w:rsid w:val="00611C4C"/>
    <w:rsid w:val="00611CA5"/>
    <w:rsid w:val="0061202D"/>
    <w:rsid w:val="00612123"/>
    <w:rsid w:val="006121EB"/>
    <w:rsid w:val="00612430"/>
    <w:rsid w:val="006126DE"/>
    <w:rsid w:val="006127D9"/>
    <w:rsid w:val="00612810"/>
    <w:rsid w:val="0061291A"/>
    <w:rsid w:val="00612940"/>
    <w:rsid w:val="00612B78"/>
    <w:rsid w:val="00612C15"/>
    <w:rsid w:val="00613072"/>
    <w:rsid w:val="006130E9"/>
    <w:rsid w:val="006133A4"/>
    <w:rsid w:val="006135F1"/>
    <w:rsid w:val="0061361E"/>
    <w:rsid w:val="00613C3C"/>
    <w:rsid w:val="00613E01"/>
    <w:rsid w:val="006140AF"/>
    <w:rsid w:val="0061411E"/>
    <w:rsid w:val="006141EF"/>
    <w:rsid w:val="00614212"/>
    <w:rsid w:val="00614688"/>
    <w:rsid w:val="00614740"/>
    <w:rsid w:val="006149EB"/>
    <w:rsid w:val="00614A0A"/>
    <w:rsid w:val="00614E9B"/>
    <w:rsid w:val="00614EFB"/>
    <w:rsid w:val="00615101"/>
    <w:rsid w:val="006159FB"/>
    <w:rsid w:val="00615A1C"/>
    <w:rsid w:val="00615A49"/>
    <w:rsid w:val="006161D5"/>
    <w:rsid w:val="00616216"/>
    <w:rsid w:val="006162F3"/>
    <w:rsid w:val="00616470"/>
    <w:rsid w:val="0061660B"/>
    <w:rsid w:val="00616BAE"/>
    <w:rsid w:val="00616D79"/>
    <w:rsid w:val="00616DF0"/>
    <w:rsid w:val="006170CE"/>
    <w:rsid w:val="00617108"/>
    <w:rsid w:val="0061715F"/>
    <w:rsid w:val="00617161"/>
    <w:rsid w:val="006171E2"/>
    <w:rsid w:val="00617406"/>
    <w:rsid w:val="0061742C"/>
    <w:rsid w:val="006176B2"/>
    <w:rsid w:val="006177B7"/>
    <w:rsid w:val="006177F4"/>
    <w:rsid w:val="00617CF5"/>
    <w:rsid w:val="00617CF7"/>
    <w:rsid w:val="0062003C"/>
    <w:rsid w:val="006207CD"/>
    <w:rsid w:val="00620870"/>
    <w:rsid w:val="0062090D"/>
    <w:rsid w:val="00620910"/>
    <w:rsid w:val="00620A3E"/>
    <w:rsid w:val="00620EAD"/>
    <w:rsid w:val="00620FBF"/>
    <w:rsid w:val="00621321"/>
    <w:rsid w:val="006213A3"/>
    <w:rsid w:val="006213AA"/>
    <w:rsid w:val="006214CF"/>
    <w:rsid w:val="006216DD"/>
    <w:rsid w:val="00621944"/>
    <w:rsid w:val="00621AE6"/>
    <w:rsid w:val="00621B25"/>
    <w:rsid w:val="00621CAB"/>
    <w:rsid w:val="00621D15"/>
    <w:rsid w:val="00621D6F"/>
    <w:rsid w:val="00621F7C"/>
    <w:rsid w:val="00621F84"/>
    <w:rsid w:val="00621FEA"/>
    <w:rsid w:val="006222F4"/>
    <w:rsid w:val="00622365"/>
    <w:rsid w:val="00622424"/>
    <w:rsid w:val="006228C1"/>
    <w:rsid w:val="00622903"/>
    <w:rsid w:val="00622AA0"/>
    <w:rsid w:val="00622B97"/>
    <w:rsid w:val="00622BD1"/>
    <w:rsid w:val="00622E83"/>
    <w:rsid w:val="00622EB2"/>
    <w:rsid w:val="00622EB4"/>
    <w:rsid w:val="0062351B"/>
    <w:rsid w:val="00623617"/>
    <w:rsid w:val="00623840"/>
    <w:rsid w:val="00623F4D"/>
    <w:rsid w:val="00623F5C"/>
    <w:rsid w:val="00623F96"/>
    <w:rsid w:val="00624052"/>
    <w:rsid w:val="006240D8"/>
    <w:rsid w:val="006241D0"/>
    <w:rsid w:val="006249ED"/>
    <w:rsid w:val="00624A2E"/>
    <w:rsid w:val="00624AD4"/>
    <w:rsid w:val="00624BD7"/>
    <w:rsid w:val="00624D6F"/>
    <w:rsid w:val="00624EBF"/>
    <w:rsid w:val="006250C8"/>
    <w:rsid w:val="00625257"/>
    <w:rsid w:val="0062545D"/>
    <w:rsid w:val="0062552F"/>
    <w:rsid w:val="006255B8"/>
    <w:rsid w:val="0062583A"/>
    <w:rsid w:val="00625873"/>
    <w:rsid w:val="006259A0"/>
    <w:rsid w:val="00625B31"/>
    <w:rsid w:val="00625DDB"/>
    <w:rsid w:val="00625F10"/>
    <w:rsid w:val="00625F52"/>
    <w:rsid w:val="00625F8F"/>
    <w:rsid w:val="00626013"/>
    <w:rsid w:val="00626124"/>
    <w:rsid w:val="006261E3"/>
    <w:rsid w:val="0062638D"/>
    <w:rsid w:val="00626515"/>
    <w:rsid w:val="0062683B"/>
    <w:rsid w:val="00626C73"/>
    <w:rsid w:val="00626E29"/>
    <w:rsid w:val="00626F9A"/>
    <w:rsid w:val="0062715C"/>
    <w:rsid w:val="00627184"/>
    <w:rsid w:val="006271A4"/>
    <w:rsid w:val="00627254"/>
    <w:rsid w:val="0062730A"/>
    <w:rsid w:val="0062738F"/>
    <w:rsid w:val="006273C5"/>
    <w:rsid w:val="00627485"/>
    <w:rsid w:val="00627525"/>
    <w:rsid w:val="006279FB"/>
    <w:rsid w:val="00627C2E"/>
    <w:rsid w:val="00627CCC"/>
    <w:rsid w:val="00627CDB"/>
    <w:rsid w:val="00627CF6"/>
    <w:rsid w:val="00627E36"/>
    <w:rsid w:val="00627E49"/>
    <w:rsid w:val="00627E6B"/>
    <w:rsid w:val="006300E4"/>
    <w:rsid w:val="00630426"/>
    <w:rsid w:val="00630467"/>
    <w:rsid w:val="0063049E"/>
    <w:rsid w:val="0063062E"/>
    <w:rsid w:val="00630B10"/>
    <w:rsid w:val="00630CBC"/>
    <w:rsid w:val="00630FE8"/>
    <w:rsid w:val="00630FF0"/>
    <w:rsid w:val="00630FF8"/>
    <w:rsid w:val="00631039"/>
    <w:rsid w:val="00631071"/>
    <w:rsid w:val="00631266"/>
    <w:rsid w:val="00631379"/>
    <w:rsid w:val="0063153D"/>
    <w:rsid w:val="00631696"/>
    <w:rsid w:val="00631800"/>
    <w:rsid w:val="00631B3F"/>
    <w:rsid w:val="00631ECB"/>
    <w:rsid w:val="00631F53"/>
    <w:rsid w:val="00632075"/>
    <w:rsid w:val="006321C4"/>
    <w:rsid w:val="006321C7"/>
    <w:rsid w:val="0063228B"/>
    <w:rsid w:val="00632479"/>
    <w:rsid w:val="00632663"/>
    <w:rsid w:val="00632687"/>
    <w:rsid w:val="00632752"/>
    <w:rsid w:val="00632866"/>
    <w:rsid w:val="00632BEE"/>
    <w:rsid w:val="00632CC0"/>
    <w:rsid w:val="00632DDF"/>
    <w:rsid w:val="00632E1D"/>
    <w:rsid w:val="00632E44"/>
    <w:rsid w:val="00632F28"/>
    <w:rsid w:val="00633237"/>
    <w:rsid w:val="0063333A"/>
    <w:rsid w:val="00633466"/>
    <w:rsid w:val="00633500"/>
    <w:rsid w:val="0063355C"/>
    <w:rsid w:val="0063356C"/>
    <w:rsid w:val="0063372D"/>
    <w:rsid w:val="00633A92"/>
    <w:rsid w:val="00633B2D"/>
    <w:rsid w:val="00633B4F"/>
    <w:rsid w:val="00633C45"/>
    <w:rsid w:val="00633E10"/>
    <w:rsid w:val="00633E97"/>
    <w:rsid w:val="00633F81"/>
    <w:rsid w:val="00633F96"/>
    <w:rsid w:val="006341B3"/>
    <w:rsid w:val="006341EF"/>
    <w:rsid w:val="00634363"/>
    <w:rsid w:val="0063442C"/>
    <w:rsid w:val="00634554"/>
    <w:rsid w:val="006345E7"/>
    <w:rsid w:val="00634E81"/>
    <w:rsid w:val="00634FF4"/>
    <w:rsid w:val="00635316"/>
    <w:rsid w:val="00635404"/>
    <w:rsid w:val="006358A1"/>
    <w:rsid w:val="00635A2A"/>
    <w:rsid w:val="00635CEA"/>
    <w:rsid w:val="00635D7E"/>
    <w:rsid w:val="00635E5D"/>
    <w:rsid w:val="00635FC5"/>
    <w:rsid w:val="00636266"/>
    <w:rsid w:val="006362DE"/>
    <w:rsid w:val="006363C3"/>
    <w:rsid w:val="006366D7"/>
    <w:rsid w:val="006367A3"/>
    <w:rsid w:val="00636821"/>
    <w:rsid w:val="0063685E"/>
    <w:rsid w:val="006368AD"/>
    <w:rsid w:val="006368DE"/>
    <w:rsid w:val="00636968"/>
    <w:rsid w:val="00636B00"/>
    <w:rsid w:val="00636B46"/>
    <w:rsid w:val="0063732B"/>
    <w:rsid w:val="00637364"/>
    <w:rsid w:val="0063742D"/>
    <w:rsid w:val="006374D7"/>
    <w:rsid w:val="0063757A"/>
    <w:rsid w:val="0063771F"/>
    <w:rsid w:val="006377D2"/>
    <w:rsid w:val="006379B2"/>
    <w:rsid w:val="00637A86"/>
    <w:rsid w:val="00637E97"/>
    <w:rsid w:val="00637F8E"/>
    <w:rsid w:val="006400C3"/>
    <w:rsid w:val="00640226"/>
    <w:rsid w:val="006403C5"/>
    <w:rsid w:val="00640555"/>
    <w:rsid w:val="00640589"/>
    <w:rsid w:val="006405A5"/>
    <w:rsid w:val="0064072F"/>
    <w:rsid w:val="006408BA"/>
    <w:rsid w:val="00640AC9"/>
    <w:rsid w:val="00640EB3"/>
    <w:rsid w:val="00640EBE"/>
    <w:rsid w:val="006410DB"/>
    <w:rsid w:val="006411E6"/>
    <w:rsid w:val="0064126F"/>
    <w:rsid w:val="00641286"/>
    <w:rsid w:val="00641519"/>
    <w:rsid w:val="006415E1"/>
    <w:rsid w:val="00641630"/>
    <w:rsid w:val="0064166A"/>
    <w:rsid w:val="00641684"/>
    <w:rsid w:val="006416A2"/>
    <w:rsid w:val="00641B25"/>
    <w:rsid w:val="00642000"/>
    <w:rsid w:val="006421A0"/>
    <w:rsid w:val="006421B8"/>
    <w:rsid w:val="00642547"/>
    <w:rsid w:val="00642587"/>
    <w:rsid w:val="0064263A"/>
    <w:rsid w:val="006426B7"/>
    <w:rsid w:val="00642744"/>
    <w:rsid w:val="006427CB"/>
    <w:rsid w:val="0064280C"/>
    <w:rsid w:val="00642962"/>
    <w:rsid w:val="00642A15"/>
    <w:rsid w:val="00642A18"/>
    <w:rsid w:val="00642C0F"/>
    <w:rsid w:val="00642C21"/>
    <w:rsid w:val="00642DC1"/>
    <w:rsid w:val="00642E3D"/>
    <w:rsid w:val="00643076"/>
    <w:rsid w:val="006430E4"/>
    <w:rsid w:val="006430E9"/>
    <w:rsid w:val="006433A7"/>
    <w:rsid w:val="00643563"/>
    <w:rsid w:val="006438B0"/>
    <w:rsid w:val="00643A2F"/>
    <w:rsid w:val="00643E9A"/>
    <w:rsid w:val="00643F26"/>
    <w:rsid w:val="0064405B"/>
    <w:rsid w:val="0064417F"/>
    <w:rsid w:val="00644275"/>
    <w:rsid w:val="006446BF"/>
    <w:rsid w:val="006447B2"/>
    <w:rsid w:val="006448B7"/>
    <w:rsid w:val="00644B07"/>
    <w:rsid w:val="00645234"/>
    <w:rsid w:val="0064532F"/>
    <w:rsid w:val="006453A1"/>
    <w:rsid w:val="006454B7"/>
    <w:rsid w:val="00645685"/>
    <w:rsid w:val="006457EC"/>
    <w:rsid w:val="00645990"/>
    <w:rsid w:val="00645E1F"/>
    <w:rsid w:val="00645E2F"/>
    <w:rsid w:val="00645E5F"/>
    <w:rsid w:val="00645FA9"/>
    <w:rsid w:val="0064608C"/>
    <w:rsid w:val="00646233"/>
    <w:rsid w:val="0064650B"/>
    <w:rsid w:val="006465BB"/>
    <w:rsid w:val="00646C3F"/>
    <w:rsid w:val="00646CBD"/>
    <w:rsid w:val="00646D33"/>
    <w:rsid w:val="006471B2"/>
    <w:rsid w:val="006472B3"/>
    <w:rsid w:val="00647578"/>
    <w:rsid w:val="006475AD"/>
    <w:rsid w:val="00647689"/>
    <w:rsid w:val="00647831"/>
    <w:rsid w:val="0064788D"/>
    <w:rsid w:val="00647C64"/>
    <w:rsid w:val="00647C6A"/>
    <w:rsid w:val="00647D57"/>
    <w:rsid w:val="00647F07"/>
    <w:rsid w:val="00650176"/>
    <w:rsid w:val="00650221"/>
    <w:rsid w:val="006502EE"/>
    <w:rsid w:val="006503D2"/>
    <w:rsid w:val="00650449"/>
    <w:rsid w:val="0065048A"/>
    <w:rsid w:val="006504DD"/>
    <w:rsid w:val="0065064A"/>
    <w:rsid w:val="00650793"/>
    <w:rsid w:val="006507D7"/>
    <w:rsid w:val="00650801"/>
    <w:rsid w:val="006509A9"/>
    <w:rsid w:val="00650A3D"/>
    <w:rsid w:val="00650A4E"/>
    <w:rsid w:val="00650BB8"/>
    <w:rsid w:val="00650C0E"/>
    <w:rsid w:val="00650C93"/>
    <w:rsid w:val="00650DD5"/>
    <w:rsid w:val="00651263"/>
    <w:rsid w:val="00651377"/>
    <w:rsid w:val="0065137F"/>
    <w:rsid w:val="0065159A"/>
    <w:rsid w:val="0065164D"/>
    <w:rsid w:val="00651771"/>
    <w:rsid w:val="0065177C"/>
    <w:rsid w:val="00651A52"/>
    <w:rsid w:val="00651D14"/>
    <w:rsid w:val="00652034"/>
    <w:rsid w:val="006520FB"/>
    <w:rsid w:val="00652487"/>
    <w:rsid w:val="0065271E"/>
    <w:rsid w:val="00652776"/>
    <w:rsid w:val="00652911"/>
    <w:rsid w:val="006529EA"/>
    <w:rsid w:val="00652A93"/>
    <w:rsid w:val="00652B31"/>
    <w:rsid w:val="00652BA6"/>
    <w:rsid w:val="00652CE4"/>
    <w:rsid w:val="00653056"/>
    <w:rsid w:val="006530C9"/>
    <w:rsid w:val="0065365F"/>
    <w:rsid w:val="006539D0"/>
    <w:rsid w:val="00653BA0"/>
    <w:rsid w:val="00653CC8"/>
    <w:rsid w:val="00653E9E"/>
    <w:rsid w:val="00653F26"/>
    <w:rsid w:val="00654065"/>
    <w:rsid w:val="0065436E"/>
    <w:rsid w:val="006544D6"/>
    <w:rsid w:val="00654846"/>
    <w:rsid w:val="00654ABF"/>
    <w:rsid w:val="00654BED"/>
    <w:rsid w:val="00654D3D"/>
    <w:rsid w:val="00654F79"/>
    <w:rsid w:val="006551A7"/>
    <w:rsid w:val="00655400"/>
    <w:rsid w:val="006555C9"/>
    <w:rsid w:val="0065567A"/>
    <w:rsid w:val="0065574B"/>
    <w:rsid w:val="00655753"/>
    <w:rsid w:val="00655795"/>
    <w:rsid w:val="00655D01"/>
    <w:rsid w:val="00655D7C"/>
    <w:rsid w:val="00655EF0"/>
    <w:rsid w:val="00655F4B"/>
    <w:rsid w:val="00655FC2"/>
    <w:rsid w:val="00655FE6"/>
    <w:rsid w:val="00656275"/>
    <w:rsid w:val="00656333"/>
    <w:rsid w:val="006564F1"/>
    <w:rsid w:val="00656550"/>
    <w:rsid w:val="00656553"/>
    <w:rsid w:val="006565CB"/>
    <w:rsid w:val="00656696"/>
    <w:rsid w:val="0065674F"/>
    <w:rsid w:val="00656C25"/>
    <w:rsid w:val="00656F3C"/>
    <w:rsid w:val="00656FE0"/>
    <w:rsid w:val="00657406"/>
    <w:rsid w:val="00657416"/>
    <w:rsid w:val="0065755F"/>
    <w:rsid w:val="00657680"/>
    <w:rsid w:val="00657894"/>
    <w:rsid w:val="00657D83"/>
    <w:rsid w:val="00657D9F"/>
    <w:rsid w:val="00660053"/>
    <w:rsid w:val="006600C4"/>
    <w:rsid w:val="006602ED"/>
    <w:rsid w:val="0066045A"/>
    <w:rsid w:val="00660661"/>
    <w:rsid w:val="00660736"/>
    <w:rsid w:val="0066095C"/>
    <w:rsid w:val="0066095D"/>
    <w:rsid w:val="00660A44"/>
    <w:rsid w:val="00660D2A"/>
    <w:rsid w:val="00660F16"/>
    <w:rsid w:val="00661128"/>
    <w:rsid w:val="0066129C"/>
    <w:rsid w:val="006612FF"/>
    <w:rsid w:val="006615F7"/>
    <w:rsid w:val="006616B9"/>
    <w:rsid w:val="00661778"/>
    <w:rsid w:val="00661B1C"/>
    <w:rsid w:val="00661BC4"/>
    <w:rsid w:val="00661CE9"/>
    <w:rsid w:val="00661CFF"/>
    <w:rsid w:val="00661D9C"/>
    <w:rsid w:val="00661F0D"/>
    <w:rsid w:val="00662108"/>
    <w:rsid w:val="0066236B"/>
    <w:rsid w:val="00662530"/>
    <w:rsid w:val="00662638"/>
    <w:rsid w:val="00662664"/>
    <w:rsid w:val="0066267F"/>
    <w:rsid w:val="0066283A"/>
    <w:rsid w:val="00662D89"/>
    <w:rsid w:val="00662DDD"/>
    <w:rsid w:val="00663174"/>
    <w:rsid w:val="006631F8"/>
    <w:rsid w:val="006638F1"/>
    <w:rsid w:val="0066399A"/>
    <w:rsid w:val="00663ADF"/>
    <w:rsid w:val="00663BCE"/>
    <w:rsid w:val="00663EC9"/>
    <w:rsid w:val="006641F3"/>
    <w:rsid w:val="006643B3"/>
    <w:rsid w:val="0066454B"/>
    <w:rsid w:val="0066457F"/>
    <w:rsid w:val="0066461D"/>
    <w:rsid w:val="00664A16"/>
    <w:rsid w:val="00664AA6"/>
    <w:rsid w:val="00664B15"/>
    <w:rsid w:val="00664BE3"/>
    <w:rsid w:val="00664CFB"/>
    <w:rsid w:val="00664DA1"/>
    <w:rsid w:val="00665027"/>
    <w:rsid w:val="00665129"/>
    <w:rsid w:val="00665158"/>
    <w:rsid w:val="00665694"/>
    <w:rsid w:val="00665B91"/>
    <w:rsid w:val="006661CB"/>
    <w:rsid w:val="00666480"/>
    <w:rsid w:val="00666536"/>
    <w:rsid w:val="00666601"/>
    <w:rsid w:val="006666D3"/>
    <w:rsid w:val="0066679F"/>
    <w:rsid w:val="006668EC"/>
    <w:rsid w:val="00667170"/>
    <w:rsid w:val="0066720D"/>
    <w:rsid w:val="00667329"/>
    <w:rsid w:val="00667823"/>
    <w:rsid w:val="006678EC"/>
    <w:rsid w:val="00667D35"/>
    <w:rsid w:val="00667ECD"/>
    <w:rsid w:val="00667FD9"/>
    <w:rsid w:val="006700C1"/>
    <w:rsid w:val="006700D1"/>
    <w:rsid w:val="00670275"/>
    <w:rsid w:val="00670303"/>
    <w:rsid w:val="00670369"/>
    <w:rsid w:val="006704C8"/>
    <w:rsid w:val="00670765"/>
    <w:rsid w:val="0067084E"/>
    <w:rsid w:val="0067093A"/>
    <w:rsid w:val="00670A19"/>
    <w:rsid w:val="00670C1F"/>
    <w:rsid w:val="00670DD4"/>
    <w:rsid w:val="00670F92"/>
    <w:rsid w:val="00670FB2"/>
    <w:rsid w:val="006711B4"/>
    <w:rsid w:val="006711F1"/>
    <w:rsid w:val="006712E6"/>
    <w:rsid w:val="00671445"/>
    <w:rsid w:val="00671469"/>
    <w:rsid w:val="00671940"/>
    <w:rsid w:val="00671A9E"/>
    <w:rsid w:val="00671B5C"/>
    <w:rsid w:val="00671DF5"/>
    <w:rsid w:val="00671FA4"/>
    <w:rsid w:val="00671FDF"/>
    <w:rsid w:val="00672326"/>
    <w:rsid w:val="0067234B"/>
    <w:rsid w:val="0067254C"/>
    <w:rsid w:val="006725D3"/>
    <w:rsid w:val="006727F0"/>
    <w:rsid w:val="006728AB"/>
    <w:rsid w:val="00672921"/>
    <w:rsid w:val="00672AAD"/>
    <w:rsid w:val="00672BCB"/>
    <w:rsid w:val="00673278"/>
    <w:rsid w:val="006732EB"/>
    <w:rsid w:val="0067335D"/>
    <w:rsid w:val="006733AC"/>
    <w:rsid w:val="00673681"/>
    <w:rsid w:val="00673900"/>
    <w:rsid w:val="00673A4A"/>
    <w:rsid w:val="0067401A"/>
    <w:rsid w:val="006741E7"/>
    <w:rsid w:val="006742B7"/>
    <w:rsid w:val="00674427"/>
    <w:rsid w:val="006749C4"/>
    <w:rsid w:val="00674AD9"/>
    <w:rsid w:val="00674B26"/>
    <w:rsid w:val="00674BE6"/>
    <w:rsid w:val="00674C07"/>
    <w:rsid w:val="00674CA2"/>
    <w:rsid w:val="00674D97"/>
    <w:rsid w:val="00675289"/>
    <w:rsid w:val="0067530C"/>
    <w:rsid w:val="006758B7"/>
    <w:rsid w:val="006758D6"/>
    <w:rsid w:val="00675D4F"/>
    <w:rsid w:val="006761CF"/>
    <w:rsid w:val="006767B3"/>
    <w:rsid w:val="006769DE"/>
    <w:rsid w:val="00676A1D"/>
    <w:rsid w:val="00676B89"/>
    <w:rsid w:val="00676C2A"/>
    <w:rsid w:val="00676CDE"/>
    <w:rsid w:val="0067703B"/>
    <w:rsid w:val="00677269"/>
    <w:rsid w:val="00677296"/>
    <w:rsid w:val="00677549"/>
    <w:rsid w:val="00677665"/>
    <w:rsid w:val="00677727"/>
    <w:rsid w:val="00677814"/>
    <w:rsid w:val="00677BE0"/>
    <w:rsid w:val="00677C02"/>
    <w:rsid w:val="00677EAD"/>
    <w:rsid w:val="00680072"/>
    <w:rsid w:val="0068031D"/>
    <w:rsid w:val="00680328"/>
    <w:rsid w:val="0068085B"/>
    <w:rsid w:val="006808A5"/>
    <w:rsid w:val="00680A7D"/>
    <w:rsid w:val="00680B1A"/>
    <w:rsid w:val="00680B70"/>
    <w:rsid w:val="00680C75"/>
    <w:rsid w:val="00680D8C"/>
    <w:rsid w:val="00680E5E"/>
    <w:rsid w:val="00680EE3"/>
    <w:rsid w:val="006813FC"/>
    <w:rsid w:val="00681432"/>
    <w:rsid w:val="00681652"/>
    <w:rsid w:val="0068178B"/>
    <w:rsid w:val="0068191C"/>
    <w:rsid w:val="0068196A"/>
    <w:rsid w:val="00681BC6"/>
    <w:rsid w:val="00681D64"/>
    <w:rsid w:val="0068236E"/>
    <w:rsid w:val="006823FF"/>
    <w:rsid w:val="00682781"/>
    <w:rsid w:val="006827E5"/>
    <w:rsid w:val="00682821"/>
    <w:rsid w:val="00682AE5"/>
    <w:rsid w:val="00682B45"/>
    <w:rsid w:val="00682DCF"/>
    <w:rsid w:val="00682E36"/>
    <w:rsid w:val="00682E92"/>
    <w:rsid w:val="00682F48"/>
    <w:rsid w:val="006831C0"/>
    <w:rsid w:val="0068335B"/>
    <w:rsid w:val="006833EF"/>
    <w:rsid w:val="0068352A"/>
    <w:rsid w:val="0068353F"/>
    <w:rsid w:val="00683740"/>
    <w:rsid w:val="0068384D"/>
    <w:rsid w:val="0068391B"/>
    <w:rsid w:val="00683C71"/>
    <w:rsid w:val="00683F85"/>
    <w:rsid w:val="00683FEC"/>
    <w:rsid w:val="006842DD"/>
    <w:rsid w:val="00684625"/>
    <w:rsid w:val="0068471D"/>
    <w:rsid w:val="006848F0"/>
    <w:rsid w:val="006849A6"/>
    <w:rsid w:val="00684CF5"/>
    <w:rsid w:val="00684D7B"/>
    <w:rsid w:val="00685039"/>
    <w:rsid w:val="006850DD"/>
    <w:rsid w:val="006852B8"/>
    <w:rsid w:val="0068579C"/>
    <w:rsid w:val="006857BA"/>
    <w:rsid w:val="00685A41"/>
    <w:rsid w:val="00685BD1"/>
    <w:rsid w:val="00685DF1"/>
    <w:rsid w:val="00686161"/>
    <w:rsid w:val="00686174"/>
    <w:rsid w:val="0068649D"/>
    <w:rsid w:val="00686549"/>
    <w:rsid w:val="0068687E"/>
    <w:rsid w:val="00686AD9"/>
    <w:rsid w:val="00686D4F"/>
    <w:rsid w:val="006872E3"/>
    <w:rsid w:val="00687470"/>
    <w:rsid w:val="00687528"/>
    <w:rsid w:val="00687576"/>
    <w:rsid w:val="0068775A"/>
    <w:rsid w:val="00687A22"/>
    <w:rsid w:val="00687D63"/>
    <w:rsid w:val="00687E52"/>
    <w:rsid w:val="0069029E"/>
    <w:rsid w:val="00690318"/>
    <w:rsid w:val="0069062A"/>
    <w:rsid w:val="0069072C"/>
    <w:rsid w:val="006909A5"/>
    <w:rsid w:val="006909AD"/>
    <w:rsid w:val="006909DA"/>
    <w:rsid w:val="00690A97"/>
    <w:rsid w:val="00690DA5"/>
    <w:rsid w:val="00691103"/>
    <w:rsid w:val="00691340"/>
    <w:rsid w:val="006915F7"/>
    <w:rsid w:val="006918C7"/>
    <w:rsid w:val="00691A30"/>
    <w:rsid w:val="00691C65"/>
    <w:rsid w:val="00691DCC"/>
    <w:rsid w:val="00691E02"/>
    <w:rsid w:val="006920F3"/>
    <w:rsid w:val="00692302"/>
    <w:rsid w:val="006923D9"/>
    <w:rsid w:val="0069253B"/>
    <w:rsid w:val="0069273C"/>
    <w:rsid w:val="00692B3E"/>
    <w:rsid w:val="00692C61"/>
    <w:rsid w:val="006934B3"/>
    <w:rsid w:val="006934D8"/>
    <w:rsid w:val="0069383D"/>
    <w:rsid w:val="0069398C"/>
    <w:rsid w:val="00693B25"/>
    <w:rsid w:val="00693D04"/>
    <w:rsid w:val="0069407F"/>
    <w:rsid w:val="00694193"/>
    <w:rsid w:val="0069422B"/>
    <w:rsid w:val="006944C6"/>
    <w:rsid w:val="006944DF"/>
    <w:rsid w:val="00694716"/>
    <w:rsid w:val="0069474B"/>
    <w:rsid w:val="006948EC"/>
    <w:rsid w:val="006949CC"/>
    <w:rsid w:val="00694E29"/>
    <w:rsid w:val="00694E30"/>
    <w:rsid w:val="00694FD0"/>
    <w:rsid w:val="0069504B"/>
    <w:rsid w:val="006952F4"/>
    <w:rsid w:val="0069540A"/>
    <w:rsid w:val="00695A17"/>
    <w:rsid w:val="00695FC0"/>
    <w:rsid w:val="0069624F"/>
    <w:rsid w:val="006967DE"/>
    <w:rsid w:val="0069689F"/>
    <w:rsid w:val="00696AA6"/>
    <w:rsid w:val="00696B57"/>
    <w:rsid w:val="00696B60"/>
    <w:rsid w:val="00696C7E"/>
    <w:rsid w:val="00696D93"/>
    <w:rsid w:val="00696F93"/>
    <w:rsid w:val="00697051"/>
    <w:rsid w:val="0069705F"/>
    <w:rsid w:val="0069795A"/>
    <w:rsid w:val="006979D4"/>
    <w:rsid w:val="006979F6"/>
    <w:rsid w:val="00697C3D"/>
    <w:rsid w:val="006A0059"/>
    <w:rsid w:val="006A02E2"/>
    <w:rsid w:val="006A0399"/>
    <w:rsid w:val="006A06EF"/>
    <w:rsid w:val="006A086A"/>
    <w:rsid w:val="006A0A25"/>
    <w:rsid w:val="006A0BFD"/>
    <w:rsid w:val="006A0C8A"/>
    <w:rsid w:val="006A0CF4"/>
    <w:rsid w:val="006A106F"/>
    <w:rsid w:val="006A108A"/>
    <w:rsid w:val="006A1695"/>
    <w:rsid w:val="006A17FA"/>
    <w:rsid w:val="006A1B16"/>
    <w:rsid w:val="006A1B24"/>
    <w:rsid w:val="006A1BDC"/>
    <w:rsid w:val="006A1BE5"/>
    <w:rsid w:val="006A1CDF"/>
    <w:rsid w:val="006A1D5C"/>
    <w:rsid w:val="006A1F6B"/>
    <w:rsid w:val="006A2120"/>
    <w:rsid w:val="006A2375"/>
    <w:rsid w:val="006A23AB"/>
    <w:rsid w:val="006A2406"/>
    <w:rsid w:val="006A25FB"/>
    <w:rsid w:val="006A26A1"/>
    <w:rsid w:val="006A2A43"/>
    <w:rsid w:val="006A2A9C"/>
    <w:rsid w:val="006A2BC2"/>
    <w:rsid w:val="006A2D93"/>
    <w:rsid w:val="006A2FA1"/>
    <w:rsid w:val="006A3416"/>
    <w:rsid w:val="006A3641"/>
    <w:rsid w:val="006A3AAD"/>
    <w:rsid w:val="006A3C8C"/>
    <w:rsid w:val="006A3FBB"/>
    <w:rsid w:val="006A40E6"/>
    <w:rsid w:val="006A445A"/>
    <w:rsid w:val="006A4CF1"/>
    <w:rsid w:val="006A4E01"/>
    <w:rsid w:val="006A4FD2"/>
    <w:rsid w:val="006A50AA"/>
    <w:rsid w:val="006A50DD"/>
    <w:rsid w:val="006A5824"/>
    <w:rsid w:val="006A58AF"/>
    <w:rsid w:val="006A5C8E"/>
    <w:rsid w:val="006A5D7E"/>
    <w:rsid w:val="006A5FAC"/>
    <w:rsid w:val="006A615D"/>
    <w:rsid w:val="006A6183"/>
    <w:rsid w:val="006A62B7"/>
    <w:rsid w:val="006A6441"/>
    <w:rsid w:val="006A6A1A"/>
    <w:rsid w:val="006A6BEA"/>
    <w:rsid w:val="006A6EE4"/>
    <w:rsid w:val="006A7316"/>
    <w:rsid w:val="006A73BC"/>
    <w:rsid w:val="006A7435"/>
    <w:rsid w:val="006A77B6"/>
    <w:rsid w:val="006A7804"/>
    <w:rsid w:val="006A7AF8"/>
    <w:rsid w:val="006A7D74"/>
    <w:rsid w:val="006A7DD7"/>
    <w:rsid w:val="006A7EFB"/>
    <w:rsid w:val="006A7F7D"/>
    <w:rsid w:val="006A7FDC"/>
    <w:rsid w:val="006B0032"/>
    <w:rsid w:val="006B0175"/>
    <w:rsid w:val="006B0306"/>
    <w:rsid w:val="006B0507"/>
    <w:rsid w:val="006B06E5"/>
    <w:rsid w:val="006B0784"/>
    <w:rsid w:val="006B09F5"/>
    <w:rsid w:val="006B0AE6"/>
    <w:rsid w:val="006B0C3B"/>
    <w:rsid w:val="006B0EDB"/>
    <w:rsid w:val="006B0FE9"/>
    <w:rsid w:val="006B0FEB"/>
    <w:rsid w:val="006B12A0"/>
    <w:rsid w:val="006B14E6"/>
    <w:rsid w:val="006B16A7"/>
    <w:rsid w:val="006B1707"/>
    <w:rsid w:val="006B1CF6"/>
    <w:rsid w:val="006B1D3D"/>
    <w:rsid w:val="006B1E3B"/>
    <w:rsid w:val="006B1FB0"/>
    <w:rsid w:val="006B2099"/>
    <w:rsid w:val="006B239D"/>
    <w:rsid w:val="006B23BA"/>
    <w:rsid w:val="006B2457"/>
    <w:rsid w:val="006B2475"/>
    <w:rsid w:val="006B253B"/>
    <w:rsid w:val="006B2571"/>
    <w:rsid w:val="006B290E"/>
    <w:rsid w:val="006B2D70"/>
    <w:rsid w:val="006B2FB9"/>
    <w:rsid w:val="006B3075"/>
    <w:rsid w:val="006B33DA"/>
    <w:rsid w:val="006B3529"/>
    <w:rsid w:val="006B35A3"/>
    <w:rsid w:val="006B377E"/>
    <w:rsid w:val="006B3A26"/>
    <w:rsid w:val="006B3B10"/>
    <w:rsid w:val="006B41B2"/>
    <w:rsid w:val="006B472C"/>
    <w:rsid w:val="006B48C7"/>
    <w:rsid w:val="006B50E6"/>
    <w:rsid w:val="006B52CD"/>
    <w:rsid w:val="006B52FD"/>
    <w:rsid w:val="006B53B1"/>
    <w:rsid w:val="006B542A"/>
    <w:rsid w:val="006B55C9"/>
    <w:rsid w:val="006B5953"/>
    <w:rsid w:val="006B5960"/>
    <w:rsid w:val="006B59D2"/>
    <w:rsid w:val="006B5B01"/>
    <w:rsid w:val="006B5F09"/>
    <w:rsid w:val="006B609D"/>
    <w:rsid w:val="006B6173"/>
    <w:rsid w:val="006B6252"/>
    <w:rsid w:val="006B662D"/>
    <w:rsid w:val="006B6A55"/>
    <w:rsid w:val="006B6B69"/>
    <w:rsid w:val="006B6B77"/>
    <w:rsid w:val="006B6B87"/>
    <w:rsid w:val="006B6BAB"/>
    <w:rsid w:val="006B6F48"/>
    <w:rsid w:val="006B7019"/>
    <w:rsid w:val="006B7151"/>
    <w:rsid w:val="006B7239"/>
    <w:rsid w:val="006B775C"/>
    <w:rsid w:val="006B77ED"/>
    <w:rsid w:val="006B7CD6"/>
    <w:rsid w:val="006C02BC"/>
    <w:rsid w:val="006C03BC"/>
    <w:rsid w:val="006C066A"/>
    <w:rsid w:val="006C0759"/>
    <w:rsid w:val="006C0834"/>
    <w:rsid w:val="006C0E2A"/>
    <w:rsid w:val="006C1041"/>
    <w:rsid w:val="006C1273"/>
    <w:rsid w:val="006C141A"/>
    <w:rsid w:val="006C144B"/>
    <w:rsid w:val="006C14EF"/>
    <w:rsid w:val="006C1605"/>
    <w:rsid w:val="006C16D0"/>
    <w:rsid w:val="006C1820"/>
    <w:rsid w:val="006C1868"/>
    <w:rsid w:val="006C19FE"/>
    <w:rsid w:val="006C1FF4"/>
    <w:rsid w:val="006C25FF"/>
    <w:rsid w:val="006C27E7"/>
    <w:rsid w:val="006C29D0"/>
    <w:rsid w:val="006C2A01"/>
    <w:rsid w:val="006C2BD5"/>
    <w:rsid w:val="006C2E7F"/>
    <w:rsid w:val="006C3076"/>
    <w:rsid w:val="006C31E7"/>
    <w:rsid w:val="006C37B8"/>
    <w:rsid w:val="006C3BB5"/>
    <w:rsid w:val="006C3BBB"/>
    <w:rsid w:val="006C3BEE"/>
    <w:rsid w:val="006C3C26"/>
    <w:rsid w:val="006C3C93"/>
    <w:rsid w:val="006C4042"/>
    <w:rsid w:val="006C40B1"/>
    <w:rsid w:val="006C4145"/>
    <w:rsid w:val="006C4388"/>
    <w:rsid w:val="006C4875"/>
    <w:rsid w:val="006C48A9"/>
    <w:rsid w:val="006C4915"/>
    <w:rsid w:val="006C4AE5"/>
    <w:rsid w:val="006C4C5B"/>
    <w:rsid w:val="006C4D7C"/>
    <w:rsid w:val="006C4DB6"/>
    <w:rsid w:val="006C4EF5"/>
    <w:rsid w:val="006C4F19"/>
    <w:rsid w:val="006C5350"/>
    <w:rsid w:val="006C5628"/>
    <w:rsid w:val="006C57C7"/>
    <w:rsid w:val="006C58B3"/>
    <w:rsid w:val="006C58E3"/>
    <w:rsid w:val="006C5AEA"/>
    <w:rsid w:val="006C5AFD"/>
    <w:rsid w:val="006C5D03"/>
    <w:rsid w:val="006C6009"/>
    <w:rsid w:val="006C6229"/>
    <w:rsid w:val="006C639B"/>
    <w:rsid w:val="006C63CF"/>
    <w:rsid w:val="006C6511"/>
    <w:rsid w:val="006C66DB"/>
    <w:rsid w:val="006C670A"/>
    <w:rsid w:val="006C67A7"/>
    <w:rsid w:val="006C67B4"/>
    <w:rsid w:val="006C691D"/>
    <w:rsid w:val="006C6A55"/>
    <w:rsid w:val="006C6C37"/>
    <w:rsid w:val="006C6CD5"/>
    <w:rsid w:val="006C6E62"/>
    <w:rsid w:val="006C6EF2"/>
    <w:rsid w:val="006C6F4C"/>
    <w:rsid w:val="006C6F92"/>
    <w:rsid w:val="006C72FA"/>
    <w:rsid w:val="006C7367"/>
    <w:rsid w:val="006C7594"/>
    <w:rsid w:val="006C787A"/>
    <w:rsid w:val="006C7C92"/>
    <w:rsid w:val="006C7E1D"/>
    <w:rsid w:val="006C7F93"/>
    <w:rsid w:val="006D009B"/>
    <w:rsid w:val="006D01BA"/>
    <w:rsid w:val="006D01FA"/>
    <w:rsid w:val="006D0230"/>
    <w:rsid w:val="006D02B2"/>
    <w:rsid w:val="006D0332"/>
    <w:rsid w:val="006D04F1"/>
    <w:rsid w:val="006D057D"/>
    <w:rsid w:val="006D0A84"/>
    <w:rsid w:val="006D0C63"/>
    <w:rsid w:val="006D0E06"/>
    <w:rsid w:val="006D0EEC"/>
    <w:rsid w:val="006D0F7E"/>
    <w:rsid w:val="006D0FC6"/>
    <w:rsid w:val="006D11E6"/>
    <w:rsid w:val="006D123C"/>
    <w:rsid w:val="006D1487"/>
    <w:rsid w:val="006D15D0"/>
    <w:rsid w:val="006D1889"/>
    <w:rsid w:val="006D189D"/>
    <w:rsid w:val="006D1DEE"/>
    <w:rsid w:val="006D1E24"/>
    <w:rsid w:val="006D20F1"/>
    <w:rsid w:val="006D23C9"/>
    <w:rsid w:val="006D27D0"/>
    <w:rsid w:val="006D2BF9"/>
    <w:rsid w:val="006D2FED"/>
    <w:rsid w:val="006D32A5"/>
    <w:rsid w:val="006D335B"/>
    <w:rsid w:val="006D35E4"/>
    <w:rsid w:val="006D370F"/>
    <w:rsid w:val="006D371D"/>
    <w:rsid w:val="006D38EF"/>
    <w:rsid w:val="006D3C44"/>
    <w:rsid w:val="006D3D27"/>
    <w:rsid w:val="006D4264"/>
    <w:rsid w:val="006D445C"/>
    <w:rsid w:val="006D448F"/>
    <w:rsid w:val="006D4A31"/>
    <w:rsid w:val="006D4C52"/>
    <w:rsid w:val="006D4E52"/>
    <w:rsid w:val="006D4EB8"/>
    <w:rsid w:val="006D5247"/>
    <w:rsid w:val="006D57A2"/>
    <w:rsid w:val="006D57D9"/>
    <w:rsid w:val="006D57EE"/>
    <w:rsid w:val="006D5911"/>
    <w:rsid w:val="006D5A47"/>
    <w:rsid w:val="006D5B50"/>
    <w:rsid w:val="006D5C92"/>
    <w:rsid w:val="006D5CA7"/>
    <w:rsid w:val="006D5E89"/>
    <w:rsid w:val="006D5E93"/>
    <w:rsid w:val="006D607E"/>
    <w:rsid w:val="006D6132"/>
    <w:rsid w:val="006D61E0"/>
    <w:rsid w:val="006D6223"/>
    <w:rsid w:val="006D640D"/>
    <w:rsid w:val="006D6ABB"/>
    <w:rsid w:val="006D6B57"/>
    <w:rsid w:val="006D6E3D"/>
    <w:rsid w:val="006D71B7"/>
    <w:rsid w:val="006D7657"/>
    <w:rsid w:val="006D787B"/>
    <w:rsid w:val="006D78C4"/>
    <w:rsid w:val="006D7EC1"/>
    <w:rsid w:val="006E0351"/>
    <w:rsid w:val="006E091E"/>
    <w:rsid w:val="006E0C9E"/>
    <w:rsid w:val="006E0E61"/>
    <w:rsid w:val="006E10C8"/>
    <w:rsid w:val="006E1434"/>
    <w:rsid w:val="006E1465"/>
    <w:rsid w:val="006E1556"/>
    <w:rsid w:val="006E1729"/>
    <w:rsid w:val="006E1A0A"/>
    <w:rsid w:val="006E1E3B"/>
    <w:rsid w:val="006E21B8"/>
    <w:rsid w:val="006E2532"/>
    <w:rsid w:val="006E26EE"/>
    <w:rsid w:val="006E27E4"/>
    <w:rsid w:val="006E27E9"/>
    <w:rsid w:val="006E2965"/>
    <w:rsid w:val="006E2A04"/>
    <w:rsid w:val="006E2D20"/>
    <w:rsid w:val="006E2F6B"/>
    <w:rsid w:val="006E3355"/>
    <w:rsid w:val="006E3549"/>
    <w:rsid w:val="006E373C"/>
    <w:rsid w:val="006E37E5"/>
    <w:rsid w:val="006E3BC1"/>
    <w:rsid w:val="006E3D98"/>
    <w:rsid w:val="006E3DB5"/>
    <w:rsid w:val="006E413B"/>
    <w:rsid w:val="006E45E3"/>
    <w:rsid w:val="006E46E7"/>
    <w:rsid w:val="006E4775"/>
    <w:rsid w:val="006E49A3"/>
    <w:rsid w:val="006E4A32"/>
    <w:rsid w:val="006E4A84"/>
    <w:rsid w:val="006E4B34"/>
    <w:rsid w:val="006E4BC8"/>
    <w:rsid w:val="006E4BF2"/>
    <w:rsid w:val="006E4D20"/>
    <w:rsid w:val="006E4E4E"/>
    <w:rsid w:val="006E4F34"/>
    <w:rsid w:val="006E50C2"/>
    <w:rsid w:val="006E5338"/>
    <w:rsid w:val="006E5367"/>
    <w:rsid w:val="006E554B"/>
    <w:rsid w:val="006E5671"/>
    <w:rsid w:val="006E5872"/>
    <w:rsid w:val="006E58B1"/>
    <w:rsid w:val="006E5910"/>
    <w:rsid w:val="006E5D2D"/>
    <w:rsid w:val="006E5EF2"/>
    <w:rsid w:val="006E6084"/>
    <w:rsid w:val="006E6105"/>
    <w:rsid w:val="006E6159"/>
    <w:rsid w:val="006E6188"/>
    <w:rsid w:val="006E6198"/>
    <w:rsid w:val="006E61F7"/>
    <w:rsid w:val="006E627B"/>
    <w:rsid w:val="006E63DB"/>
    <w:rsid w:val="006E64E4"/>
    <w:rsid w:val="006E653B"/>
    <w:rsid w:val="006E6754"/>
    <w:rsid w:val="006E6B87"/>
    <w:rsid w:val="006E6CFE"/>
    <w:rsid w:val="006E6DE5"/>
    <w:rsid w:val="006E6FD2"/>
    <w:rsid w:val="006E7017"/>
    <w:rsid w:val="006E7125"/>
    <w:rsid w:val="006E72DB"/>
    <w:rsid w:val="006E72FA"/>
    <w:rsid w:val="006E7372"/>
    <w:rsid w:val="006E74CF"/>
    <w:rsid w:val="006E7588"/>
    <w:rsid w:val="006E7803"/>
    <w:rsid w:val="006E7895"/>
    <w:rsid w:val="006F00B6"/>
    <w:rsid w:val="006F0278"/>
    <w:rsid w:val="006F038B"/>
    <w:rsid w:val="006F04EB"/>
    <w:rsid w:val="006F057F"/>
    <w:rsid w:val="006F05D5"/>
    <w:rsid w:val="006F076C"/>
    <w:rsid w:val="006F082F"/>
    <w:rsid w:val="006F084A"/>
    <w:rsid w:val="006F0A84"/>
    <w:rsid w:val="006F0C03"/>
    <w:rsid w:val="006F0F67"/>
    <w:rsid w:val="006F1104"/>
    <w:rsid w:val="006F11C9"/>
    <w:rsid w:val="006F12F4"/>
    <w:rsid w:val="006F134F"/>
    <w:rsid w:val="006F17A8"/>
    <w:rsid w:val="006F1B2A"/>
    <w:rsid w:val="006F1E4F"/>
    <w:rsid w:val="006F1EB3"/>
    <w:rsid w:val="006F2028"/>
    <w:rsid w:val="006F2050"/>
    <w:rsid w:val="006F2129"/>
    <w:rsid w:val="006F2208"/>
    <w:rsid w:val="006F2285"/>
    <w:rsid w:val="006F23BE"/>
    <w:rsid w:val="006F2612"/>
    <w:rsid w:val="006F2679"/>
    <w:rsid w:val="006F273B"/>
    <w:rsid w:val="006F2746"/>
    <w:rsid w:val="006F2773"/>
    <w:rsid w:val="006F2B5A"/>
    <w:rsid w:val="006F2C41"/>
    <w:rsid w:val="006F2C85"/>
    <w:rsid w:val="006F2D3C"/>
    <w:rsid w:val="006F2E28"/>
    <w:rsid w:val="006F2ED4"/>
    <w:rsid w:val="006F30F7"/>
    <w:rsid w:val="006F31D0"/>
    <w:rsid w:val="006F3533"/>
    <w:rsid w:val="006F3572"/>
    <w:rsid w:val="006F3728"/>
    <w:rsid w:val="006F3776"/>
    <w:rsid w:val="006F3793"/>
    <w:rsid w:val="006F3C4F"/>
    <w:rsid w:val="006F3EBC"/>
    <w:rsid w:val="006F3F88"/>
    <w:rsid w:val="006F4005"/>
    <w:rsid w:val="006F4145"/>
    <w:rsid w:val="006F41E1"/>
    <w:rsid w:val="006F43B6"/>
    <w:rsid w:val="006F44DF"/>
    <w:rsid w:val="006F4782"/>
    <w:rsid w:val="006F48D7"/>
    <w:rsid w:val="006F4ACF"/>
    <w:rsid w:val="006F4CFB"/>
    <w:rsid w:val="006F5050"/>
    <w:rsid w:val="006F5656"/>
    <w:rsid w:val="006F5729"/>
    <w:rsid w:val="006F590D"/>
    <w:rsid w:val="006F5A3C"/>
    <w:rsid w:val="006F5B04"/>
    <w:rsid w:val="006F5BEB"/>
    <w:rsid w:val="006F5BF5"/>
    <w:rsid w:val="006F5BFF"/>
    <w:rsid w:val="006F5F79"/>
    <w:rsid w:val="006F610D"/>
    <w:rsid w:val="006F6655"/>
    <w:rsid w:val="006F6747"/>
    <w:rsid w:val="006F674A"/>
    <w:rsid w:val="006F67C7"/>
    <w:rsid w:val="006F6940"/>
    <w:rsid w:val="006F6964"/>
    <w:rsid w:val="006F69CB"/>
    <w:rsid w:val="006F6B20"/>
    <w:rsid w:val="006F727D"/>
    <w:rsid w:val="006F741E"/>
    <w:rsid w:val="006F7B44"/>
    <w:rsid w:val="006F7E33"/>
    <w:rsid w:val="007000B5"/>
    <w:rsid w:val="007000F1"/>
    <w:rsid w:val="00700139"/>
    <w:rsid w:val="00700358"/>
    <w:rsid w:val="007004B3"/>
    <w:rsid w:val="0070058A"/>
    <w:rsid w:val="007007D0"/>
    <w:rsid w:val="00700C61"/>
    <w:rsid w:val="007010E3"/>
    <w:rsid w:val="007012FC"/>
    <w:rsid w:val="00701483"/>
    <w:rsid w:val="00701489"/>
    <w:rsid w:val="00701547"/>
    <w:rsid w:val="007015ED"/>
    <w:rsid w:val="0070161E"/>
    <w:rsid w:val="0070167E"/>
    <w:rsid w:val="007016D8"/>
    <w:rsid w:val="00701808"/>
    <w:rsid w:val="007018E4"/>
    <w:rsid w:val="00701914"/>
    <w:rsid w:val="0070198E"/>
    <w:rsid w:val="00701B6F"/>
    <w:rsid w:val="0070234A"/>
    <w:rsid w:val="007023A5"/>
    <w:rsid w:val="007023BF"/>
    <w:rsid w:val="00702402"/>
    <w:rsid w:val="007024C9"/>
    <w:rsid w:val="007024D6"/>
    <w:rsid w:val="007024F1"/>
    <w:rsid w:val="0070273B"/>
    <w:rsid w:val="007027EB"/>
    <w:rsid w:val="00702C39"/>
    <w:rsid w:val="00702E06"/>
    <w:rsid w:val="00702FB3"/>
    <w:rsid w:val="00703201"/>
    <w:rsid w:val="0070385D"/>
    <w:rsid w:val="00703900"/>
    <w:rsid w:val="00703B4E"/>
    <w:rsid w:val="00703D2A"/>
    <w:rsid w:val="00703FEB"/>
    <w:rsid w:val="00704570"/>
    <w:rsid w:val="00704823"/>
    <w:rsid w:val="00704DDF"/>
    <w:rsid w:val="00704E72"/>
    <w:rsid w:val="00705090"/>
    <w:rsid w:val="00705201"/>
    <w:rsid w:val="007054D2"/>
    <w:rsid w:val="007055D6"/>
    <w:rsid w:val="007055D8"/>
    <w:rsid w:val="00705841"/>
    <w:rsid w:val="00705896"/>
    <w:rsid w:val="0070593B"/>
    <w:rsid w:val="00705CD3"/>
    <w:rsid w:val="00706262"/>
    <w:rsid w:val="00706293"/>
    <w:rsid w:val="0070636B"/>
    <w:rsid w:val="007066B3"/>
    <w:rsid w:val="00706D0E"/>
    <w:rsid w:val="00706D4D"/>
    <w:rsid w:val="007070E1"/>
    <w:rsid w:val="00707185"/>
    <w:rsid w:val="007074EF"/>
    <w:rsid w:val="00707564"/>
    <w:rsid w:val="0070782A"/>
    <w:rsid w:val="0070784C"/>
    <w:rsid w:val="0070785C"/>
    <w:rsid w:val="00707B8D"/>
    <w:rsid w:val="00707C99"/>
    <w:rsid w:val="00707E79"/>
    <w:rsid w:val="00710056"/>
    <w:rsid w:val="007102EF"/>
    <w:rsid w:val="0071072F"/>
    <w:rsid w:val="00710B15"/>
    <w:rsid w:val="00711048"/>
    <w:rsid w:val="0071153E"/>
    <w:rsid w:val="007115BA"/>
    <w:rsid w:val="007119A5"/>
    <w:rsid w:val="00711D9F"/>
    <w:rsid w:val="00711EEC"/>
    <w:rsid w:val="00712035"/>
    <w:rsid w:val="00712147"/>
    <w:rsid w:val="00712174"/>
    <w:rsid w:val="007121A1"/>
    <w:rsid w:val="00712329"/>
    <w:rsid w:val="00712532"/>
    <w:rsid w:val="00712640"/>
    <w:rsid w:val="007127F4"/>
    <w:rsid w:val="0071284D"/>
    <w:rsid w:val="00712A6F"/>
    <w:rsid w:val="00712BF9"/>
    <w:rsid w:val="00712C46"/>
    <w:rsid w:val="00712CAC"/>
    <w:rsid w:val="00712CE3"/>
    <w:rsid w:val="007131CA"/>
    <w:rsid w:val="007131D6"/>
    <w:rsid w:val="0071341F"/>
    <w:rsid w:val="00713707"/>
    <w:rsid w:val="0071377C"/>
    <w:rsid w:val="00713CD7"/>
    <w:rsid w:val="00713D60"/>
    <w:rsid w:val="00713F0B"/>
    <w:rsid w:val="00714195"/>
    <w:rsid w:val="007141A1"/>
    <w:rsid w:val="00714373"/>
    <w:rsid w:val="00714459"/>
    <w:rsid w:val="007145DA"/>
    <w:rsid w:val="007146D7"/>
    <w:rsid w:val="00714730"/>
    <w:rsid w:val="00714783"/>
    <w:rsid w:val="007147B1"/>
    <w:rsid w:val="007147CB"/>
    <w:rsid w:val="00714A6D"/>
    <w:rsid w:val="00714BD3"/>
    <w:rsid w:val="00714E24"/>
    <w:rsid w:val="00714E73"/>
    <w:rsid w:val="00715201"/>
    <w:rsid w:val="007154EA"/>
    <w:rsid w:val="0071598F"/>
    <w:rsid w:val="007159FC"/>
    <w:rsid w:val="00715A42"/>
    <w:rsid w:val="00715D78"/>
    <w:rsid w:val="00715E14"/>
    <w:rsid w:val="00715EB7"/>
    <w:rsid w:val="00715FCA"/>
    <w:rsid w:val="0071600F"/>
    <w:rsid w:val="007160D5"/>
    <w:rsid w:val="00716210"/>
    <w:rsid w:val="007163C1"/>
    <w:rsid w:val="007167E2"/>
    <w:rsid w:val="0071696E"/>
    <w:rsid w:val="00716A70"/>
    <w:rsid w:val="00716B33"/>
    <w:rsid w:val="00716B63"/>
    <w:rsid w:val="00716CFE"/>
    <w:rsid w:val="00716D3C"/>
    <w:rsid w:val="007171C0"/>
    <w:rsid w:val="00717249"/>
    <w:rsid w:val="0071742A"/>
    <w:rsid w:val="0071756E"/>
    <w:rsid w:val="007176A9"/>
    <w:rsid w:val="007176FC"/>
    <w:rsid w:val="00717793"/>
    <w:rsid w:val="00717971"/>
    <w:rsid w:val="00717CD6"/>
    <w:rsid w:val="00717E5C"/>
    <w:rsid w:val="00717F45"/>
    <w:rsid w:val="0072008B"/>
    <w:rsid w:val="0072014C"/>
    <w:rsid w:val="007201B4"/>
    <w:rsid w:val="007203B0"/>
    <w:rsid w:val="00720676"/>
    <w:rsid w:val="007207A1"/>
    <w:rsid w:val="007207E5"/>
    <w:rsid w:val="00720934"/>
    <w:rsid w:val="00720A86"/>
    <w:rsid w:val="00720DCD"/>
    <w:rsid w:val="00720E3F"/>
    <w:rsid w:val="00720FC0"/>
    <w:rsid w:val="007213A9"/>
    <w:rsid w:val="007214A9"/>
    <w:rsid w:val="0072157A"/>
    <w:rsid w:val="00721C86"/>
    <w:rsid w:val="00721E4B"/>
    <w:rsid w:val="00721F81"/>
    <w:rsid w:val="007220B5"/>
    <w:rsid w:val="00722113"/>
    <w:rsid w:val="007221DE"/>
    <w:rsid w:val="00722586"/>
    <w:rsid w:val="007225C6"/>
    <w:rsid w:val="007225DD"/>
    <w:rsid w:val="007226D4"/>
    <w:rsid w:val="00722711"/>
    <w:rsid w:val="0072287B"/>
    <w:rsid w:val="00722A46"/>
    <w:rsid w:val="00722D4F"/>
    <w:rsid w:val="00722D63"/>
    <w:rsid w:val="00722DE1"/>
    <w:rsid w:val="00722EE5"/>
    <w:rsid w:val="00723029"/>
    <w:rsid w:val="007230FB"/>
    <w:rsid w:val="007235AC"/>
    <w:rsid w:val="00723888"/>
    <w:rsid w:val="0072399A"/>
    <w:rsid w:val="00723A17"/>
    <w:rsid w:val="00723ACD"/>
    <w:rsid w:val="00723DBE"/>
    <w:rsid w:val="00723F6C"/>
    <w:rsid w:val="00724015"/>
    <w:rsid w:val="007240C1"/>
    <w:rsid w:val="007242AE"/>
    <w:rsid w:val="007243C2"/>
    <w:rsid w:val="00724555"/>
    <w:rsid w:val="0072469C"/>
    <w:rsid w:val="0072469F"/>
    <w:rsid w:val="00724835"/>
    <w:rsid w:val="00724A4A"/>
    <w:rsid w:val="00724B9B"/>
    <w:rsid w:val="00724BB3"/>
    <w:rsid w:val="0072529A"/>
    <w:rsid w:val="007252FE"/>
    <w:rsid w:val="00725358"/>
    <w:rsid w:val="0072548D"/>
    <w:rsid w:val="00725561"/>
    <w:rsid w:val="007257E1"/>
    <w:rsid w:val="00725813"/>
    <w:rsid w:val="0072582E"/>
    <w:rsid w:val="007259C2"/>
    <w:rsid w:val="00725E7D"/>
    <w:rsid w:val="00726526"/>
    <w:rsid w:val="00726A4D"/>
    <w:rsid w:val="00726FEF"/>
    <w:rsid w:val="00727345"/>
    <w:rsid w:val="00727370"/>
    <w:rsid w:val="0072750C"/>
    <w:rsid w:val="007277FB"/>
    <w:rsid w:val="00727A7E"/>
    <w:rsid w:val="00727D28"/>
    <w:rsid w:val="0073020D"/>
    <w:rsid w:val="00730588"/>
    <w:rsid w:val="007305C4"/>
    <w:rsid w:val="00730778"/>
    <w:rsid w:val="00730B0A"/>
    <w:rsid w:val="00730E86"/>
    <w:rsid w:val="00730E89"/>
    <w:rsid w:val="00730E8C"/>
    <w:rsid w:val="0073118C"/>
    <w:rsid w:val="00731385"/>
    <w:rsid w:val="007313FE"/>
    <w:rsid w:val="0073158E"/>
    <w:rsid w:val="007317A6"/>
    <w:rsid w:val="007319CD"/>
    <w:rsid w:val="00731AC3"/>
    <w:rsid w:val="00731B3C"/>
    <w:rsid w:val="00731C89"/>
    <w:rsid w:val="00732334"/>
    <w:rsid w:val="007323A4"/>
    <w:rsid w:val="0073248A"/>
    <w:rsid w:val="00732928"/>
    <w:rsid w:val="00732A91"/>
    <w:rsid w:val="00732C66"/>
    <w:rsid w:val="00732EC5"/>
    <w:rsid w:val="007332AD"/>
    <w:rsid w:val="0073388D"/>
    <w:rsid w:val="007338EB"/>
    <w:rsid w:val="00733A3C"/>
    <w:rsid w:val="00733AF8"/>
    <w:rsid w:val="00733B06"/>
    <w:rsid w:val="00733BB8"/>
    <w:rsid w:val="00733D06"/>
    <w:rsid w:val="00733D34"/>
    <w:rsid w:val="00733FF3"/>
    <w:rsid w:val="00734409"/>
    <w:rsid w:val="0073446E"/>
    <w:rsid w:val="00734567"/>
    <w:rsid w:val="00734584"/>
    <w:rsid w:val="007346D8"/>
    <w:rsid w:val="007346EB"/>
    <w:rsid w:val="0073486C"/>
    <w:rsid w:val="0073494D"/>
    <w:rsid w:val="00734B3E"/>
    <w:rsid w:val="00734CE4"/>
    <w:rsid w:val="00734D2B"/>
    <w:rsid w:val="00734E0C"/>
    <w:rsid w:val="007353BB"/>
    <w:rsid w:val="007353FB"/>
    <w:rsid w:val="0073572D"/>
    <w:rsid w:val="00735764"/>
    <w:rsid w:val="0073576C"/>
    <w:rsid w:val="00735B98"/>
    <w:rsid w:val="00735D78"/>
    <w:rsid w:val="00735DEF"/>
    <w:rsid w:val="00735FD2"/>
    <w:rsid w:val="00736181"/>
    <w:rsid w:val="007362B4"/>
    <w:rsid w:val="00736451"/>
    <w:rsid w:val="00736514"/>
    <w:rsid w:val="007365F8"/>
    <w:rsid w:val="00736787"/>
    <w:rsid w:val="00736A34"/>
    <w:rsid w:val="007371D0"/>
    <w:rsid w:val="007372CE"/>
    <w:rsid w:val="00737362"/>
    <w:rsid w:val="00737921"/>
    <w:rsid w:val="0073796F"/>
    <w:rsid w:val="00737A06"/>
    <w:rsid w:val="00737BDD"/>
    <w:rsid w:val="00737C96"/>
    <w:rsid w:val="00737CAD"/>
    <w:rsid w:val="00737F17"/>
    <w:rsid w:val="00737F1F"/>
    <w:rsid w:val="00737F43"/>
    <w:rsid w:val="00740029"/>
    <w:rsid w:val="00740163"/>
    <w:rsid w:val="0074019E"/>
    <w:rsid w:val="00740795"/>
    <w:rsid w:val="00740819"/>
    <w:rsid w:val="00740838"/>
    <w:rsid w:val="00740849"/>
    <w:rsid w:val="00740EBF"/>
    <w:rsid w:val="00740F49"/>
    <w:rsid w:val="0074107B"/>
    <w:rsid w:val="007412AF"/>
    <w:rsid w:val="0074167A"/>
    <w:rsid w:val="0074194B"/>
    <w:rsid w:val="00741A7B"/>
    <w:rsid w:val="00741C6D"/>
    <w:rsid w:val="00742015"/>
    <w:rsid w:val="00742020"/>
    <w:rsid w:val="00742029"/>
    <w:rsid w:val="0074204E"/>
    <w:rsid w:val="0074209D"/>
    <w:rsid w:val="0074248A"/>
    <w:rsid w:val="007429EF"/>
    <w:rsid w:val="00742B20"/>
    <w:rsid w:val="00742FAB"/>
    <w:rsid w:val="007431CD"/>
    <w:rsid w:val="00743222"/>
    <w:rsid w:val="00743319"/>
    <w:rsid w:val="0074337E"/>
    <w:rsid w:val="0074339E"/>
    <w:rsid w:val="0074343B"/>
    <w:rsid w:val="0074388E"/>
    <w:rsid w:val="007438DE"/>
    <w:rsid w:val="00743AB5"/>
    <w:rsid w:val="00743B28"/>
    <w:rsid w:val="00743B2F"/>
    <w:rsid w:val="00743F80"/>
    <w:rsid w:val="00744408"/>
    <w:rsid w:val="007446BC"/>
    <w:rsid w:val="00744791"/>
    <w:rsid w:val="00744792"/>
    <w:rsid w:val="007449E8"/>
    <w:rsid w:val="00744E44"/>
    <w:rsid w:val="007450A2"/>
    <w:rsid w:val="00745647"/>
    <w:rsid w:val="007456B0"/>
    <w:rsid w:val="00745A12"/>
    <w:rsid w:val="00745A4A"/>
    <w:rsid w:val="00745E35"/>
    <w:rsid w:val="00745FBA"/>
    <w:rsid w:val="0074628E"/>
    <w:rsid w:val="00746431"/>
    <w:rsid w:val="007465E7"/>
    <w:rsid w:val="0074687E"/>
    <w:rsid w:val="00746953"/>
    <w:rsid w:val="00746992"/>
    <w:rsid w:val="00746B31"/>
    <w:rsid w:val="00746D6B"/>
    <w:rsid w:val="00746F0A"/>
    <w:rsid w:val="00747266"/>
    <w:rsid w:val="007472FC"/>
    <w:rsid w:val="00747308"/>
    <w:rsid w:val="00747B73"/>
    <w:rsid w:val="00747C83"/>
    <w:rsid w:val="00747E52"/>
    <w:rsid w:val="00747F53"/>
    <w:rsid w:val="00747F6F"/>
    <w:rsid w:val="007502DE"/>
    <w:rsid w:val="00750404"/>
    <w:rsid w:val="0075052D"/>
    <w:rsid w:val="00750810"/>
    <w:rsid w:val="0075090D"/>
    <w:rsid w:val="00750968"/>
    <w:rsid w:val="00750A81"/>
    <w:rsid w:val="00750BDF"/>
    <w:rsid w:val="00750D12"/>
    <w:rsid w:val="00750D43"/>
    <w:rsid w:val="00750F6A"/>
    <w:rsid w:val="0075147A"/>
    <w:rsid w:val="007515DF"/>
    <w:rsid w:val="007517A9"/>
    <w:rsid w:val="00751945"/>
    <w:rsid w:val="00751AFF"/>
    <w:rsid w:val="00751B57"/>
    <w:rsid w:val="00751B89"/>
    <w:rsid w:val="00751B8F"/>
    <w:rsid w:val="00751C17"/>
    <w:rsid w:val="00751CAB"/>
    <w:rsid w:val="00751F99"/>
    <w:rsid w:val="007520E8"/>
    <w:rsid w:val="0075216A"/>
    <w:rsid w:val="007523DD"/>
    <w:rsid w:val="00752646"/>
    <w:rsid w:val="00752794"/>
    <w:rsid w:val="0075286B"/>
    <w:rsid w:val="007528C9"/>
    <w:rsid w:val="007529E0"/>
    <w:rsid w:val="00752C77"/>
    <w:rsid w:val="00752D7B"/>
    <w:rsid w:val="007530FA"/>
    <w:rsid w:val="00753118"/>
    <w:rsid w:val="0075367F"/>
    <w:rsid w:val="007538AF"/>
    <w:rsid w:val="00753BD8"/>
    <w:rsid w:val="00753CEE"/>
    <w:rsid w:val="00753D43"/>
    <w:rsid w:val="00753F5D"/>
    <w:rsid w:val="00754242"/>
    <w:rsid w:val="00754443"/>
    <w:rsid w:val="0075488E"/>
    <w:rsid w:val="0075498C"/>
    <w:rsid w:val="007550A7"/>
    <w:rsid w:val="0075523C"/>
    <w:rsid w:val="00755507"/>
    <w:rsid w:val="00755913"/>
    <w:rsid w:val="00755B5F"/>
    <w:rsid w:val="00755C03"/>
    <w:rsid w:val="00755CD5"/>
    <w:rsid w:val="00755D42"/>
    <w:rsid w:val="00755D44"/>
    <w:rsid w:val="00755DF9"/>
    <w:rsid w:val="00755FD9"/>
    <w:rsid w:val="00756026"/>
    <w:rsid w:val="00756169"/>
    <w:rsid w:val="00756290"/>
    <w:rsid w:val="007562C9"/>
    <w:rsid w:val="0075632D"/>
    <w:rsid w:val="0075637C"/>
    <w:rsid w:val="00756492"/>
    <w:rsid w:val="0075669D"/>
    <w:rsid w:val="00756755"/>
    <w:rsid w:val="007567AB"/>
    <w:rsid w:val="00756A7C"/>
    <w:rsid w:val="00756E07"/>
    <w:rsid w:val="00756E71"/>
    <w:rsid w:val="00756E89"/>
    <w:rsid w:val="00756FDC"/>
    <w:rsid w:val="00757070"/>
    <w:rsid w:val="00757090"/>
    <w:rsid w:val="00757369"/>
    <w:rsid w:val="00757442"/>
    <w:rsid w:val="007574E7"/>
    <w:rsid w:val="00757507"/>
    <w:rsid w:val="0075762C"/>
    <w:rsid w:val="00757654"/>
    <w:rsid w:val="0075796F"/>
    <w:rsid w:val="00757B71"/>
    <w:rsid w:val="00757FC5"/>
    <w:rsid w:val="0076002D"/>
    <w:rsid w:val="0076004E"/>
    <w:rsid w:val="00760152"/>
    <w:rsid w:val="00760232"/>
    <w:rsid w:val="00760912"/>
    <w:rsid w:val="00760A97"/>
    <w:rsid w:val="00760AB4"/>
    <w:rsid w:val="00760C1B"/>
    <w:rsid w:val="007610AC"/>
    <w:rsid w:val="00761143"/>
    <w:rsid w:val="00761257"/>
    <w:rsid w:val="007612A2"/>
    <w:rsid w:val="00761810"/>
    <w:rsid w:val="00761877"/>
    <w:rsid w:val="00761BA7"/>
    <w:rsid w:val="00761DE7"/>
    <w:rsid w:val="00761F65"/>
    <w:rsid w:val="00761F74"/>
    <w:rsid w:val="00761FFD"/>
    <w:rsid w:val="00762214"/>
    <w:rsid w:val="00762609"/>
    <w:rsid w:val="007626F7"/>
    <w:rsid w:val="00762868"/>
    <w:rsid w:val="00762B43"/>
    <w:rsid w:val="00762B72"/>
    <w:rsid w:val="00762E0C"/>
    <w:rsid w:val="007630EE"/>
    <w:rsid w:val="007633A5"/>
    <w:rsid w:val="00763579"/>
    <w:rsid w:val="00763B4F"/>
    <w:rsid w:val="00763B92"/>
    <w:rsid w:val="00763CAD"/>
    <w:rsid w:val="00763E74"/>
    <w:rsid w:val="00763F45"/>
    <w:rsid w:val="00764066"/>
    <w:rsid w:val="0076408E"/>
    <w:rsid w:val="007641AB"/>
    <w:rsid w:val="007641CE"/>
    <w:rsid w:val="007642A6"/>
    <w:rsid w:val="007642BA"/>
    <w:rsid w:val="007646FB"/>
    <w:rsid w:val="00764729"/>
    <w:rsid w:val="00764773"/>
    <w:rsid w:val="00764871"/>
    <w:rsid w:val="00764AF0"/>
    <w:rsid w:val="00764CA5"/>
    <w:rsid w:val="00764D79"/>
    <w:rsid w:val="00764DB1"/>
    <w:rsid w:val="00764E6D"/>
    <w:rsid w:val="00764E77"/>
    <w:rsid w:val="00764F78"/>
    <w:rsid w:val="00765101"/>
    <w:rsid w:val="00765313"/>
    <w:rsid w:val="00765532"/>
    <w:rsid w:val="007655A6"/>
    <w:rsid w:val="007656D4"/>
    <w:rsid w:val="0076597D"/>
    <w:rsid w:val="00765E8B"/>
    <w:rsid w:val="0076604B"/>
    <w:rsid w:val="00766153"/>
    <w:rsid w:val="00766203"/>
    <w:rsid w:val="00766387"/>
    <w:rsid w:val="00766409"/>
    <w:rsid w:val="00766571"/>
    <w:rsid w:val="0076668D"/>
    <w:rsid w:val="00766918"/>
    <w:rsid w:val="00766BEE"/>
    <w:rsid w:val="00766FD8"/>
    <w:rsid w:val="00767157"/>
    <w:rsid w:val="0076721B"/>
    <w:rsid w:val="0076728B"/>
    <w:rsid w:val="00767305"/>
    <w:rsid w:val="00767313"/>
    <w:rsid w:val="007673F9"/>
    <w:rsid w:val="00767433"/>
    <w:rsid w:val="00767439"/>
    <w:rsid w:val="007676E4"/>
    <w:rsid w:val="007679D9"/>
    <w:rsid w:val="007703F0"/>
    <w:rsid w:val="00770408"/>
    <w:rsid w:val="007704A6"/>
    <w:rsid w:val="007705A0"/>
    <w:rsid w:val="00770644"/>
    <w:rsid w:val="00770774"/>
    <w:rsid w:val="00770B62"/>
    <w:rsid w:val="00770D3E"/>
    <w:rsid w:val="00770DB8"/>
    <w:rsid w:val="00770F31"/>
    <w:rsid w:val="00770FB1"/>
    <w:rsid w:val="0077128D"/>
    <w:rsid w:val="00771334"/>
    <w:rsid w:val="007713EA"/>
    <w:rsid w:val="00771431"/>
    <w:rsid w:val="00771516"/>
    <w:rsid w:val="007715B1"/>
    <w:rsid w:val="007715FA"/>
    <w:rsid w:val="00771F82"/>
    <w:rsid w:val="0077250D"/>
    <w:rsid w:val="0077270D"/>
    <w:rsid w:val="007727C5"/>
    <w:rsid w:val="007728F6"/>
    <w:rsid w:val="00772EB9"/>
    <w:rsid w:val="007733CB"/>
    <w:rsid w:val="0077346C"/>
    <w:rsid w:val="007734B6"/>
    <w:rsid w:val="0077395D"/>
    <w:rsid w:val="00773AD8"/>
    <w:rsid w:val="00773CDD"/>
    <w:rsid w:val="007741BB"/>
    <w:rsid w:val="007741FB"/>
    <w:rsid w:val="007743D5"/>
    <w:rsid w:val="00774428"/>
    <w:rsid w:val="007744F3"/>
    <w:rsid w:val="00774597"/>
    <w:rsid w:val="007748D7"/>
    <w:rsid w:val="007748DC"/>
    <w:rsid w:val="00774AB1"/>
    <w:rsid w:val="00774AFB"/>
    <w:rsid w:val="00774D74"/>
    <w:rsid w:val="00775025"/>
    <w:rsid w:val="007751CF"/>
    <w:rsid w:val="007757A1"/>
    <w:rsid w:val="00775A12"/>
    <w:rsid w:val="00775CB2"/>
    <w:rsid w:val="00775E8E"/>
    <w:rsid w:val="00775EF8"/>
    <w:rsid w:val="00776198"/>
    <w:rsid w:val="007762E5"/>
    <w:rsid w:val="007766C2"/>
    <w:rsid w:val="00776FCF"/>
    <w:rsid w:val="00777227"/>
    <w:rsid w:val="007776A2"/>
    <w:rsid w:val="00777764"/>
    <w:rsid w:val="0077785F"/>
    <w:rsid w:val="00777880"/>
    <w:rsid w:val="00780109"/>
    <w:rsid w:val="007802F0"/>
    <w:rsid w:val="007803DD"/>
    <w:rsid w:val="0078055A"/>
    <w:rsid w:val="00780849"/>
    <w:rsid w:val="00780B3F"/>
    <w:rsid w:val="00780B66"/>
    <w:rsid w:val="00780C0D"/>
    <w:rsid w:val="00780EBC"/>
    <w:rsid w:val="00781386"/>
    <w:rsid w:val="007813C5"/>
    <w:rsid w:val="00781A6E"/>
    <w:rsid w:val="00781B03"/>
    <w:rsid w:val="00781BD5"/>
    <w:rsid w:val="00781C10"/>
    <w:rsid w:val="00781C59"/>
    <w:rsid w:val="00781C98"/>
    <w:rsid w:val="00781CCB"/>
    <w:rsid w:val="00781E28"/>
    <w:rsid w:val="007824BE"/>
    <w:rsid w:val="00782624"/>
    <w:rsid w:val="0078272F"/>
    <w:rsid w:val="007829F1"/>
    <w:rsid w:val="0078310E"/>
    <w:rsid w:val="0078312B"/>
    <w:rsid w:val="00783A3A"/>
    <w:rsid w:val="00783A96"/>
    <w:rsid w:val="00783B2A"/>
    <w:rsid w:val="00783D27"/>
    <w:rsid w:val="00783D33"/>
    <w:rsid w:val="00783DFB"/>
    <w:rsid w:val="00784235"/>
    <w:rsid w:val="00784236"/>
    <w:rsid w:val="00784252"/>
    <w:rsid w:val="00784384"/>
    <w:rsid w:val="00784622"/>
    <w:rsid w:val="007848D2"/>
    <w:rsid w:val="00784BEB"/>
    <w:rsid w:val="00784C14"/>
    <w:rsid w:val="00784FBE"/>
    <w:rsid w:val="00784FF1"/>
    <w:rsid w:val="00785074"/>
    <w:rsid w:val="0078511C"/>
    <w:rsid w:val="0078520F"/>
    <w:rsid w:val="00785240"/>
    <w:rsid w:val="00785412"/>
    <w:rsid w:val="00785629"/>
    <w:rsid w:val="0078570A"/>
    <w:rsid w:val="00785BF4"/>
    <w:rsid w:val="00785CD9"/>
    <w:rsid w:val="00785D5A"/>
    <w:rsid w:val="00785DFA"/>
    <w:rsid w:val="00785FF7"/>
    <w:rsid w:val="00786166"/>
    <w:rsid w:val="00786249"/>
    <w:rsid w:val="00786B02"/>
    <w:rsid w:val="00786E9A"/>
    <w:rsid w:val="00787061"/>
    <w:rsid w:val="0078707A"/>
    <w:rsid w:val="0078734D"/>
    <w:rsid w:val="0078760F"/>
    <w:rsid w:val="0078766E"/>
    <w:rsid w:val="007878DB"/>
    <w:rsid w:val="00787B6E"/>
    <w:rsid w:val="00787E76"/>
    <w:rsid w:val="00787F0B"/>
    <w:rsid w:val="00787FA1"/>
    <w:rsid w:val="00790365"/>
    <w:rsid w:val="0079050C"/>
    <w:rsid w:val="00790609"/>
    <w:rsid w:val="0079089E"/>
    <w:rsid w:val="007908F0"/>
    <w:rsid w:val="00790A90"/>
    <w:rsid w:val="00791087"/>
    <w:rsid w:val="00791297"/>
    <w:rsid w:val="007913FA"/>
    <w:rsid w:val="007914A0"/>
    <w:rsid w:val="0079181D"/>
    <w:rsid w:val="00791895"/>
    <w:rsid w:val="007918CA"/>
    <w:rsid w:val="00791BFF"/>
    <w:rsid w:val="00791D84"/>
    <w:rsid w:val="00791F6E"/>
    <w:rsid w:val="00792122"/>
    <w:rsid w:val="0079238C"/>
    <w:rsid w:val="007924B2"/>
    <w:rsid w:val="007924CB"/>
    <w:rsid w:val="00792634"/>
    <w:rsid w:val="007928B8"/>
    <w:rsid w:val="00792B25"/>
    <w:rsid w:val="00792DAA"/>
    <w:rsid w:val="00792F7C"/>
    <w:rsid w:val="007930C1"/>
    <w:rsid w:val="00793224"/>
    <w:rsid w:val="00793294"/>
    <w:rsid w:val="007932B0"/>
    <w:rsid w:val="007932C3"/>
    <w:rsid w:val="007935BF"/>
    <w:rsid w:val="00793705"/>
    <w:rsid w:val="007937C0"/>
    <w:rsid w:val="00793850"/>
    <w:rsid w:val="007938F0"/>
    <w:rsid w:val="00793AA7"/>
    <w:rsid w:val="00793C1A"/>
    <w:rsid w:val="00793D5F"/>
    <w:rsid w:val="00794392"/>
    <w:rsid w:val="00794660"/>
    <w:rsid w:val="00794768"/>
    <w:rsid w:val="007947A5"/>
    <w:rsid w:val="00794BD0"/>
    <w:rsid w:val="00794C7B"/>
    <w:rsid w:val="00794D26"/>
    <w:rsid w:val="00794D84"/>
    <w:rsid w:val="00794D85"/>
    <w:rsid w:val="00794E0F"/>
    <w:rsid w:val="00794F43"/>
    <w:rsid w:val="00795154"/>
    <w:rsid w:val="007953B7"/>
    <w:rsid w:val="00795617"/>
    <w:rsid w:val="0079567C"/>
    <w:rsid w:val="00795A10"/>
    <w:rsid w:val="00795C17"/>
    <w:rsid w:val="00795EBC"/>
    <w:rsid w:val="00795FD1"/>
    <w:rsid w:val="0079643D"/>
    <w:rsid w:val="00796592"/>
    <w:rsid w:val="007966B4"/>
    <w:rsid w:val="0079671A"/>
    <w:rsid w:val="0079672B"/>
    <w:rsid w:val="00796817"/>
    <w:rsid w:val="00796977"/>
    <w:rsid w:val="007969BE"/>
    <w:rsid w:val="00796A58"/>
    <w:rsid w:val="00796B51"/>
    <w:rsid w:val="00796CD9"/>
    <w:rsid w:val="00796D4A"/>
    <w:rsid w:val="00797030"/>
    <w:rsid w:val="00797278"/>
    <w:rsid w:val="00797301"/>
    <w:rsid w:val="0079743E"/>
    <w:rsid w:val="007974EE"/>
    <w:rsid w:val="00797854"/>
    <w:rsid w:val="00797AD7"/>
    <w:rsid w:val="00797CA9"/>
    <w:rsid w:val="00797CDE"/>
    <w:rsid w:val="00797D99"/>
    <w:rsid w:val="00797E51"/>
    <w:rsid w:val="00797F12"/>
    <w:rsid w:val="007A00B1"/>
    <w:rsid w:val="007A025D"/>
    <w:rsid w:val="007A0593"/>
    <w:rsid w:val="007A05A2"/>
    <w:rsid w:val="007A0646"/>
    <w:rsid w:val="007A0A81"/>
    <w:rsid w:val="007A0C7D"/>
    <w:rsid w:val="007A0D00"/>
    <w:rsid w:val="007A0EE1"/>
    <w:rsid w:val="007A12EC"/>
    <w:rsid w:val="007A1534"/>
    <w:rsid w:val="007A1656"/>
    <w:rsid w:val="007A188D"/>
    <w:rsid w:val="007A1986"/>
    <w:rsid w:val="007A1B73"/>
    <w:rsid w:val="007A1BDE"/>
    <w:rsid w:val="007A1CC1"/>
    <w:rsid w:val="007A1F7F"/>
    <w:rsid w:val="007A2253"/>
    <w:rsid w:val="007A22FD"/>
    <w:rsid w:val="007A2306"/>
    <w:rsid w:val="007A245B"/>
    <w:rsid w:val="007A28A4"/>
    <w:rsid w:val="007A2B6C"/>
    <w:rsid w:val="007A2B94"/>
    <w:rsid w:val="007A30CA"/>
    <w:rsid w:val="007A3219"/>
    <w:rsid w:val="007A3279"/>
    <w:rsid w:val="007A3414"/>
    <w:rsid w:val="007A34B5"/>
    <w:rsid w:val="007A3568"/>
    <w:rsid w:val="007A35C3"/>
    <w:rsid w:val="007A363E"/>
    <w:rsid w:val="007A3C2F"/>
    <w:rsid w:val="007A3C64"/>
    <w:rsid w:val="007A4031"/>
    <w:rsid w:val="007A42B4"/>
    <w:rsid w:val="007A48B1"/>
    <w:rsid w:val="007A4C3F"/>
    <w:rsid w:val="007A4D7B"/>
    <w:rsid w:val="007A506F"/>
    <w:rsid w:val="007A50DE"/>
    <w:rsid w:val="007A516B"/>
    <w:rsid w:val="007A542A"/>
    <w:rsid w:val="007A5560"/>
    <w:rsid w:val="007A5784"/>
    <w:rsid w:val="007A57A5"/>
    <w:rsid w:val="007A57C0"/>
    <w:rsid w:val="007A5840"/>
    <w:rsid w:val="007A5A88"/>
    <w:rsid w:val="007A5E69"/>
    <w:rsid w:val="007A651A"/>
    <w:rsid w:val="007A6560"/>
    <w:rsid w:val="007A67CF"/>
    <w:rsid w:val="007A6D6F"/>
    <w:rsid w:val="007A6DC8"/>
    <w:rsid w:val="007A6E1C"/>
    <w:rsid w:val="007A6FF6"/>
    <w:rsid w:val="007A744E"/>
    <w:rsid w:val="007A76CE"/>
    <w:rsid w:val="007A76DC"/>
    <w:rsid w:val="007A78C4"/>
    <w:rsid w:val="007A7DB0"/>
    <w:rsid w:val="007B0040"/>
    <w:rsid w:val="007B0061"/>
    <w:rsid w:val="007B02C0"/>
    <w:rsid w:val="007B07BA"/>
    <w:rsid w:val="007B0866"/>
    <w:rsid w:val="007B08A6"/>
    <w:rsid w:val="007B0907"/>
    <w:rsid w:val="007B097B"/>
    <w:rsid w:val="007B0A4E"/>
    <w:rsid w:val="007B0DFC"/>
    <w:rsid w:val="007B0E7E"/>
    <w:rsid w:val="007B0F1A"/>
    <w:rsid w:val="007B10A4"/>
    <w:rsid w:val="007B124F"/>
    <w:rsid w:val="007B12EE"/>
    <w:rsid w:val="007B1381"/>
    <w:rsid w:val="007B16C3"/>
    <w:rsid w:val="007B18BB"/>
    <w:rsid w:val="007B19CE"/>
    <w:rsid w:val="007B1A05"/>
    <w:rsid w:val="007B1F2E"/>
    <w:rsid w:val="007B1FC3"/>
    <w:rsid w:val="007B1FDE"/>
    <w:rsid w:val="007B20A1"/>
    <w:rsid w:val="007B238C"/>
    <w:rsid w:val="007B27C5"/>
    <w:rsid w:val="007B2E09"/>
    <w:rsid w:val="007B2EA7"/>
    <w:rsid w:val="007B2F2F"/>
    <w:rsid w:val="007B2F56"/>
    <w:rsid w:val="007B32E3"/>
    <w:rsid w:val="007B3384"/>
    <w:rsid w:val="007B3497"/>
    <w:rsid w:val="007B36AC"/>
    <w:rsid w:val="007B3867"/>
    <w:rsid w:val="007B3A83"/>
    <w:rsid w:val="007B3A9F"/>
    <w:rsid w:val="007B3C57"/>
    <w:rsid w:val="007B3D0E"/>
    <w:rsid w:val="007B3EE4"/>
    <w:rsid w:val="007B3F14"/>
    <w:rsid w:val="007B3F3E"/>
    <w:rsid w:val="007B4528"/>
    <w:rsid w:val="007B467A"/>
    <w:rsid w:val="007B4CB2"/>
    <w:rsid w:val="007B4E3B"/>
    <w:rsid w:val="007B4F01"/>
    <w:rsid w:val="007B5345"/>
    <w:rsid w:val="007B5916"/>
    <w:rsid w:val="007B598B"/>
    <w:rsid w:val="007B5994"/>
    <w:rsid w:val="007B6123"/>
    <w:rsid w:val="007B615D"/>
    <w:rsid w:val="007B621E"/>
    <w:rsid w:val="007B65A2"/>
    <w:rsid w:val="007B6A21"/>
    <w:rsid w:val="007B6B8A"/>
    <w:rsid w:val="007B6BA5"/>
    <w:rsid w:val="007B6D9F"/>
    <w:rsid w:val="007B6F20"/>
    <w:rsid w:val="007B715D"/>
    <w:rsid w:val="007B7191"/>
    <w:rsid w:val="007B727D"/>
    <w:rsid w:val="007B7586"/>
    <w:rsid w:val="007B765F"/>
    <w:rsid w:val="007B78C8"/>
    <w:rsid w:val="007B7953"/>
    <w:rsid w:val="007B7D23"/>
    <w:rsid w:val="007B7D8B"/>
    <w:rsid w:val="007B7DFD"/>
    <w:rsid w:val="007B7E78"/>
    <w:rsid w:val="007B7EE7"/>
    <w:rsid w:val="007C00AB"/>
    <w:rsid w:val="007C01C7"/>
    <w:rsid w:val="007C0340"/>
    <w:rsid w:val="007C03DF"/>
    <w:rsid w:val="007C061F"/>
    <w:rsid w:val="007C0626"/>
    <w:rsid w:val="007C0767"/>
    <w:rsid w:val="007C07C5"/>
    <w:rsid w:val="007C07D0"/>
    <w:rsid w:val="007C0858"/>
    <w:rsid w:val="007C0871"/>
    <w:rsid w:val="007C0A5D"/>
    <w:rsid w:val="007C0AC3"/>
    <w:rsid w:val="007C0B7B"/>
    <w:rsid w:val="007C1405"/>
    <w:rsid w:val="007C1475"/>
    <w:rsid w:val="007C147C"/>
    <w:rsid w:val="007C1778"/>
    <w:rsid w:val="007C177C"/>
    <w:rsid w:val="007C1812"/>
    <w:rsid w:val="007C1B4A"/>
    <w:rsid w:val="007C1D04"/>
    <w:rsid w:val="007C1D48"/>
    <w:rsid w:val="007C1FB4"/>
    <w:rsid w:val="007C2024"/>
    <w:rsid w:val="007C2224"/>
    <w:rsid w:val="007C2318"/>
    <w:rsid w:val="007C2358"/>
    <w:rsid w:val="007C262A"/>
    <w:rsid w:val="007C26E7"/>
    <w:rsid w:val="007C2785"/>
    <w:rsid w:val="007C2982"/>
    <w:rsid w:val="007C2F45"/>
    <w:rsid w:val="007C3180"/>
    <w:rsid w:val="007C3407"/>
    <w:rsid w:val="007C3561"/>
    <w:rsid w:val="007C37DF"/>
    <w:rsid w:val="007C3D98"/>
    <w:rsid w:val="007C428A"/>
    <w:rsid w:val="007C45DC"/>
    <w:rsid w:val="007C4AD2"/>
    <w:rsid w:val="007C4B1D"/>
    <w:rsid w:val="007C4D14"/>
    <w:rsid w:val="007C4FF8"/>
    <w:rsid w:val="007C5325"/>
    <w:rsid w:val="007C558E"/>
    <w:rsid w:val="007C56AA"/>
    <w:rsid w:val="007C5AA5"/>
    <w:rsid w:val="007C5B42"/>
    <w:rsid w:val="007C5C24"/>
    <w:rsid w:val="007C5D10"/>
    <w:rsid w:val="007C5F07"/>
    <w:rsid w:val="007C5F88"/>
    <w:rsid w:val="007C6080"/>
    <w:rsid w:val="007C620F"/>
    <w:rsid w:val="007C62C7"/>
    <w:rsid w:val="007C65F4"/>
    <w:rsid w:val="007C6693"/>
    <w:rsid w:val="007C699D"/>
    <w:rsid w:val="007C6A5B"/>
    <w:rsid w:val="007C6C40"/>
    <w:rsid w:val="007C6DA1"/>
    <w:rsid w:val="007C6DBF"/>
    <w:rsid w:val="007C6E6A"/>
    <w:rsid w:val="007C7451"/>
    <w:rsid w:val="007C768F"/>
    <w:rsid w:val="007C7779"/>
    <w:rsid w:val="007C782D"/>
    <w:rsid w:val="007C7A55"/>
    <w:rsid w:val="007C7C3D"/>
    <w:rsid w:val="007C7F39"/>
    <w:rsid w:val="007D00EB"/>
    <w:rsid w:val="007D01E7"/>
    <w:rsid w:val="007D02EB"/>
    <w:rsid w:val="007D0878"/>
    <w:rsid w:val="007D08AB"/>
    <w:rsid w:val="007D08CE"/>
    <w:rsid w:val="007D0915"/>
    <w:rsid w:val="007D0941"/>
    <w:rsid w:val="007D0B0D"/>
    <w:rsid w:val="007D0B76"/>
    <w:rsid w:val="007D0BF3"/>
    <w:rsid w:val="007D0D05"/>
    <w:rsid w:val="007D0E95"/>
    <w:rsid w:val="007D0F21"/>
    <w:rsid w:val="007D0F5B"/>
    <w:rsid w:val="007D109B"/>
    <w:rsid w:val="007D10F2"/>
    <w:rsid w:val="007D1111"/>
    <w:rsid w:val="007D1367"/>
    <w:rsid w:val="007D1396"/>
    <w:rsid w:val="007D14AA"/>
    <w:rsid w:val="007D1574"/>
    <w:rsid w:val="007D1675"/>
    <w:rsid w:val="007D1803"/>
    <w:rsid w:val="007D196E"/>
    <w:rsid w:val="007D1A70"/>
    <w:rsid w:val="007D1AA1"/>
    <w:rsid w:val="007D1BDE"/>
    <w:rsid w:val="007D260B"/>
    <w:rsid w:val="007D26C4"/>
    <w:rsid w:val="007D29A1"/>
    <w:rsid w:val="007D2B55"/>
    <w:rsid w:val="007D2BCE"/>
    <w:rsid w:val="007D2DCC"/>
    <w:rsid w:val="007D2DFB"/>
    <w:rsid w:val="007D2FCC"/>
    <w:rsid w:val="007D309D"/>
    <w:rsid w:val="007D3174"/>
    <w:rsid w:val="007D31BE"/>
    <w:rsid w:val="007D3334"/>
    <w:rsid w:val="007D3383"/>
    <w:rsid w:val="007D33B9"/>
    <w:rsid w:val="007D3445"/>
    <w:rsid w:val="007D350E"/>
    <w:rsid w:val="007D35FB"/>
    <w:rsid w:val="007D36BD"/>
    <w:rsid w:val="007D37E5"/>
    <w:rsid w:val="007D3937"/>
    <w:rsid w:val="007D3CD2"/>
    <w:rsid w:val="007D3CF5"/>
    <w:rsid w:val="007D3E3C"/>
    <w:rsid w:val="007D3FC5"/>
    <w:rsid w:val="007D3FD3"/>
    <w:rsid w:val="007D412D"/>
    <w:rsid w:val="007D415A"/>
    <w:rsid w:val="007D41A4"/>
    <w:rsid w:val="007D42A0"/>
    <w:rsid w:val="007D43EC"/>
    <w:rsid w:val="007D4DDD"/>
    <w:rsid w:val="007D54B2"/>
    <w:rsid w:val="007D5815"/>
    <w:rsid w:val="007D5925"/>
    <w:rsid w:val="007D5BB1"/>
    <w:rsid w:val="007D5C11"/>
    <w:rsid w:val="007D5D3D"/>
    <w:rsid w:val="007D5DDD"/>
    <w:rsid w:val="007D61DF"/>
    <w:rsid w:val="007D63F3"/>
    <w:rsid w:val="007D64C5"/>
    <w:rsid w:val="007D6508"/>
    <w:rsid w:val="007D6587"/>
    <w:rsid w:val="007D65EF"/>
    <w:rsid w:val="007D699E"/>
    <w:rsid w:val="007D6AC0"/>
    <w:rsid w:val="007D6E53"/>
    <w:rsid w:val="007D6E5D"/>
    <w:rsid w:val="007D6EF0"/>
    <w:rsid w:val="007D722A"/>
    <w:rsid w:val="007D7302"/>
    <w:rsid w:val="007D74D0"/>
    <w:rsid w:val="007D7529"/>
    <w:rsid w:val="007D76EB"/>
    <w:rsid w:val="007D7845"/>
    <w:rsid w:val="007D78AF"/>
    <w:rsid w:val="007D78BE"/>
    <w:rsid w:val="007D79BA"/>
    <w:rsid w:val="007D7E06"/>
    <w:rsid w:val="007E021F"/>
    <w:rsid w:val="007E0352"/>
    <w:rsid w:val="007E0513"/>
    <w:rsid w:val="007E087A"/>
    <w:rsid w:val="007E0DBB"/>
    <w:rsid w:val="007E0E58"/>
    <w:rsid w:val="007E109F"/>
    <w:rsid w:val="007E112F"/>
    <w:rsid w:val="007E1174"/>
    <w:rsid w:val="007E17D7"/>
    <w:rsid w:val="007E19C0"/>
    <w:rsid w:val="007E1A4D"/>
    <w:rsid w:val="007E1B25"/>
    <w:rsid w:val="007E1CFD"/>
    <w:rsid w:val="007E1E12"/>
    <w:rsid w:val="007E1E67"/>
    <w:rsid w:val="007E1ED6"/>
    <w:rsid w:val="007E2545"/>
    <w:rsid w:val="007E2800"/>
    <w:rsid w:val="007E2CA8"/>
    <w:rsid w:val="007E2DF6"/>
    <w:rsid w:val="007E3296"/>
    <w:rsid w:val="007E35EC"/>
    <w:rsid w:val="007E3C73"/>
    <w:rsid w:val="007E4048"/>
    <w:rsid w:val="007E4081"/>
    <w:rsid w:val="007E4247"/>
    <w:rsid w:val="007E4452"/>
    <w:rsid w:val="007E44EA"/>
    <w:rsid w:val="007E4825"/>
    <w:rsid w:val="007E502B"/>
    <w:rsid w:val="007E54AB"/>
    <w:rsid w:val="007E56C0"/>
    <w:rsid w:val="007E5B44"/>
    <w:rsid w:val="007E5CF8"/>
    <w:rsid w:val="007E5F18"/>
    <w:rsid w:val="007E5FCC"/>
    <w:rsid w:val="007E602F"/>
    <w:rsid w:val="007E63E4"/>
    <w:rsid w:val="007E66C6"/>
    <w:rsid w:val="007E67C2"/>
    <w:rsid w:val="007E6A5B"/>
    <w:rsid w:val="007E6D16"/>
    <w:rsid w:val="007E6F23"/>
    <w:rsid w:val="007E6F99"/>
    <w:rsid w:val="007E73CF"/>
    <w:rsid w:val="007E7582"/>
    <w:rsid w:val="007E771E"/>
    <w:rsid w:val="007E775A"/>
    <w:rsid w:val="007E77CE"/>
    <w:rsid w:val="007E7808"/>
    <w:rsid w:val="007E7B30"/>
    <w:rsid w:val="007E7D97"/>
    <w:rsid w:val="007E7F0D"/>
    <w:rsid w:val="007F0165"/>
    <w:rsid w:val="007F02CC"/>
    <w:rsid w:val="007F039F"/>
    <w:rsid w:val="007F03D9"/>
    <w:rsid w:val="007F08A5"/>
    <w:rsid w:val="007F09DF"/>
    <w:rsid w:val="007F0A5F"/>
    <w:rsid w:val="007F0AAB"/>
    <w:rsid w:val="007F0C1D"/>
    <w:rsid w:val="007F0C9B"/>
    <w:rsid w:val="007F0EA7"/>
    <w:rsid w:val="007F0F50"/>
    <w:rsid w:val="007F1332"/>
    <w:rsid w:val="007F13D0"/>
    <w:rsid w:val="007F1640"/>
    <w:rsid w:val="007F1701"/>
    <w:rsid w:val="007F173B"/>
    <w:rsid w:val="007F17D8"/>
    <w:rsid w:val="007F17E5"/>
    <w:rsid w:val="007F1C3E"/>
    <w:rsid w:val="007F1C88"/>
    <w:rsid w:val="007F1DC2"/>
    <w:rsid w:val="007F1E13"/>
    <w:rsid w:val="007F1E9A"/>
    <w:rsid w:val="007F1F48"/>
    <w:rsid w:val="007F1FE1"/>
    <w:rsid w:val="007F2022"/>
    <w:rsid w:val="007F2129"/>
    <w:rsid w:val="007F2142"/>
    <w:rsid w:val="007F236F"/>
    <w:rsid w:val="007F2462"/>
    <w:rsid w:val="007F2A1A"/>
    <w:rsid w:val="007F2D21"/>
    <w:rsid w:val="007F2D55"/>
    <w:rsid w:val="007F3037"/>
    <w:rsid w:val="007F30C4"/>
    <w:rsid w:val="007F310C"/>
    <w:rsid w:val="007F31BE"/>
    <w:rsid w:val="007F31E1"/>
    <w:rsid w:val="007F353F"/>
    <w:rsid w:val="007F3791"/>
    <w:rsid w:val="007F3959"/>
    <w:rsid w:val="007F3B7E"/>
    <w:rsid w:val="007F3E7E"/>
    <w:rsid w:val="007F3FFE"/>
    <w:rsid w:val="007F428E"/>
    <w:rsid w:val="007F42DB"/>
    <w:rsid w:val="007F433B"/>
    <w:rsid w:val="007F46B3"/>
    <w:rsid w:val="007F4822"/>
    <w:rsid w:val="007F4A20"/>
    <w:rsid w:val="007F4CCC"/>
    <w:rsid w:val="007F4D3D"/>
    <w:rsid w:val="007F50CD"/>
    <w:rsid w:val="007F54F6"/>
    <w:rsid w:val="007F5768"/>
    <w:rsid w:val="007F5D1C"/>
    <w:rsid w:val="007F5FF9"/>
    <w:rsid w:val="007F6289"/>
    <w:rsid w:val="007F62D4"/>
    <w:rsid w:val="007F62E4"/>
    <w:rsid w:val="007F65AE"/>
    <w:rsid w:val="007F66AD"/>
    <w:rsid w:val="007F67DD"/>
    <w:rsid w:val="007F6803"/>
    <w:rsid w:val="007F6973"/>
    <w:rsid w:val="007F6C03"/>
    <w:rsid w:val="007F6CA3"/>
    <w:rsid w:val="007F6DF6"/>
    <w:rsid w:val="007F6ECB"/>
    <w:rsid w:val="007F7265"/>
    <w:rsid w:val="007F74BE"/>
    <w:rsid w:val="007F7617"/>
    <w:rsid w:val="007F7648"/>
    <w:rsid w:val="007F7750"/>
    <w:rsid w:val="007F792C"/>
    <w:rsid w:val="00800143"/>
    <w:rsid w:val="00800360"/>
    <w:rsid w:val="00800575"/>
    <w:rsid w:val="00800D70"/>
    <w:rsid w:val="00801064"/>
    <w:rsid w:val="00801380"/>
    <w:rsid w:val="00801443"/>
    <w:rsid w:val="00801462"/>
    <w:rsid w:val="008015FD"/>
    <w:rsid w:val="00801856"/>
    <w:rsid w:val="00801E81"/>
    <w:rsid w:val="00801E8C"/>
    <w:rsid w:val="00801ED7"/>
    <w:rsid w:val="008026F7"/>
    <w:rsid w:val="00802712"/>
    <w:rsid w:val="0080278B"/>
    <w:rsid w:val="00802B2A"/>
    <w:rsid w:val="0080307B"/>
    <w:rsid w:val="0080324B"/>
    <w:rsid w:val="0080387E"/>
    <w:rsid w:val="00803B53"/>
    <w:rsid w:val="00803C54"/>
    <w:rsid w:val="00803C97"/>
    <w:rsid w:val="00803F03"/>
    <w:rsid w:val="008041B3"/>
    <w:rsid w:val="008041BE"/>
    <w:rsid w:val="0080422B"/>
    <w:rsid w:val="0080427E"/>
    <w:rsid w:val="0080460F"/>
    <w:rsid w:val="00804963"/>
    <w:rsid w:val="00804AFD"/>
    <w:rsid w:val="00804B36"/>
    <w:rsid w:val="00804BB5"/>
    <w:rsid w:val="00804D3D"/>
    <w:rsid w:val="00804DF4"/>
    <w:rsid w:val="0080529A"/>
    <w:rsid w:val="008052D9"/>
    <w:rsid w:val="008053A2"/>
    <w:rsid w:val="008053EA"/>
    <w:rsid w:val="00805465"/>
    <w:rsid w:val="0080568E"/>
    <w:rsid w:val="008056D9"/>
    <w:rsid w:val="00805B7C"/>
    <w:rsid w:val="00805BFC"/>
    <w:rsid w:val="00805E30"/>
    <w:rsid w:val="00805F3E"/>
    <w:rsid w:val="00806084"/>
    <w:rsid w:val="00806284"/>
    <w:rsid w:val="00806317"/>
    <w:rsid w:val="008065F8"/>
    <w:rsid w:val="00806631"/>
    <w:rsid w:val="00806644"/>
    <w:rsid w:val="00806AEA"/>
    <w:rsid w:val="00806B08"/>
    <w:rsid w:val="00806C9F"/>
    <w:rsid w:val="00806DF1"/>
    <w:rsid w:val="00807272"/>
    <w:rsid w:val="008079FC"/>
    <w:rsid w:val="00807CC0"/>
    <w:rsid w:val="00807EEE"/>
    <w:rsid w:val="00810047"/>
    <w:rsid w:val="0081011C"/>
    <w:rsid w:val="00810BBA"/>
    <w:rsid w:val="00810C6A"/>
    <w:rsid w:val="00810F04"/>
    <w:rsid w:val="0081120A"/>
    <w:rsid w:val="0081151D"/>
    <w:rsid w:val="0081171A"/>
    <w:rsid w:val="008118F7"/>
    <w:rsid w:val="00811BA1"/>
    <w:rsid w:val="00811D60"/>
    <w:rsid w:val="00811F02"/>
    <w:rsid w:val="00812181"/>
    <w:rsid w:val="0081220B"/>
    <w:rsid w:val="008122B4"/>
    <w:rsid w:val="0081249F"/>
    <w:rsid w:val="00812B02"/>
    <w:rsid w:val="00812C30"/>
    <w:rsid w:val="00812E44"/>
    <w:rsid w:val="008135C2"/>
    <w:rsid w:val="00813663"/>
    <w:rsid w:val="008138CB"/>
    <w:rsid w:val="00813A2F"/>
    <w:rsid w:val="00813DEF"/>
    <w:rsid w:val="00813F41"/>
    <w:rsid w:val="008140CF"/>
    <w:rsid w:val="008145AD"/>
    <w:rsid w:val="00814762"/>
    <w:rsid w:val="00814800"/>
    <w:rsid w:val="00814B2D"/>
    <w:rsid w:val="00814CA8"/>
    <w:rsid w:val="008154CA"/>
    <w:rsid w:val="008154EF"/>
    <w:rsid w:val="00815AA9"/>
    <w:rsid w:val="00815BFE"/>
    <w:rsid w:val="00815FD1"/>
    <w:rsid w:val="00816044"/>
    <w:rsid w:val="00816108"/>
    <w:rsid w:val="00816208"/>
    <w:rsid w:val="0081660E"/>
    <w:rsid w:val="00816F93"/>
    <w:rsid w:val="008170FE"/>
    <w:rsid w:val="00817356"/>
    <w:rsid w:val="008173AB"/>
    <w:rsid w:val="008174E0"/>
    <w:rsid w:val="008176CB"/>
    <w:rsid w:val="008179EE"/>
    <w:rsid w:val="00817B0F"/>
    <w:rsid w:val="00817D1B"/>
    <w:rsid w:val="00817D63"/>
    <w:rsid w:val="00817F31"/>
    <w:rsid w:val="00820466"/>
    <w:rsid w:val="0082056B"/>
    <w:rsid w:val="008205CD"/>
    <w:rsid w:val="0082088B"/>
    <w:rsid w:val="00820DB3"/>
    <w:rsid w:val="00820E42"/>
    <w:rsid w:val="00821308"/>
    <w:rsid w:val="0082142B"/>
    <w:rsid w:val="0082147A"/>
    <w:rsid w:val="0082168C"/>
    <w:rsid w:val="008216F9"/>
    <w:rsid w:val="0082179B"/>
    <w:rsid w:val="00821ED7"/>
    <w:rsid w:val="00821FA5"/>
    <w:rsid w:val="008221E7"/>
    <w:rsid w:val="008223F6"/>
    <w:rsid w:val="00822593"/>
    <w:rsid w:val="0082266C"/>
    <w:rsid w:val="00822945"/>
    <w:rsid w:val="00822C2D"/>
    <w:rsid w:val="00822C50"/>
    <w:rsid w:val="00822D12"/>
    <w:rsid w:val="00822DD9"/>
    <w:rsid w:val="00822F94"/>
    <w:rsid w:val="008233FA"/>
    <w:rsid w:val="0082344F"/>
    <w:rsid w:val="0082357C"/>
    <w:rsid w:val="008237A8"/>
    <w:rsid w:val="00823807"/>
    <w:rsid w:val="00823898"/>
    <w:rsid w:val="00823D93"/>
    <w:rsid w:val="00823D9C"/>
    <w:rsid w:val="00823FA2"/>
    <w:rsid w:val="00824006"/>
    <w:rsid w:val="0082405A"/>
    <w:rsid w:val="00824411"/>
    <w:rsid w:val="00824531"/>
    <w:rsid w:val="00824548"/>
    <w:rsid w:val="00824919"/>
    <w:rsid w:val="00824949"/>
    <w:rsid w:val="00824AF3"/>
    <w:rsid w:val="00824B8C"/>
    <w:rsid w:val="00824E6B"/>
    <w:rsid w:val="00824FF4"/>
    <w:rsid w:val="00825560"/>
    <w:rsid w:val="00825568"/>
    <w:rsid w:val="00825575"/>
    <w:rsid w:val="00825739"/>
    <w:rsid w:val="008257D4"/>
    <w:rsid w:val="00825851"/>
    <w:rsid w:val="00826270"/>
    <w:rsid w:val="008269A0"/>
    <w:rsid w:val="00826A1E"/>
    <w:rsid w:val="00826BDA"/>
    <w:rsid w:val="00826CDE"/>
    <w:rsid w:val="00826EED"/>
    <w:rsid w:val="008274BC"/>
    <w:rsid w:val="00827788"/>
    <w:rsid w:val="00827A44"/>
    <w:rsid w:val="00827A5C"/>
    <w:rsid w:val="00827BC7"/>
    <w:rsid w:val="00827D14"/>
    <w:rsid w:val="00827D43"/>
    <w:rsid w:val="00827D65"/>
    <w:rsid w:val="00827E80"/>
    <w:rsid w:val="008301B9"/>
    <w:rsid w:val="008301F9"/>
    <w:rsid w:val="0083038E"/>
    <w:rsid w:val="0083047D"/>
    <w:rsid w:val="00830579"/>
    <w:rsid w:val="008305C2"/>
    <w:rsid w:val="0083086F"/>
    <w:rsid w:val="00830AFC"/>
    <w:rsid w:val="00830D7C"/>
    <w:rsid w:val="00830DBA"/>
    <w:rsid w:val="00830EF8"/>
    <w:rsid w:val="00831106"/>
    <w:rsid w:val="0083126A"/>
    <w:rsid w:val="008316D9"/>
    <w:rsid w:val="0083192B"/>
    <w:rsid w:val="00831C58"/>
    <w:rsid w:val="00831FF7"/>
    <w:rsid w:val="00832025"/>
    <w:rsid w:val="00832266"/>
    <w:rsid w:val="0083243E"/>
    <w:rsid w:val="00832442"/>
    <w:rsid w:val="008324AB"/>
    <w:rsid w:val="008324DA"/>
    <w:rsid w:val="0083274A"/>
    <w:rsid w:val="00832AF0"/>
    <w:rsid w:val="00832BC1"/>
    <w:rsid w:val="00832D09"/>
    <w:rsid w:val="00832ECA"/>
    <w:rsid w:val="00832FAD"/>
    <w:rsid w:val="0083318E"/>
    <w:rsid w:val="0083322F"/>
    <w:rsid w:val="00833316"/>
    <w:rsid w:val="00833334"/>
    <w:rsid w:val="00833360"/>
    <w:rsid w:val="00833781"/>
    <w:rsid w:val="0083380A"/>
    <w:rsid w:val="00833942"/>
    <w:rsid w:val="00833B1A"/>
    <w:rsid w:val="00833BD6"/>
    <w:rsid w:val="0083432C"/>
    <w:rsid w:val="00834414"/>
    <w:rsid w:val="008346E9"/>
    <w:rsid w:val="008349D3"/>
    <w:rsid w:val="00834B17"/>
    <w:rsid w:val="00834D10"/>
    <w:rsid w:val="00834D39"/>
    <w:rsid w:val="00834ED8"/>
    <w:rsid w:val="00835104"/>
    <w:rsid w:val="00835128"/>
    <w:rsid w:val="008351DB"/>
    <w:rsid w:val="0083550D"/>
    <w:rsid w:val="008355F9"/>
    <w:rsid w:val="0083561C"/>
    <w:rsid w:val="008357EB"/>
    <w:rsid w:val="00835858"/>
    <w:rsid w:val="0083596F"/>
    <w:rsid w:val="00835E7F"/>
    <w:rsid w:val="00835FE9"/>
    <w:rsid w:val="00836010"/>
    <w:rsid w:val="008361A0"/>
    <w:rsid w:val="0083649F"/>
    <w:rsid w:val="008366F0"/>
    <w:rsid w:val="00836BA8"/>
    <w:rsid w:val="00836D96"/>
    <w:rsid w:val="0083719A"/>
    <w:rsid w:val="0083719E"/>
    <w:rsid w:val="00837472"/>
    <w:rsid w:val="008374A9"/>
    <w:rsid w:val="0083755C"/>
    <w:rsid w:val="00837692"/>
    <w:rsid w:val="00837754"/>
    <w:rsid w:val="0083785B"/>
    <w:rsid w:val="00837A55"/>
    <w:rsid w:val="00837AE9"/>
    <w:rsid w:val="00837BD9"/>
    <w:rsid w:val="00837F37"/>
    <w:rsid w:val="008402F5"/>
    <w:rsid w:val="00840414"/>
    <w:rsid w:val="0084044F"/>
    <w:rsid w:val="00840603"/>
    <w:rsid w:val="00840A23"/>
    <w:rsid w:val="00840B2B"/>
    <w:rsid w:val="00840D4E"/>
    <w:rsid w:val="008411E1"/>
    <w:rsid w:val="00841640"/>
    <w:rsid w:val="00841783"/>
    <w:rsid w:val="0084187D"/>
    <w:rsid w:val="008418A0"/>
    <w:rsid w:val="0084194B"/>
    <w:rsid w:val="00841A7F"/>
    <w:rsid w:val="00841CDA"/>
    <w:rsid w:val="00841D4B"/>
    <w:rsid w:val="00841E7B"/>
    <w:rsid w:val="00841EEF"/>
    <w:rsid w:val="00841FE8"/>
    <w:rsid w:val="008422EF"/>
    <w:rsid w:val="008422FE"/>
    <w:rsid w:val="0084237D"/>
    <w:rsid w:val="0084275B"/>
    <w:rsid w:val="0084284D"/>
    <w:rsid w:val="00842926"/>
    <w:rsid w:val="00842CF9"/>
    <w:rsid w:val="00842DE9"/>
    <w:rsid w:val="00842FEB"/>
    <w:rsid w:val="008430CE"/>
    <w:rsid w:val="00843117"/>
    <w:rsid w:val="008435B7"/>
    <w:rsid w:val="008435CD"/>
    <w:rsid w:val="0084368B"/>
    <w:rsid w:val="00843871"/>
    <w:rsid w:val="00843A08"/>
    <w:rsid w:val="00843A4F"/>
    <w:rsid w:val="00843AD3"/>
    <w:rsid w:val="00843B27"/>
    <w:rsid w:val="0084479E"/>
    <w:rsid w:val="00844881"/>
    <w:rsid w:val="00844921"/>
    <w:rsid w:val="00844B0D"/>
    <w:rsid w:val="00844BEF"/>
    <w:rsid w:val="00844CC1"/>
    <w:rsid w:val="00844D11"/>
    <w:rsid w:val="00844D68"/>
    <w:rsid w:val="00844E96"/>
    <w:rsid w:val="00844EEA"/>
    <w:rsid w:val="00845048"/>
    <w:rsid w:val="0084508F"/>
    <w:rsid w:val="008451C3"/>
    <w:rsid w:val="0084531F"/>
    <w:rsid w:val="0084539B"/>
    <w:rsid w:val="008456D4"/>
    <w:rsid w:val="00845795"/>
    <w:rsid w:val="00845A6F"/>
    <w:rsid w:val="0084606E"/>
    <w:rsid w:val="00846087"/>
    <w:rsid w:val="008460FF"/>
    <w:rsid w:val="008462B2"/>
    <w:rsid w:val="0084633F"/>
    <w:rsid w:val="008463DB"/>
    <w:rsid w:val="008464A9"/>
    <w:rsid w:val="0084652F"/>
    <w:rsid w:val="0084675D"/>
    <w:rsid w:val="008467D0"/>
    <w:rsid w:val="00846828"/>
    <w:rsid w:val="00846856"/>
    <w:rsid w:val="008469BA"/>
    <w:rsid w:val="00846B33"/>
    <w:rsid w:val="00846DC2"/>
    <w:rsid w:val="00846F1F"/>
    <w:rsid w:val="00846F30"/>
    <w:rsid w:val="00846FA6"/>
    <w:rsid w:val="008471A5"/>
    <w:rsid w:val="008474B7"/>
    <w:rsid w:val="0084752E"/>
    <w:rsid w:val="00847A61"/>
    <w:rsid w:val="00847E10"/>
    <w:rsid w:val="0085003B"/>
    <w:rsid w:val="00850222"/>
    <w:rsid w:val="0085034C"/>
    <w:rsid w:val="00850B53"/>
    <w:rsid w:val="00850CCD"/>
    <w:rsid w:val="00850EFC"/>
    <w:rsid w:val="00850F9C"/>
    <w:rsid w:val="008511F4"/>
    <w:rsid w:val="008513C4"/>
    <w:rsid w:val="0085162A"/>
    <w:rsid w:val="008518C3"/>
    <w:rsid w:val="008519A0"/>
    <w:rsid w:val="00851B60"/>
    <w:rsid w:val="00851C0A"/>
    <w:rsid w:val="00851DC5"/>
    <w:rsid w:val="00851E30"/>
    <w:rsid w:val="00851E6B"/>
    <w:rsid w:val="00851FE2"/>
    <w:rsid w:val="00852541"/>
    <w:rsid w:val="008526C9"/>
    <w:rsid w:val="00852799"/>
    <w:rsid w:val="0085279E"/>
    <w:rsid w:val="008527BA"/>
    <w:rsid w:val="008528D0"/>
    <w:rsid w:val="00852967"/>
    <w:rsid w:val="00852D27"/>
    <w:rsid w:val="00852DBB"/>
    <w:rsid w:val="00853316"/>
    <w:rsid w:val="00853479"/>
    <w:rsid w:val="00853564"/>
    <w:rsid w:val="0085376F"/>
    <w:rsid w:val="0085396D"/>
    <w:rsid w:val="00853A25"/>
    <w:rsid w:val="00853A34"/>
    <w:rsid w:val="00853A4F"/>
    <w:rsid w:val="00853A63"/>
    <w:rsid w:val="00853C80"/>
    <w:rsid w:val="00853EA0"/>
    <w:rsid w:val="00853EBD"/>
    <w:rsid w:val="00854241"/>
    <w:rsid w:val="008547BA"/>
    <w:rsid w:val="008547CA"/>
    <w:rsid w:val="008547DE"/>
    <w:rsid w:val="00854966"/>
    <w:rsid w:val="00854BFB"/>
    <w:rsid w:val="00854CD9"/>
    <w:rsid w:val="00854D30"/>
    <w:rsid w:val="00854DFF"/>
    <w:rsid w:val="00854F8B"/>
    <w:rsid w:val="00854FB4"/>
    <w:rsid w:val="0085527A"/>
    <w:rsid w:val="008553BE"/>
    <w:rsid w:val="00855BDA"/>
    <w:rsid w:val="00855E67"/>
    <w:rsid w:val="00855E68"/>
    <w:rsid w:val="00855F02"/>
    <w:rsid w:val="00855F61"/>
    <w:rsid w:val="008560CE"/>
    <w:rsid w:val="00856116"/>
    <w:rsid w:val="008561C7"/>
    <w:rsid w:val="008561ED"/>
    <w:rsid w:val="00856355"/>
    <w:rsid w:val="00856399"/>
    <w:rsid w:val="00856510"/>
    <w:rsid w:val="008569DC"/>
    <w:rsid w:val="00856BA1"/>
    <w:rsid w:val="00856D84"/>
    <w:rsid w:val="00856F1A"/>
    <w:rsid w:val="00856F73"/>
    <w:rsid w:val="008570CA"/>
    <w:rsid w:val="00857106"/>
    <w:rsid w:val="0085723A"/>
    <w:rsid w:val="00857362"/>
    <w:rsid w:val="00857767"/>
    <w:rsid w:val="0085791D"/>
    <w:rsid w:val="008579AE"/>
    <w:rsid w:val="00857CED"/>
    <w:rsid w:val="00857D5A"/>
    <w:rsid w:val="00857D81"/>
    <w:rsid w:val="00857F2E"/>
    <w:rsid w:val="00857F70"/>
    <w:rsid w:val="0086026B"/>
    <w:rsid w:val="00860476"/>
    <w:rsid w:val="0086092F"/>
    <w:rsid w:val="0086119D"/>
    <w:rsid w:val="0086133C"/>
    <w:rsid w:val="00861384"/>
    <w:rsid w:val="008613D2"/>
    <w:rsid w:val="00861493"/>
    <w:rsid w:val="008614B9"/>
    <w:rsid w:val="008616CE"/>
    <w:rsid w:val="00861724"/>
    <w:rsid w:val="008617CD"/>
    <w:rsid w:val="008619DB"/>
    <w:rsid w:val="00861A01"/>
    <w:rsid w:val="00861CDD"/>
    <w:rsid w:val="00861CF2"/>
    <w:rsid w:val="00861D2C"/>
    <w:rsid w:val="00861E09"/>
    <w:rsid w:val="00861E58"/>
    <w:rsid w:val="0086201C"/>
    <w:rsid w:val="00862061"/>
    <w:rsid w:val="0086240E"/>
    <w:rsid w:val="00862414"/>
    <w:rsid w:val="00862459"/>
    <w:rsid w:val="0086261D"/>
    <w:rsid w:val="008627E8"/>
    <w:rsid w:val="008628D1"/>
    <w:rsid w:val="00862A0E"/>
    <w:rsid w:val="00862A89"/>
    <w:rsid w:val="00862BD4"/>
    <w:rsid w:val="00862C29"/>
    <w:rsid w:val="00862C66"/>
    <w:rsid w:val="00862D9E"/>
    <w:rsid w:val="00862DC0"/>
    <w:rsid w:val="00862DE4"/>
    <w:rsid w:val="00862E92"/>
    <w:rsid w:val="00863379"/>
    <w:rsid w:val="008634F7"/>
    <w:rsid w:val="00863A9A"/>
    <w:rsid w:val="00863AA3"/>
    <w:rsid w:val="00863BFB"/>
    <w:rsid w:val="00863C76"/>
    <w:rsid w:val="00863DED"/>
    <w:rsid w:val="00863E20"/>
    <w:rsid w:val="0086460C"/>
    <w:rsid w:val="008647D4"/>
    <w:rsid w:val="00864877"/>
    <w:rsid w:val="00864988"/>
    <w:rsid w:val="00864A73"/>
    <w:rsid w:val="00864E3E"/>
    <w:rsid w:val="00864F53"/>
    <w:rsid w:val="00865526"/>
    <w:rsid w:val="008655B9"/>
    <w:rsid w:val="00865733"/>
    <w:rsid w:val="00865876"/>
    <w:rsid w:val="0086598E"/>
    <w:rsid w:val="00865A47"/>
    <w:rsid w:val="00865ACE"/>
    <w:rsid w:val="00865AF9"/>
    <w:rsid w:val="00865B17"/>
    <w:rsid w:val="00866339"/>
    <w:rsid w:val="008663AE"/>
    <w:rsid w:val="008664A4"/>
    <w:rsid w:val="008666CB"/>
    <w:rsid w:val="00866724"/>
    <w:rsid w:val="00866803"/>
    <w:rsid w:val="0086698A"/>
    <w:rsid w:val="00866C02"/>
    <w:rsid w:val="00866CD4"/>
    <w:rsid w:val="0086702B"/>
    <w:rsid w:val="00867519"/>
    <w:rsid w:val="008676F5"/>
    <w:rsid w:val="00867B7F"/>
    <w:rsid w:val="00867C5D"/>
    <w:rsid w:val="00867D8E"/>
    <w:rsid w:val="00867E84"/>
    <w:rsid w:val="00867EF1"/>
    <w:rsid w:val="00867F09"/>
    <w:rsid w:val="0087001B"/>
    <w:rsid w:val="008701C2"/>
    <w:rsid w:val="0087029C"/>
    <w:rsid w:val="008702F2"/>
    <w:rsid w:val="00870471"/>
    <w:rsid w:val="00870539"/>
    <w:rsid w:val="0087078B"/>
    <w:rsid w:val="00870A28"/>
    <w:rsid w:val="00870BF1"/>
    <w:rsid w:val="00870C89"/>
    <w:rsid w:val="00870C91"/>
    <w:rsid w:val="00870CB8"/>
    <w:rsid w:val="00870CE8"/>
    <w:rsid w:val="00870EBC"/>
    <w:rsid w:val="008711C8"/>
    <w:rsid w:val="00871429"/>
    <w:rsid w:val="00871432"/>
    <w:rsid w:val="00871456"/>
    <w:rsid w:val="00871548"/>
    <w:rsid w:val="0087168F"/>
    <w:rsid w:val="00871802"/>
    <w:rsid w:val="0087185B"/>
    <w:rsid w:val="00871897"/>
    <w:rsid w:val="008718A9"/>
    <w:rsid w:val="00871A22"/>
    <w:rsid w:val="00871B5F"/>
    <w:rsid w:val="00871D62"/>
    <w:rsid w:val="00871D64"/>
    <w:rsid w:val="00871FF0"/>
    <w:rsid w:val="008720C4"/>
    <w:rsid w:val="008722B7"/>
    <w:rsid w:val="008724D2"/>
    <w:rsid w:val="008726E1"/>
    <w:rsid w:val="00872AA6"/>
    <w:rsid w:val="00872AC7"/>
    <w:rsid w:val="00872B12"/>
    <w:rsid w:val="00872D83"/>
    <w:rsid w:val="00872F0A"/>
    <w:rsid w:val="00872F2D"/>
    <w:rsid w:val="00873000"/>
    <w:rsid w:val="00873612"/>
    <w:rsid w:val="008736D8"/>
    <w:rsid w:val="008737D1"/>
    <w:rsid w:val="0087401A"/>
    <w:rsid w:val="0087421B"/>
    <w:rsid w:val="008742A5"/>
    <w:rsid w:val="008742EB"/>
    <w:rsid w:val="0087449B"/>
    <w:rsid w:val="00874767"/>
    <w:rsid w:val="008747B2"/>
    <w:rsid w:val="00874A8E"/>
    <w:rsid w:val="00874B84"/>
    <w:rsid w:val="00874C32"/>
    <w:rsid w:val="00874F0F"/>
    <w:rsid w:val="00874F67"/>
    <w:rsid w:val="0087530E"/>
    <w:rsid w:val="008756F3"/>
    <w:rsid w:val="0087580B"/>
    <w:rsid w:val="008758AB"/>
    <w:rsid w:val="008758CA"/>
    <w:rsid w:val="008759A9"/>
    <w:rsid w:val="00875A7E"/>
    <w:rsid w:val="00875BD1"/>
    <w:rsid w:val="00875D10"/>
    <w:rsid w:val="00875DA9"/>
    <w:rsid w:val="00876344"/>
    <w:rsid w:val="00876378"/>
    <w:rsid w:val="00876679"/>
    <w:rsid w:val="008766E6"/>
    <w:rsid w:val="00876A52"/>
    <w:rsid w:val="00876B7B"/>
    <w:rsid w:val="00876CD4"/>
    <w:rsid w:val="00876D2C"/>
    <w:rsid w:val="00876E4F"/>
    <w:rsid w:val="00876EDA"/>
    <w:rsid w:val="0087723F"/>
    <w:rsid w:val="008772FC"/>
    <w:rsid w:val="0087733B"/>
    <w:rsid w:val="008777F4"/>
    <w:rsid w:val="00877A5B"/>
    <w:rsid w:val="00877C55"/>
    <w:rsid w:val="00877C86"/>
    <w:rsid w:val="00877D8F"/>
    <w:rsid w:val="00880002"/>
    <w:rsid w:val="008801B4"/>
    <w:rsid w:val="00880611"/>
    <w:rsid w:val="00880647"/>
    <w:rsid w:val="00880BD0"/>
    <w:rsid w:val="00880CD8"/>
    <w:rsid w:val="00880E76"/>
    <w:rsid w:val="00880EAE"/>
    <w:rsid w:val="0088103B"/>
    <w:rsid w:val="00881061"/>
    <w:rsid w:val="008812AF"/>
    <w:rsid w:val="008812C5"/>
    <w:rsid w:val="00881554"/>
    <w:rsid w:val="00881815"/>
    <w:rsid w:val="008818E3"/>
    <w:rsid w:val="00881A97"/>
    <w:rsid w:val="00881BAE"/>
    <w:rsid w:val="00881D5C"/>
    <w:rsid w:val="00881E8D"/>
    <w:rsid w:val="00881F11"/>
    <w:rsid w:val="00881FDD"/>
    <w:rsid w:val="00882005"/>
    <w:rsid w:val="00882039"/>
    <w:rsid w:val="008822C9"/>
    <w:rsid w:val="008823B3"/>
    <w:rsid w:val="00882673"/>
    <w:rsid w:val="008826A0"/>
    <w:rsid w:val="00882729"/>
    <w:rsid w:val="0088284F"/>
    <w:rsid w:val="0088294B"/>
    <w:rsid w:val="00882D51"/>
    <w:rsid w:val="00882D5C"/>
    <w:rsid w:val="0088305E"/>
    <w:rsid w:val="008830DD"/>
    <w:rsid w:val="00883556"/>
    <w:rsid w:val="00883741"/>
    <w:rsid w:val="008839A6"/>
    <w:rsid w:val="00883C0D"/>
    <w:rsid w:val="00884126"/>
    <w:rsid w:val="0088443A"/>
    <w:rsid w:val="008844F0"/>
    <w:rsid w:val="00884602"/>
    <w:rsid w:val="0088470C"/>
    <w:rsid w:val="008848F9"/>
    <w:rsid w:val="00884B69"/>
    <w:rsid w:val="00884C1F"/>
    <w:rsid w:val="0088514E"/>
    <w:rsid w:val="0088529A"/>
    <w:rsid w:val="008852B8"/>
    <w:rsid w:val="0088578D"/>
    <w:rsid w:val="00885A74"/>
    <w:rsid w:val="00885C3F"/>
    <w:rsid w:val="00885E1F"/>
    <w:rsid w:val="00886661"/>
    <w:rsid w:val="00886967"/>
    <w:rsid w:val="008869A1"/>
    <w:rsid w:val="00886ABA"/>
    <w:rsid w:val="00886FA1"/>
    <w:rsid w:val="00887230"/>
    <w:rsid w:val="008872AE"/>
    <w:rsid w:val="00887432"/>
    <w:rsid w:val="00887502"/>
    <w:rsid w:val="00887607"/>
    <w:rsid w:val="008876B8"/>
    <w:rsid w:val="008878C7"/>
    <w:rsid w:val="008879A7"/>
    <w:rsid w:val="008879AE"/>
    <w:rsid w:val="00887A5C"/>
    <w:rsid w:val="00887B77"/>
    <w:rsid w:val="00887B91"/>
    <w:rsid w:val="00887D41"/>
    <w:rsid w:val="00887E19"/>
    <w:rsid w:val="0089004A"/>
    <w:rsid w:val="0089053F"/>
    <w:rsid w:val="0089088A"/>
    <w:rsid w:val="00890899"/>
    <w:rsid w:val="00890DF1"/>
    <w:rsid w:val="00890E12"/>
    <w:rsid w:val="008912CA"/>
    <w:rsid w:val="008913B2"/>
    <w:rsid w:val="00891494"/>
    <w:rsid w:val="008914CB"/>
    <w:rsid w:val="0089182E"/>
    <w:rsid w:val="00891875"/>
    <w:rsid w:val="00891B0D"/>
    <w:rsid w:val="00891BA2"/>
    <w:rsid w:val="00891BA6"/>
    <w:rsid w:val="00891E77"/>
    <w:rsid w:val="0089204D"/>
    <w:rsid w:val="00892223"/>
    <w:rsid w:val="00892235"/>
    <w:rsid w:val="0089226E"/>
    <w:rsid w:val="00892365"/>
    <w:rsid w:val="00892561"/>
    <w:rsid w:val="00892655"/>
    <w:rsid w:val="00892E64"/>
    <w:rsid w:val="00892F24"/>
    <w:rsid w:val="0089320C"/>
    <w:rsid w:val="00893220"/>
    <w:rsid w:val="008933D8"/>
    <w:rsid w:val="008933DA"/>
    <w:rsid w:val="00893542"/>
    <w:rsid w:val="008937F0"/>
    <w:rsid w:val="008937FF"/>
    <w:rsid w:val="00893822"/>
    <w:rsid w:val="00893A4C"/>
    <w:rsid w:val="00893E76"/>
    <w:rsid w:val="00893F7B"/>
    <w:rsid w:val="008941B0"/>
    <w:rsid w:val="00894337"/>
    <w:rsid w:val="00894655"/>
    <w:rsid w:val="0089477A"/>
    <w:rsid w:val="008947E3"/>
    <w:rsid w:val="0089481E"/>
    <w:rsid w:val="00894835"/>
    <w:rsid w:val="0089483C"/>
    <w:rsid w:val="00894B14"/>
    <w:rsid w:val="00894B4D"/>
    <w:rsid w:val="00894C56"/>
    <w:rsid w:val="00894D59"/>
    <w:rsid w:val="00894E16"/>
    <w:rsid w:val="00894ED0"/>
    <w:rsid w:val="00895341"/>
    <w:rsid w:val="00895403"/>
    <w:rsid w:val="00895855"/>
    <w:rsid w:val="008959DD"/>
    <w:rsid w:val="00895A06"/>
    <w:rsid w:val="00895D96"/>
    <w:rsid w:val="00895E58"/>
    <w:rsid w:val="00895F66"/>
    <w:rsid w:val="00895FC5"/>
    <w:rsid w:val="008962CE"/>
    <w:rsid w:val="008963D3"/>
    <w:rsid w:val="00896429"/>
    <w:rsid w:val="00896463"/>
    <w:rsid w:val="008964D2"/>
    <w:rsid w:val="0089654E"/>
    <w:rsid w:val="00896575"/>
    <w:rsid w:val="00896746"/>
    <w:rsid w:val="00896891"/>
    <w:rsid w:val="00896C79"/>
    <w:rsid w:val="00896CB4"/>
    <w:rsid w:val="00896D66"/>
    <w:rsid w:val="00896E87"/>
    <w:rsid w:val="00896EA2"/>
    <w:rsid w:val="0089709E"/>
    <w:rsid w:val="0089730E"/>
    <w:rsid w:val="0089736D"/>
    <w:rsid w:val="00897435"/>
    <w:rsid w:val="00897471"/>
    <w:rsid w:val="00897487"/>
    <w:rsid w:val="0089754F"/>
    <w:rsid w:val="00897765"/>
    <w:rsid w:val="00897AED"/>
    <w:rsid w:val="00897D37"/>
    <w:rsid w:val="008A017A"/>
    <w:rsid w:val="008A01B9"/>
    <w:rsid w:val="008A06FF"/>
    <w:rsid w:val="008A09EB"/>
    <w:rsid w:val="008A0A5A"/>
    <w:rsid w:val="008A0CAC"/>
    <w:rsid w:val="008A0DF0"/>
    <w:rsid w:val="008A0F55"/>
    <w:rsid w:val="008A0F95"/>
    <w:rsid w:val="008A1188"/>
    <w:rsid w:val="008A123D"/>
    <w:rsid w:val="008A12C7"/>
    <w:rsid w:val="008A131C"/>
    <w:rsid w:val="008A1380"/>
    <w:rsid w:val="008A1738"/>
    <w:rsid w:val="008A1930"/>
    <w:rsid w:val="008A1B7D"/>
    <w:rsid w:val="008A1BF9"/>
    <w:rsid w:val="008A1EEE"/>
    <w:rsid w:val="008A2069"/>
    <w:rsid w:val="008A2116"/>
    <w:rsid w:val="008A21B8"/>
    <w:rsid w:val="008A249D"/>
    <w:rsid w:val="008A251A"/>
    <w:rsid w:val="008A2806"/>
    <w:rsid w:val="008A2891"/>
    <w:rsid w:val="008A2C2E"/>
    <w:rsid w:val="008A2C47"/>
    <w:rsid w:val="008A31CC"/>
    <w:rsid w:val="008A348A"/>
    <w:rsid w:val="008A37EE"/>
    <w:rsid w:val="008A38E0"/>
    <w:rsid w:val="008A3A08"/>
    <w:rsid w:val="008A3B35"/>
    <w:rsid w:val="008A3C86"/>
    <w:rsid w:val="008A40A9"/>
    <w:rsid w:val="008A40D4"/>
    <w:rsid w:val="008A4132"/>
    <w:rsid w:val="008A41F4"/>
    <w:rsid w:val="008A4440"/>
    <w:rsid w:val="008A4DAD"/>
    <w:rsid w:val="008A4E28"/>
    <w:rsid w:val="008A5041"/>
    <w:rsid w:val="008A510B"/>
    <w:rsid w:val="008A53B0"/>
    <w:rsid w:val="008A5488"/>
    <w:rsid w:val="008A5959"/>
    <w:rsid w:val="008A5AF0"/>
    <w:rsid w:val="008A5B1E"/>
    <w:rsid w:val="008A5B56"/>
    <w:rsid w:val="008A5BB1"/>
    <w:rsid w:val="008A5C97"/>
    <w:rsid w:val="008A5D4E"/>
    <w:rsid w:val="008A66B8"/>
    <w:rsid w:val="008A69CE"/>
    <w:rsid w:val="008A6A9A"/>
    <w:rsid w:val="008A6B1D"/>
    <w:rsid w:val="008A6C97"/>
    <w:rsid w:val="008A7503"/>
    <w:rsid w:val="008A7624"/>
    <w:rsid w:val="008A7A99"/>
    <w:rsid w:val="008A7DE1"/>
    <w:rsid w:val="008A7ED0"/>
    <w:rsid w:val="008A7FFB"/>
    <w:rsid w:val="008B0370"/>
    <w:rsid w:val="008B038F"/>
    <w:rsid w:val="008B03B3"/>
    <w:rsid w:val="008B110A"/>
    <w:rsid w:val="008B15F6"/>
    <w:rsid w:val="008B171A"/>
    <w:rsid w:val="008B1A57"/>
    <w:rsid w:val="008B1E8D"/>
    <w:rsid w:val="008B1EE9"/>
    <w:rsid w:val="008B1FB3"/>
    <w:rsid w:val="008B2085"/>
    <w:rsid w:val="008B2226"/>
    <w:rsid w:val="008B24D5"/>
    <w:rsid w:val="008B24DD"/>
    <w:rsid w:val="008B2BA8"/>
    <w:rsid w:val="008B2D88"/>
    <w:rsid w:val="008B2E48"/>
    <w:rsid w:val="008B2E7D"/>
    <w:rsid w:val="008B32CE"/>
    <w:rsid w:val="008B332A"/>
    <w:rsid w:val="008B33B6"/>
    <w:rsid w:val="008B35C8"/>
    <w:rsid w:val="008B3723"/>
    <w:rsid w:val="008B38D4"/>
    <w:rsid w:val="008B3B28"/>
    <w:rsid w:val="008B3B32"/>
    <w:rsid w:val="008B3D60"/>
    <w:rsid w:val="008B3E07"/>
    <w:rsid w:val="008B3E51"/>
    <w:rsid w:val="008B3E5D"/>
    <w:rsid w:val="008B3F6A"/>
    <w:rsid w:val="008B41B8"/>
    <w:rsid w:val="008B46CE"/>
    <w:rsid w:val="008B49F0"/>
    <w:rsid w:val="008B4E8D"/>
    <w:rsid w:val="008B4F3C"/>
    <w:rsid w:val="008B5073"/>
    <w:rsid w:val="008B52A9"/>
    <w:rsid w:val="008B5654"/>
    <w:rsid w:val="008B5698"/>
    <w:rsid w:val="008B5BC8"/>
    <w:rsid w:val="008B5C73"/>
    <w:rsid w:val="008B5DA6"/>
    <w:rsid w:val="008B5F84"/>
    <w:rsid w:val="008B61FC"/>
    <w:rsid w:val="008B626E"/>
    <w:rsid w:val="008B64B2"/>
    <w:rsid w:val="008B6627"/>
    <w:rsid w:val="008B6649"/>
    <w:rsid w:val="008B6966"/>
    <w:rsid w:val="008B6A97"/>
    <w:rsid w:val="008B6BE0"/>
    <w:rsid w:val="008B6CA8"/>
    <w:rsid w:val="008B6CD5"/>
    <w:rsid w:val="008B6CDC"/>
    <w:rsid w:val="008B6D10"/>
    <w:rsid w:val="008B735F"/>
    <w:rsid w:val="008B74E4"/>
    <w:rsid w:val="008B7537"/>
    <w:rsid w:val="008B75AB"/>
    <w:rsid w:val="008B7614"/>
    <w:rsid w:val="008B769B"/>
    <w:rsid w:val="008B7A37"/>
    <w:rsid w:val="008B7BDA"/>
    <w:rsid w:val="008B7C34"/>
    <w:rsid w:val="008B7C62"/>
    <w:rsid w:val="008B7DAF"/>
    <w:rsid w:val="008B7DDE"/>
    <w:rsid w:val="008B7F4C"/>
    <w:rsid w:val="008C0022"/>
    <w:rsid w:val="008C01DA"/>
    <w:rsid w:val="008C02E5"/>
    <w:rsid w:val="008C038E"/>
    <w:rsid w:val="008C03D9"/>
    <w:rsid w:val="008C0571"/>
    <w:rsid w:val="008C06BC"/>
    <w:rsid w:val="008C0837"/>
    <w:rsid w:val="008C13E0"/>
    <w:rsid w:val="008C1419"/>
    <w:rsid w:val="008C14CA"/>
    <w:rsid w:val="008C1AAF"/>
    <w:rsid w:val="008C1AC7"/>
    <w:rsid w:val="008C1BB1"/>
    <w:rsid w:val="008C1CEF"/>
    <w:rsid w:val="008C1DCC"/>
    <w:rsid w:val="008C1F39"/>
    <w:rsid w:val="008C2338"/>
    <w:rsid w:val="008C2369"/>
    <w:rsid w:val="008C2792"/>
    <w:rsid w:val="008C27E1"/>
    <w:rsid w:val="008C281C"/>
    <w:rsid w:val="008C2844"/>
    <w:rsid w:val="008C2FCA"/>
    <w:rsid w:val="008C30BC"/>
    <w:rsid w:val="008C31DA"/>
    <w:rsid w:val="008C3285"/>
    <w:rsid w:val="008C34D2"/>
    <w:rsid w:val="008C35D2"/>
    <w:rsid w:val="008C39F4"/>
    <w:rsid w:val="008C3A39"/>
    <w:rsid w:val="008C3DA6"/>
    <w:rsid w:val="008C4072"/>
    <w:rsid w:val="008C407E"/>
    <w:rsid w:val="008C42FE"/>
    <w:rsid w:val="008C4629"/>
    <w:rsid w:val="008C466A"/>
    <w:rsid w:val="008C469B"/>
    <w:rsid w:val="008C4998"/>
    <w:rsid w:val="008C4B4A"/>
    <w:rsid w:val="008C4BCE"/>
    <w:rsid w:val="008C513A"/>
    <w:rsid w:val="008C5156"/>
    <w:rsid w:val="008C53E9"/>
    <w:rsid w:val="008C546B"/>
    <w:rsid w:val="008C5536"/>
    <w:rsid w:val="008C57E6"/>
    <w:rsid w:val="008C5A02"/>
    <w:rsid w:val="008C625A"/>
    <w:rsid w:val="008C628C"/>
    <w:rsid w:val="008C643B"/>
    <w:rsid w:val="008C6486"/>
    <w:rsid w:val="008C6594"/>
    <w:rsid w:val="008C66FE"/>
    <w:rsid w:val="008C696B"/>
    <w:rsid w:val="008C6DC2"/>
    <w:rsid w:val="008C72C6"/>
    <w:rsid w:val="008C73C8"/>
    <w:rsid w:val="008C746F"/>
    <w:rsid w:val="008C757D"/>
    <w:rsid w:val="008C7776"/>
    <w:rsid w:val="008C777C"/>
    <w:rsid w:val="008C7CB9"/>
    <w:rsid w:val="008C7DD5"/>
    <w:rsid w:val="008C7FEF"/>
    <w:rsid w:val="008D00A0"/>
    <w:rsid w:val="008D0217"/>
    <w:rsid w:val="008D022F"/>
    <w:rsid w:val="008D0254"/>
    <w:rsid w:val="008D0255"/>
    <w:rsid w:val="008D06E3"/>
    <w:rsid w:val="008D071E"/>
    <w:rsid w:val="008D0770"/>
    <w:rsid w:val="008D0967"/>
    <w:rsid w:val="008D0A6B"/>
    <w:rsid w:val="008D0AE4"/>
    <w:rsid w:val="008D0B09"/>
    <w:rsid w:val="008D0BD9"/>
    <w:rsid w:val="008D0C61"/>
    <w:rsid w:val="008D0E9B"/>
    <w:rsid w:val="008D123A"/>
    <w:rsid w:val="008D12C1"/>
    <w:rsid w:val="008D139A"/>
    <w:rsid w:val="008D17EC"/>
    <w:rsid w:val="008D181A"/>
    <w:rsid w:val="008D19DD"/>
    <w:rsid w:val="008D1C1C"/>
    <w:rsid w:val="008D1D4D"/>
    <w:rsid w:val="008D20A1"/>
    <w:rsid w:val="008D21A3"/>
    <w:rsid w:val="008D24AA"/>
    <w:rsid w:val="008D2507"/>
    <w:rsid w:val="008D2598"/>
    <w:rsid w:val="008D26EE"/>
    <w:rsid w:val="008D271C"/>
    <w:rsid w:val="008D2766"/>
    <w:rsid w:val="008D27A4"/>
    <w:rsid w:val="008D29DD"/>
    <w:rsid w:val="008D2CBB"/>
    <w:rsid w:val="008D2D60"/>
    <w:rsid w:val="008D2E13"/>
    <w:rsid w:val="008D2ED4"/>
    <w:rsid w:val="008D37F4"/>
    <w:rsid w:val="008D387A"/>
    <w:rsid w:val="008D39A9"/>
    <w:rsid w:val="008D3D10"/>
    <w:rsid w:val="008D3DA7"/>
    <w:rsid w:val="008D3E7F"/>
    <w:rsid w:val="008D4176"/>
    <w:rsid w:val="008D4380"/>
    <w:rsid w:val="008D4839"/>
    <w:rsid w:val="008D49D9"/>
    <w:rsid w:val="008D4BDD"/>
    <w:rsid w:val="008D4BED"/>
    <w:rsid w:val="008D4E6A"/>
    <w:rsid w:val="008D50F0"/>
    <w:rsid w:val="008D5415"/>
    <w:rsid w:val="008D5426"/>
    <w:rsid w:val="008D58E1"/>
    <w:rsid w:val="008D5963"/>
    <w:rsid w:val="008D5AC2"/>
    <w:rsid w:val="008D5B51"/>
    <w:rsid w:val="008D5BF8"/>
    <w:rsid w:val="008D5D0C"/>
    <w:rsid w:val="008D5D8E"/>
    <w:rsid w:val="008D5E20"/>
    <w:rsid w:val="008D6575"/>
    <w:rsid w:val="008D6751"/>
    <w:rsid w:val="008D69CF"/>
    <w:rsid w:val="008D6BE1"/>
    <w:rsid w:val="008D6D7C"/>
    <w:rsid w:val="008D6E4E"/>
    <w:rsid w:val="008D70F6"/>
    <w:rsid w:val="008D71B4"/>
    <w:rsid w:val="008D72B9"/>
    <w:rsid w:val="008D76CE"/>
    <w:rsid w:val="008D7A66"/>
    <w:rsid w:val="008D7C1D"/>
    <w:rsid w:val="008E005C"/>
    <w:rsid w:val="008E0086"/>
    <w:rsid w:val="008E022E"/>
    <w:rsid w:val="008E04B0"/>
    <w:rsid w:val="008E04F0"/>
    <w:rsid w:val="008E071F"/>
    <w:rsid w:val="008E07AB"/>
    <w:rsid w:val="008E0823"/>
    <w:rsid w:val="008E0882"/>
    <w:rsid w:val="008E0992"/>
    <w:rsid w:val="008E09DC"/>
    <w:rsid w:val="008E0D15"/>
    <w:rsid w:val="008E123B"/>
    <w:rsid w:val="008E15EC"/>
    <w:rsid w:val="008E1787"/>
    <w:rsid w:val="008E1951"/>
    <w:rsid w:val="008E1A13"/>
    <w:rsid w:val="008E1A91"/>
    <w:rsid w:val="008E1A9D"/>
    <w:rsid w:val="008E1AC3"/>
    <w:rsid w:val="008E1DD7"/>
    <w:rsid w:val="008E2024"/>
    <w:rsid w:val="008E21D5"/>
    <w:rsid w:val="008E24A9"/>
    <w:rsid w:val="008E26C5"/>
    <w:rsid w:val="008E26D2"/>
    <w:rsid w:val="008E27FF"/>
    <w:rsid w:val="008E2957"/>
    <w:rsid w:val="008E2CC9"/>
    <w:rsid w:val="008E2D83"/>
    <w:rsid w:val="008E2F14"/>
    <w:rsid w:val="008E2F1E"/>
    <w:rsid w:val="008E30E6"/>
    <w:rsid w:val="008E34F2"/>
    <w:rsid w:val="008E35A9"/>
    <w:rsid w:val="008E35B1"/>
    <w:rsid w:val="008E3673"/>
    <w:rsid w:val="008E391B"/>
    <w:rsid w:val="008E3E1E"/>
    <w:rsid w:val="008E3EF0"/>
    <w:rsid w:val="008E3FB4"/>
    <w:rsid w:val="008E40AD"/>
    <w:rsid w:val="008E428F"/>
    <w:rsid w:val="008E431D"/>
    <w:rsid w:val="008E434D"/>
    <w:rsid w:val="008E45B3"/>
    <w:rsid w:val="008E4748"/>
    <w:rsid w:val="008E4E2D"/>
    <w:rsid w:val="008E4F4D"/>
    <w:rsid w:val="008E4FB6"/>
    <w:rsid w:val="008E5027"/>
    <w:rsid w:val="008E53D6"/>
    <w:rsid w:val="008E5594"/>
    <w:rsid w:val="008E5637"/>
    <w:rsid w:val="008E579E"/>
    <w:rsid w:val="008E5824"/>
    <w:rsid w:val="008E5AF1"/>
    <w:rsid w:val="008E5D0E"/>
    <w:rsid w:val="008E61E8"/>
    <w:rsid w:val="008E62D1"/>
    <w:rsid w:val="008E63BA"/>
    <w:rsid w:val="008E6761"/>
    <w:rsid w:val="008E67C8"/>
    <w:rsid w:val="008E68F2"/>
    <w:rsid w:val="008E6D19"/>
    <w:rsid w:val="008E6E34"/>
    <w:rsid w:val="008E722C"/>
    <w:rsid w:val="008E76F9"/>
    <w:rsid w:val="008E7744"/>
    <w:rsid w:val="008E775B"/>
    <w:rsid w:val="008E77C7"/>
    <w:rsid w:val="008E7A5D"/>
    <w:rsid w:val="008E7C5A"/>
    <w:rsid w:val="008E7DF7"/>
    <w:rsid w:val="008E7E31"/>
    <w:rsid w:val="008E7EDD"/>
    <w:rsid w:val="008F03DF"/>
    <w:rsid w:val="008F04BB"/>
    <w:rsid w:val="008F055F"/>
    <w:rsid w:val="008F08D1"/>
    <w:rsid w:val="008F08E8"/>
    <w:rsid w:val="008F092A"/>
    <w:rsid w:val="008F0941"/>
    <w:rsid w:val="008F0D08"/>
    <w:rsid w:val="008F0D36"/>
    <w:rsid w:val="008F0F73"/>
    <w:rsid w:val="008F10A8"/>
    <w:rsid w:val="008F1321"/>
    <w:rsid w:val="008F1435"/>
    <w:rsid w:val="008F1571"/>
    <w:rsid w:val="008F16B9"/>
    <w:rsid w:val="008F1885"/>
    <w:rsid w:val="008F198A"/>
    <w:rsid w:val="008F1C5A"/>
    <w:rsid w:val="008F1FE0"/>
    <w:rsid w:val="008F1FE4"/>
    <w:rsid w:val="008F200A"/>
    <w:rsid w:val="008F220C"/>
    <w:rsid w:val="008F2331"/>
    <w:rsid w:val="008F2342"/>
    <w:rsid w:val="008F2356"/>
    <w:rsid w:val="008F24B4"/>
    <w:rsid w:val="008F26FB"/>
    <w:rsid w:val="008F2844"/>
    <w:rsid w:val="008F284A"/>
    <w:rsid w:val="008F29BC"/>
    <w:rsid w:val="008F2B3C"/>
    <w:rsid w:val="008F2CBB"/>
    <w:rsid w:val="008F30B5"/>
    <w:rsid w:val="008F319F"/>
    <w:rsid w:val="008F31A7"/>
    <w:rsid w:val="008F338E"/>
    <w:rsid w:val="008F33DE"/>
    <w:rsid w:val="008F3524"/>
    <w:rsid w:val="008F35F6"/>
    <w:rsid w:val="008F3B5D"/>
    <w:rsid w:val="008F4154"/>
    <w:rsid w:val="008F41AE"/>
    <w:rsid w:val="008F495C"/>
    <w:rsid w:val="008F4DB3"/>
    <w:rsid w:val="008F4EA5"/>
    <w:rsid w:val="008F50AA"/>
    <w:rsid w:val="008F52AD"/>
    <w:rsid w:val="008F538A"/>
    <w:rsid w:val="008F53CE"/>
    <w:rsid w:val="008F5448"/>
    <w:rsid w:val="008F5483"/>
    <w:rsid w:val="008F54CA"/>
    <w:rsid w:val="008F55C7"/>
    <w:rsid w:val="008F56B3"/>
    <w:rsid w:val="008F588A"/>
    <w:rsid w:val="008F5B93"/>
    <w:rsid w:val="008F65B9"/>
    <w:rsid w:val="008F6A1D"/>
    <w:rsid w:val="008F6D4E"/>
    <w:rsid w:val="008F6D70"/>
    <w:rsid w:val="008F6DBD"/>
    <w:rsid w:val="008F7255"/>
    <w:rsid w:val="008F72BA"/>
    <w:rsid w:val="008F73E7"/>
    <w:rsid w:val="008F75A1"/>
    <w:rsid w:val="008F75D1"/>
    <w:rsid w:val="008F76C7"/>
    <w:rsid w:val="008F7757"/>
    <w:rsid w:val="008F78CB"/>
    <w:rsid w:val="008F7ACB"/>
    <w:rsid w:val="008F7DD4"/>
    <w:rsid w:val="008F7E42"/>
    <w:rsid w:val="00900157"/>
    <w:rsid w:val="00900250"/>
    <w:rsid w:val="0090073D"/>
    <w:rsid w:val="00900776"/>
    <w:rsid w:val="0090095D"/>
    <w:rsid w:val="00900BB7"/>
    <w:rsid w:val="00900F0F"/>
    <w:rsid w:val="009010A5"/>
    <w:rsid w:val="009010FE"/>
    <w:rsid w:val="0090146C"/>
    <w:rsid w:val="009016C0"/>
    <w:rsid w:val="00901885"/>
    <w:rsid w:val="009019B9"/>
    <w:rsid w:val="00901AE1"/>
    <w:rsid w:val="00901E3F"/>
    <w:rsid w:val="0090217D"/>
    <w:rsid w:val="0090219F"/>
    <w:rsid w:val="009021B7"/>
    <w:rsid w:val="0090224B"/>
    <w:rsid w:val="00902379"/>
    <w:rsid w:val="009028A9"/>
    <w:rsid w:val="00902DA4"/>
    <w:rsid w:val="00902DF4"/>
    <w:rsid w:val="00902E18"/>
    <w:rsid w:val="00902F83"/>
    <w:rsid w:val="009034E7"/>
    <w:rsid w:val="00903862"/>
    <w:rsid w:val="00903ABF"/>
    <w:rsid w:val="00903E09"/>
    <w:rsid w:val="00903F28"/>
    <w:rsid w:val="009040F3"/>
    <w:rsid w:val="0090416E"/>
    <w:rsid w:val="0090438A"/>
    <w:rsid w:val="00904409"/>
    <w:rsid w:val="009048D9"/>
    <w:rsid w:val="00904B9B"/>
    <w:rsid w:val="00904CDE"/>
    <w:rsid w:val="00904D41"/>
    <w:rsid w:val="00905164"/>
    <w:rsid w:val="00905242"/>
    <w:rsid w:val="009055AB"/>
    <w:rsid w:val="00905A73"/>
    <w:rsid w:val="00905C8E"/>
    <w:rsid w:val="00905CAC"/>
    <w:rsid w:val="00905CE4"/>
    <w:rsid w:val="00905E87"/>
    <w:rsid w:val="00906045"/>
    <w:rsid w:val="00906081"/>
    <w:rsid w:val="00906181"/>
    <w:rsid w:val="009062B1"/>
    <w:rsid w:val="00906339"/>
    <w:rsid w:val="009064CF"/>
    <w:rsid w:val="00906722"/>
    <w:rsid w:val="00906832"/>
    <w:rsid w:val="0090683E"/>
    <w:rsid w:val="00906860"/>
    <w:rsid w:val="0090687E"/>
    <w:rsid w:val="00906ACB"/>
    <w:rsid w:val="00906FC6"/>
    <w:rsid w:val="00907067"/>
    <w:rsid w:val="00907120"/>
    <w:rsid w:val="009071DB"/>
    <w:rsid w:val="00907266"/>
    <w:rsid w:val="00907539"/>
    <w:rsid w:val="00907909"/>
    <w:rsid w:val="00907976"/>
    <w:rsid w:val="00907DC8"/>
    <w:rsid w:val="009100C6"/>
    <w:rsid w:val="009102F7"/>
    <w:rsid w:val="009103F1"/>
    <w:rsid w:val="00910709"/>
    <w:rsid w:val="00910996"/>
    <w:rsid w:val="00910AAA"/>
    <w:rsid w:val="00910DA1"/>
    <w:rsid w:val="00910F86"/>
    <w:rsid w:val="0091101B"/>
    <w:rsid w:val="00911190"/>
    <w:rsid w:val="009111C9"/>
    <w:rsid w:val="00911204"/>
    <w:rsid w:val="00911309"/>
    <w:rsid w:val="009115B5"/>
    <w:rsid w:val="009115F2"/>
    <w:rsid w:val="00911626"/>
    <w:rsid w:val="0091185D"/>
    <w:rsid w:val="00911B10"/>
    <w:rsid w:val="00911CDF"/>
    <w:rsid w:val="00912279"/>
    <w:rsid w:val="009127EF"/>
    <w:rsid w:val="0091285C"/>
    <w:rsid w:val="009128D1"/>
    <w:rsid w:val="009128FB"/>
    <w:rsid w:val="00912A8E"/>
    <w:rsid w:val="00912C60"/>
    <w:rsid w:val="00912DC8"/>
    <w:rsid w:val="00913239"/>
    <w:rsid w:val="00913386"/>
    <w:rsid w:val="00913512"/>
    <w:rsid w:val="00913859"/>
    <w:rsid w:val="00913AF8"/>
    <w:rsid w:val="00913AFC"/>
    <w:rsid w:val="00913CF4"/>
    <w:rsid w:val="00913D6C"/>
    <w:rsid w:val="00913E0F"/>
    <w:rsid w:val="00913E11"/>
    <w:rsid w:val="009141A7"/>
    <w:rsid w:val="00914295"/>
    <w:rsid w:val="009144AF"/>
    <w:rsid w:val="0091454C"/>
    <w:rsid w:val="0091459E"/>
    <w:rsid w:val="009147DD"/>
    <w:rsid w:val="009148E2"/>
    <w:rsid w:val="0091490D"/>
    <w:rsid w:val="00914978"/>
    <w:rsid w:val="00914A84"/>
    <w:rsid w:val="00914B89"/>
    <w:rsid w:val="00914CBC"/>
    <w:rsid w:val="00914FDE"/>
    <w:rsid w:val="00915090"/>
    <w:rsid w:val="0091516C"/>
    <w:rsid w:val="0091518A"/>
    <w:rsid w:val="009151F7"/>
    <w:rsid w:val="009153F0"/>
    <w:rsid w:val="009155C7"/>
    <w:rsid w:val="009157A1"/>
    <w:rsid w:val="00915BA8"/>
    <w:rsid w:val="00915BDE"/>
    <w:rsid w:val="00915C79"/>
    <w:rsid w:val="00915E33"/>
    <w:rsid w:val="00915E36"/>
    <w:rsid w:val="0091622B"/>
    <w:rsid w:val="0091632A"/>
    <w:rsid w:val="00916357"/>
    <w:rsid w:val="009164E8"/>
    <w:rsid w:val="00916508"/>
    <w:rsid w:val="00916A37"/>
    <w:rsid w:val="00916B50"/>
    <w:rsid w:val="00916C00"/>
    <w:rsid w:val="00916EE3"/>
    <w:rsid w:val="00917670"/>
    <w:rsid w:val="0091771B"/>
    <w:rsid w:val="0091779F"/>
    <w:rsid w:val="00917AAA"/>
    <w:rsid w:val="00917D0C"/>
    <w:rsid w:val="00917D0D"/>
    <w:rsid w:val="00917FF9"/>
    <w:rsid w:val="00920061"/>
    <w:rsid w:val="0092070E"/>
    <w:rsid w:val="00920778"/>
    <w:rsid w:val="00920790"/>
    <w:rsid w:val="00920B8B"/>
    <w:rsid w:val="00920D7F"/>
    <w:rsid w:val="00920F53"/>
    <w:rsid w:val="009213CD"/>
    <w:rsid w:val="0092148D"/>
    <w:rsid w:val="0092167F"/>
    <w:rsid w:val="009216EF"/>
    <w:rsid w:val="00921891"/>
    <w:rsid w:val="009218D3"/>
    <w:rsid w:val="0092197E"/>
    <w:rsid w:val="00921A95"/>
    <w:rsid w:val="00921DC3"/>
    <w:rsid w:val="00921E9A"/>
    <w:rsid w:val="00922033"/>
    <w:rsid w:val="009221F6"/>
    <w:rsid w:val="0092223C"/>
    <w:rsid w:val="009224BE"/>
    <w:rsid w:val="009228E4"/>
    <w:rsid w:val="009229D6"/>
    <w:rsid w:val="00922A75"/>
    <w:rsid w:val="00922B3A"/>
    <w:rsid w:val="0092313C"/>
    <w:rsid w:val="00923650"/>
    <w:rsid w:val="00923781"/>
    <w:rsid w:val="009237C9"/>
    <w:rsid w:val="009238A1"/>
    <w:rsid w:val="009238D4"/>
    <w:rsid w:val="00923E54"/>
    <w:rsid w:val="0092417D"/>
    <w:rsid w:val="00924814"/>
    <w:rsid w:val="00924950"/>
    <w:rsid w:val="00924AFF"/>
    <w:rsid w:val="00924D49"/>
    <w:rsid w:val="00924FC4"/>
    <w:rsid w:val="0092547E"/>
    <w:rsid w:val="009255DA"/>
    <w:rsid w:val="00925BC3"/>
    <w:rsid w:val="00925D7D"/>
    <w:rsid w:val="00925E4D"/>
    <w:rsid w:val="009260B7"/>
    <w:rsid w:val="009260F3"/>
    <w:rsid w:val="009262E5"/>
    <w:rsid w:val="0092638C"/>
    <w:rsid w:val="00926803"/>
    <w:rsid w:val="00926823"/>
    <w:rsid w:val="00926A7E"/>
    <w:rsid w:val="00926B66"/>
    <w:rsid w:val="00926BB3"/>
    <w:rsid w:val="00926FA0"/>
    <w:rsid w:val="00927071"/>
    <w:rsid w:val="009272B4"/>
    <w:rsid w:val="00927522"/>
    <w:rsid w:val="00927758"/>
    <w:rsid w:val="009279EF"/>
    <w:rsid w:val="00927B50"/>
    <w:rsid w:val="00927F07"/>
    <w:rsid w:val="0093067D"/>
    <w:rsid w:val="0093092F"/>
    <w:rsid w:val="00930998"/>
    <w:rsid w:val="00930C5B"/>
    <w:rsid w:val="00930FE8"/>
    <w:rsid w:val="0093127D"/>
    <w:rsid w:val="009312DE"/>
    <w:rsid w:val="009313B5"/>
    <w:rsid w:val="00931448"/>
    <w:rsid w:val="009316DF"/>
    <w:rsid w:val="00931828"/>
    <w:rsid w:val="00931B46"/>
    <w:rsid w:val="00931C25"/>
    <w:rsid w:val="00931D30"/>
    <w:rsid w:val="00931EFF"/>
    <w:rsid w:val="00932009"/>
    <w:rsid w:val="009320BC"/>
    <w:rsid w:val="00932292"/>
    <w:rsid w:val="009323A9"/>
    <w:rsid w:val="009323CC"/>
    <w:rsid w:val="009325D1"/>
    <w:rsid w:val="0093276D"/>
    <w:rsid w:val="009328C1"/>
    <w:rsid w:val="00932DBB"/>
    <w:rsid w:val="00932DC6"/>
    <w:rsid w:val="00932EF2"/>
    <w:rsid w:val="00932F23"/>
    <w:rsid w:val="009330F8"/>
    <w:rsid w:val="00933127"/>
    <w:rsid w:val="009334BD"/>
    <w:rsid w:val="00933558"/>
    <w:rsid w:val="00933AC4"/>
    <w:rsid w:val="00933D66"/>
    <w:rsid w:val="00934038"/>
    <w:rsid w:val="0093407D"/>
    <w:rsid w:val="009343A1"/>
    <w:rsid w:val="009343C0"/>
    <w:rsid w:val="009344B2"/>
    <w:rsid w:val="00934719"/>
    <w:rsid w:val="00934759"/>
    <w:rsid w:val="009347B2"/>
    <w:rsid w:val="009347DB"/>
    <w:rsid w:val="00934A0E"/>
    <w:rsid w:val="00934A59"/>
    <w:rsid w:val="00935484"/>
    <w:rsid w:val="00935819"/>
    <w:rsid w:val="00935A00"/>
    <w:rsid w:val="00935D94"/>
    <w:rsid w:val="00935E0A"/>
    <w:rsid w:val="00935F22"/>
    <w:rsid w:val="00935FBC"/>
    <w:rsid w:val="009360BC"/>
    <w:rsid w:val="009361FB"/>
    <w:rsid w:val="0093622B"/>
    <w:rsid w:val="00936347"/>
    <w:rsid w:val="0093654C"/>
    <w:rsid w:val="0093678C"/>
    <w:rsid w:val="00936AE4"/>
    <w:rsid w:val="00936B29"/>
    <w:rsid w:val="00936B8D"/>
    <w:rsid w:val="00936C05"/>
    <w:rsid w:val="00936E1C"/>
    <w:rsid w:val="00936F03"/>
    <w:rsid w:val="00937504"/>
    <w:rsid w:val="00937647"/>
    <w:rsid w:val="009378A1"/>
    <w:rsid w:val="00937AB6"/>
    <w:rsid w:val="00937CE2"/>
    <w:rsid w:val="00937D11"/>
    <w:rsid w:val="00937FBA"/>
    <w:rsid w:val="00937FC3"/>
    <w:rsid w:val="009404A7"/>
    <w:rsid w:val="009404F0"/>
    <w:rsid w:val="00940740"/>
    <w:rsid w:val="00940B1C"/>
    <w:rsid w:val="00940BC1"/>
    <w:rsid w:val="009410B0"/>
    <w:rsid w:val="00941122"/>
    <w:rsid w:val="009412EB"/>
    <w:rsid w:val="00941570"/>
    <w:rsid w:val="00941688"/>
    <w:rsid w:val="009418F2"/>
    <w:rsid w:val="0094194C"/>
    <w:rsid w:val="00941D80"/>
    <w:rsid w:val="009421AF"/>
    <w:rsid w:val="00942226"/>
    <w:rsid w:val="009429D3"/>
    <w:rsid w:val="00942A31"/>
    <w:rsid w:val="00942ACD"/>
    <w:rsid w:val="00942B0F"/>
    <w:rsid w:val="00942C0B"/>
    <w:rsid w:val="00942C4C"/>
    <w:rsid w:val="00942EE6"/>
    <w:rsid w:val="009434C2"/>
    <w:rsid w:val="009436BA"/>
    <w:rsid w:val="00943B66"/>
    <w:rsid w:val="00943DC2"/>
    <w:rsid w:val="00943FBF"/>
    <w:rsid w:val="0094401D"/>
    <w:rsid w:val="0094409A"/>
    <w:rsid w:val="00944300"/>
    <w:rsid w:val="0094432F"/>
    <w:rsid w:val="00944643"/>
    <w:rsid w:val="00944864"/>
    <w:rsid w:val="00944B7E"/>
    <w:rsid w:val="00944D04"/>
    <w:rsid w:val="0094503F"/>
    <w:rsid w:val="009453BD"/>
    <w:rsid w:val="009453F0"/>
    <w:rsid w:val="0094545F"/>
    <w:rsid w:val="00945949"/>
    <w:rsid w:val="0094597B"/>
    <w:rsid w:val="009461F4"/>
    <w:rsid w:val="00946221"/>
    <w:rsid w:val="00946860"/>
    <w:rsid w:val="00946F68"/>
    <w:rsid w:val="00947063"/>
    <w:rsid w:val="00947181"/>
    <w:rsid w:val="00947475"/>
    <w:rsid w:val="00947717"/>
    <w:rsid w:val="00947899"/>
    <w:rsid w:val="00947943"/>
    <w:rsid w:val="00947968"/>
    <w:rsid w:val="00947B57"/>
    <w:rsid w:val="00947CEB"/>
    <w:rsid w:val="00947D5C"/>
    <w:rsid w:val="00947F54"/>
    <w:rsid w:val="009500CA"/>
    <w:rsid w:val="009503C5"/>
    <w:rsid w:val="009505A9"/>
    <w:rsid w:val="00950682"/>
    <w:rsid w:val="00950686"/>
    <w:rsid w:val="009508DF"/>
    <w:rsid w:val="00950905"/>
    <w:rsid w:val="00950924"/>
    <w:rsid w:val="00950A08"/>
    <w:rsid w:val="00950B96"/>
    <w:rsid w:val="00950CA2"/>
    <w:rsid w:val="00951126"/>
    <w:rsid w:val="0095134C"/>
    <w:rsid w:val="00951417"/>
    <w:rsid w:val="00951502"/>
    <w:rsid w:val="00951564"/>
    <w:rsid w:val="009515DC"/>
    <w:rsid w:val="009517DE"/>
    <w:rsid w:val="009526EF"/>
    <w:rsid w:val="009528FE"/>
    <w:rsid w:val="00952B3D"/>
    <w:rsid w:val="00952EF6"/>
    <w:rsid w:val="00952F7A"/>
    <w:rsid w:val="009531BB"/>
    <w:rsid w:val="00953323"/>
    <w:rsid w:val="009534B2"/>
    <w:rsid w:val="009534BA"/>
    <w:rsid w:val="009534D9"/>
    <w:rsid w:val="0095370F"/>
    <w:rsid w:val="0095392D"/>
    <w:rsid w:val="00953CD7"/>
    <w:rsid w:val="00953DF3"/>
    <w:rsid w:val="00953E73"/>
    <w:rsid w:val="00953EC8"/>
    <w:rsid w:val="0095418E"/>
    <w:rsid w:val="00954354"/>
    <w:rsid w:val="009543C0"/>
    <w:rsid w:val="009546B6"/>
    <w:rsid w:val="00954707"/>
    <w:rsid w:val="00954863"/>
    <w:rsid w:val="009548E8"/>
    <w:rsid w:val="00954E31"/>
    <w:rsid w:val="00955497"/>
    <w:rsid w:val="00955501"/>
    <w:rsid w:val="009555D7"/>
    <w:rsid w:val="0095563F"/>
    <w:rsid w:val="009556C8"/>
    <w:rsid w:val="00955766"/>
    <w:rsid w:val="00955AD3"/>
    <w:rsid w:val="00955FAA"/>
    <w:rsid w:val="00955FB2"/>
    <w:rsid w:val="009563AE"/>
    <w:rsid w:val="0095654B"/>
    <w:rsid w:val="00956606"/>
    <w:rsid w:val="00956A31"/>
    <w:rsid w:val="00956B4A"/>
    <w:rsid w:val="00956C71"/>
    <w:rsid w:val="00956D3D"/>
    <w:rsid w:val="00956D81"/>
    <w:rsid w:val="00956DC8"/>
    <w:rsid w:val="009572E3"/>
    <w:rsid w:val="009575A8"/>
    <w:rsid w:val="009579A4"/>
    <w:rsid w:val="00957AF2"/>
    <w:rsid w:val="00957B0A"/>
    <w:rsid w:val="00957B85"/>
    <w:rsid w:val="00957BB8"/>
    <w:rsid w:val="00957C43"/>
    <w:rsid w:val="00957D53"/>
    <w:rsid w:val="00957E90"/>
    <w:rsid w:val="00957F36"/>
    <w:rsid w:val="00957F87"/>
    <w:rsid w:val="00960132"/>
    <w:rsid w:val="00960259"/>
    <w:rsid w:val="00960476"/>
    <w:rsid w:val="00960577"/>
    <w:rsid w:val="00960776"/>
    <w:rsid w:val="0096099A"/>
    <w:rsid w:val="009609BC"/>
    <w:rsid w:val="00960F58"/>
    <w:rsid w:val="009611B3"/>
    <w:rsid w:val="009611DB"/>
    <w:rsid w:val="009613F6"/>
    <w:rsid w:val="00961456"/>
    <w:rsid w:val="009616E7"/>
    <w:rsid w:val="009617B5"/>
    <w:rsid w:val="009619C1"/>
    <w:rsid w:val="00961B6F"/>
    <w:rsid w:val="009620A4"/>
    <w:rsid w:val="009623EE"/>
    <w:rsid w:val="00962476"/>
    <w:rsid w:val="009625E5"/>
    <w:rsid w:val="00962774"/>
    <w:rsid w:val="00963126"/>
    <w:rsid w:val="0096329E"/>
    <w:rsid w:val="009632A4"/>
    <w:rsid w:val="009635A3"/>
    <w:rsid w:val="00963833"/>
    <w:rsid w:val="0096383A"/>
    <w:rsid w:val="0096398C"/>
    <w:rsid w:val="00963E87"/>
    <w:rsid w:val="00964088"/>
    <w:rsid w:val="0096416B"/>
    <w:rsid w:val="009641BD"/>
    <w:rsid w:val="0096430E"/>
    <w:rsid w:val="00964382"/>
    <w:rsid w:val="00964473"/>
    <w:rsid w:val="009645F3"/>
    <w:rsid w:val="009648E3"/>
    <w:rsid w:val="00964A3C"/>
    <w:rsid w:val="00964A55"/>
    <w:rsid w:val="00964D87"/>
    <w:rsid w:val="00965084"/>
    <w:rsid w:val="009657CC"/>
    <w:rsid w:val="0096580F"/>
    <w:rsid w:val="00965987"/>
    <w:rsid w:val="00965BCD"/>
    <w:rsid w:val="009661C1"/>
    <w:rsid w:val="00966262"/>
    <w:rsid w:val="00966426"/>
    <w:rsid w:val="009664F4"/>
    <w:rsid w:val="00966547"/>
    <w:rsid w:val="00966602"/>
    <w:rsid w:val="0096690F"/>
    <w:rsid w:val="0096694E"/>
    <w:rsid w:val="00966BF9"/>
    <w:rsid w:val="00966C0B"/>
    <w:rsid w:val="00966DC4"/>
    <w:rsid w:val="0096712D"/>
    <w:rsid w:val="0096723B"/>
    <w:rsid w:val="00967291"/>
    <w:rsid w:val="0096752C"/>
    <w:rsid w:val="00967662"/>
    <w:rsid w:val="009676DF"/>
    <w:rsid w:val="00967AB3"/>
    <w:rsid w:val="00967B71"/>
    <w:rsid w:val="00967B93"/>
    <w:rsid w:val="00967D40"/>
    <w:rsid w:val="009702DA"/>
    <w:rsid w:val="009708DA"/>
    <w:rsid w:val="009709DF"/>
    <w:rsid w:val="00970C77"/>
    <w:rsid w:val="00970DE7"/>
    <w:rsid w:val="00970E1D"/>
    <w:rsid w:val="00971042"/>
    <w:rsid w:val="00971082"/>
    <w:rsid w:val="00971352"/>
    <w:rsid w:val="00971397"/>
    <w:rsid w:val="00971515"/>
    <w:rsid w:val="0097151F"/>
    <w:rsid w:val="00971579"/>
    <w:rsid w:val="0097158C"/>
    <w:rsid w:val="00971950"/>
    <w:rsid w:val="00971968"/>
    <w:rsid w:val="00971C67"/>
    <w:rsid w:val="00971D13"/>
    <w:rsid w:val="00971E37"/>
    <w:rsid w:val="00971E3A"/>
    <w:rsid w:val="00972204"/>
    <w:rsid w:val="0097282B"/>
    <w:rsid w:val="009729C8"/>
    <w:rsid w:val="00972A6A"/>
    <w:rsid w:val="00972B3B"/>
    <w:rsid w:val="00972C03"/>
    <w:rsid w:val="00972CD8"/>
    <w:rsid w:val="00972E1B"/>
    <w:rsid w:val="00972E52"/>
    <w:rsid w:val="00973888"/>
    <w:rsid w:val="00973895"/>
    <w:rsid w:val="00973910"/>
    <w:rsid w:val="00973C64"/>
    <w:rsid w:val="00973D51"/>
    <w:rsid w:val="0097400C"/>
    <w:rsid w:val="0097402D"/>
    <w:rsid w:val="00974188"/>
    <w:rsid w:val="00974372"/>
    <w:rsid w:val="00974374"/>
    <w:rsid w:val="00974378"/>
    <w:rsid w:val="009745E4"/>
    <w:rsid w:val="00974699"/>
    <w:rsid w:val="009746E0"/>
    <w:rsid w:val="009747FC"/>
    <w:rsid w:val="00974866"/>
    <w:rsid w:val="00974893"/>
    <w:rsid w:val="00974933"/>
    <w:rsid w:val="00974993"/>
    <w:rsid w:val="00974BF5"/>
    <w:rsid w:val="00975235"/>
    <w:rsid w:val="009753B6"/>
    <w:rsid w:val="009755A2"/>
    <w:rsid w:val="009756A4"/>
    <w:rsid w:val="009756D1"/>
    <w:rsid w:val="009758FC"/>
    <w:rsid w:val="00975AB3"/>
    <w:rsid w:val="00975C23"/>
    <w:rsid w:val="00975C9B"/>
    <w:rsid w:val="00975CB5"/>
    <w:rsid w:val="00975E16"/>
    <w:rsid w:val="00975EB5"/>
    <w:rsid w:val="00975F13"/>
    <w:rsid w:val="00976037"/>
    <w:rsid w:val="00976104"/>
    <w:rsid w:val="00976275"/>
    <w:rsid w:val="00976430"/>
    <w:rsid w:val="00976580"/>
    <w:rsid w:val="00976641"/>
    <w:rsid w:val="00976B7C"/>
    <w:rsid w:val="00976BA9"/>
    <w:rsid w:val="00976BFA"/>
    <w:rsid w:val="00976C88"/>
    <w:rsid w:val="00976FEE"/>
    <w:rsid w:val="0097702F"/>
    <w:rsid w:val="009773EA"/>
    <w:rsid w:val="0097771C"/>
    <w:rsid w:val="009778B6"/>
    <w:rsid w:val="009779B8"/>
    <w:rsid w:val="00977AAB"/>
    <w:rsid w:val="00977FCE"/>
    <w:rsid w:val="009802E1"/>
    <w:rsid w:val="00980811"/>
    <w:rsid w:val="009808EC"/>
    <w:rsid w:val="00980975"/>
    <w:rsid w:val="00980B36"/>
    <w:rsid w:val="00980D7D"/>
    <w:rsid w:val="00980F65"/>
    <w:rsid w:val="00980F93"/>
    <w:rsid w:val="00980F98"/>
    <w:rsid w:val="0098102B"/>
    <w:rsid w:val="009810F5"/>
    <w:rsid w:val="009810FF"/>
    <w:rsid w:val="00981214"/>
    <w:rsid w:val="00981265"/>
    <w:rsid w:val="0098144A"/>
    <w:rsid w:val="009814CA"/>
    <w:rsid w:val="00981624"/>
    <w:rsid w:val="00981771"/>
    <w:rsid w:val="00981B1F"/>
    <w:rsid w:val="00981B5E"/>
    <w:rsid w:val="00981EE3"/>
    <w:rsid w:val="0098216F"/>
    <w:rsid w:val="00982276"/>
    <w:rsid w:val="00982285"/>
    <w:rsid w:val="0098283C"/>
    <w:rsid w:val="00982924"/>
    <w:rsid w:val="00982D24"/>
    <w:rsid w:val="00982EBD"/>
    <w:rsid w:val="009832C3"/>
    <w:rsid w:val="009832D5"/>
    <w:rsid w:val="009833DA"/>
    <w:rsid w:val="00983459"/>
    <w:rsid w:val="009834AA"/>
    <w:rsid w:val="009835E1"/>
    <w:rsid w:val="009835FA"/>
    <w:rsid w:val="00983779"/>
    <w:rsid w:val="009839AD"/>
    <w:rsid w:val="00983B81"/>
    <w:rsid w:val="00983C0E"/>
    <w:rsid w:val="00983C2C"/>
    <w:rsid w:val="00983FE4"/>
    <w:rsid w:val="00984240"/>
    <w:rsid w:val="009844D0"/>
    <w:rsid w:val="00984579"/>
    <w:rsid w:val="009847F2"/>
    <w:rsid w:val="00984E0A"/>
    <w:rsid w:val="00984F7B"/>
    <w:rsid w:val="00985129"/>
    <w:rsid w:val="00985338"/>
    <w:rsid w:val="0098565A"/>
    <w:rsid w:val="009857CC"/>
    <w:rsid w:val="0098592B"/>
    <w:rsid w:val="009859F7"/>
    <w:rsid w:val="00985A2D"/>
    <w:rsid w:val="00985AE7"/>
    <w:rsid w:val="00985BFC"/>
    <w:rsid w:val="00985C1B"/>
    <w:rsid w:val="00985D4A"/>
    <w:rsid w:val="009860C6"/>
    <w:rsid w:val="009861A6"/>
    <w:rsid w:val="009861BE"/>
    <w:rsid w:val="009861CF"/>
    <w:rsid w:val="00986245"/>
    <w:rsid w:val="009863FF"/>
    <w:rsid w:val="00986602"/>
    <w:rsid w:val="00986676"/>
    <w:rsid w:val="0098678A"/>
    <w:rsid w:val="00986983"/>
    <w:rsid w:val="00986C05"/>
    <w:rsid w:val="00986F04"/>
    <w:rsid w:val="00986F2E"/>
    <w:rsid w:val="009871E8"/>
    <w:rsid w:val="00987288"/>
    <w:rsid w:val="009872C4"/>
    <w:rsid w:val="009874D3"/>
    <w:rsid w:val="009874EC"/>
    <w:rsid w:val="00987715"/>
    <w:rsid w:val="009877BB"/>
    <w:rsid w:val="00987896"/>
    <w:rsid w:val="009879C9"/>
    <w:rsid w:val="00987C76"/>
    <w:rsid w:val="00987E9D"/>
    <w:rsid w:val="00987F37"/>
    <w:rsid w:val="009900B7"/>
    <w:rsid w:val="0099023F"/>
    <w:rsid w:val="009902CF"/>
    <w:rsid w:val="00990698"/>
    <w:rsid w:val="00990889"/>
    <w:rsid w:val="009908FA"/>
    <w:rsid w:val="0099092E"/>
    <w:rsid w:val="00990971"/>
    <w:rsid w:val="00990A8C"/>
    <w:rsid w:val="00990BF2"/>
    <w:rsid w:val="00990C12"/>
    <w:rsid w:val="00990CE8"/>
    <w:rsid w:val="00990F3E"/>
    <w:rsid w:val="00990FBA"/>
    <w:rsid w:val="00990FF0"/>
    <w:rsid w:val="009912C2"/>
    <w:rsid w:val="00991351"/>
    <w:rsid w:val="00991354"/>
    <w:rsid w:val="00991430"/>
    <w:rsid w:val="0099147C"/>
    <w:rsid w:val="009915BB"/>
    <w:rsid w:val="00991DC2"/>
    <w:rsid w:val="00991DE6"/>
    <w:rsid w:val="00991F01"/>
    <w:rsid w:val="00992093"/>
    <w:rsid w:val="0099250A"/>
    <w:rsid w:val="009926EA"/>
    <w:rsid w:val="00992890"/>
    <w:rsid w:val="00992A0B"/>
    <w:rsid w:val="00992BA8"/>
    <w:rsid w:val="00992D76"/>
    <w:rsid w:val="00992E12"/>
    <w:rsid w:val="00993026"/>
    <w:rsid w:val="00993187"/>
    <w:rsid w:val="0099319E"/>
    <w:rsid w:val="0099323B"/>
    <w:rsid w:val="00993352"/>
    <w:rsid w:val="009934ED"/>
    <w:rsid w:val="00993511"/>
    <w:rsid w:val="009935C7"/>
    <w:rsid w:val="0099370D"/>
    <w:rsid w:val="00993754"/>
    <w:rsid w:val="00993B5A"/>
    <w:rsid w:val="00993B8A"/>
    <w:rsid w:val="00993C0A"/>
    <w:rsid w:val="00993C15"/>
    <w:rsid w:val="00993EA6"/>
    <w:rsid w:val="0099409F"/>
    <w:rsid w:val="00994330"/>
    <w:rsid w:val="0099476B"/>
    <w:rsid w:val="009948F9"/>
    <w:rsid w:val="00994B9C"/>
    <w:rsid w:val="00994C2D"/>
    <w:rsid w:val="00994CD9"/>
    <w:rsid w:val="00994D24"/>
    <w:rsid w:val="00994DC9"/>
    <w:rsid w:val="00994E7E"/>
    <w:rsid w:val="00994FDF"/>
    <w:rsid w:val="0099534C"/>
    <w:rsid w:val="009955A4"/>
    <w:rsid w:val="009958CE"/>
    <w:rsid w:val="0099591E"/>
    <w:rsid w:val="00995952"/>
    <w:rsid w:val="009960EE"/>
    <w:rsid w:val="009961BF"/>
    <w:rsid w:val="00996302"/>
    <w:rsid w:val="00996364"/>
    <w:rsid w:val="0099642D"/>
    <w:rsid w:val="00996570"/>
    <w:rsid w:val="009966FB"/>
    <w:rsid w:val="009967C2"/>
    <w:rsid w:val="0099682D"/>
    <w:rsid w:val="00996983"/>
    <w:rsid w:val="009969A7"/>
    <w:rsid w:val="009969BC"/>
    <w:rsid w:val="00996A58"/>
    <w:rsid w:val="00996A65"/>
    <w:rsid w:val="00996AF7"/>
    <w:rsid w:val="00996B7B"/>
    <w:rsid w:val="00996ED0"/>
    <w:rsid w:val="00997115"/>
    <w:rsid w:val="00997196"/>
    <w:rsid w:val="0099736C"/>
    <w:rsid w:val="00997449"/>
    <w:rsid w:val="0099751F"/>
    <w:rsid w:val="00997617"/>
    <w:rsid w:val="00997833"/>
    <w:rsid w:val="00997E58"/>
    <w:rsid w:val="00997E7A"/>
    <w:rsid w:val="009A0036"/>
    <w:rsid w:val="009A011F"/>
    <w:rsid w:val="009A04B8"/>
    <w:rsid w:val="009A08BD"/>
    <w:rsid w:val="009A0BB2"/>
    <w:rsid w:val="009A0F7A"/>
    <w:rsid w:val="009A121E"/>
    <w:rsid w:val="009A1DD0"/>
    <w:rsid w:val="009A1E40"/>
    <w:rsid w:val="009A1FDD"/>
    <w:rsid w:val="009A2382"/>
    <w:rsid w:val="009A274D"/>
    <w:rsid w:val="009A27A5"/>
    <w:rsid w:val="009A27E9"/>
    <w:rsid w:val="009A2974"/>
    <w:rsid w:val="009A2CD9"/>
    <w:rsid w:val="009A2DE6"/>
    <w:rsid w:val="009A2E2A"/>
    <w:rsid w:val="009A2EEB"/>
    <w:rsid w:val="009A311E"/>
    <w:rsid w:val="009A35C5"/>
    <w:rsid w:val="009A368E"/>
    <w:rsid w:val="009A36BC"/>
    <w:rsid w:val="009A3A24"/>
    <w:rsid w:val="009A3C9F"/>
    <w:rsid w:val="009A3CF6"/>
    <w:rsid w:val="009A3D92"/>
    <w:rsid w:val="009A3EA2"/>
    <w:rsid w:val="009A4263"/>
    <w:rsid w:val="009A44EE"/>
    <w:rsid w:val="009A45C5"/>
    <w:rsid w:val="009A4600"/>
    <w:rsid w:val="009A4611"/>
    <w:rsid w:val="009A47D4"/>
    <w:rsid w:val="009A492B"/>
    <w:rsid w:val="009A4930"/>
    <w:rsid w:val="009A4A33"/>
    <w:rsid w:val="009A51A3"/>
    <w:rsid w:val="009A5222"/>
    <w:rsid w:val="009A5341"/>
    <w:rsid w:val="009A537D"/>
    <w:rsid w:val="009A5576"/>
    <w:rsid w:val="009A55F3"/>
    <w:rsid w:val="009A561B"/>
    <w:rsid w:val="009A5624"/>
    <w:rsid w:val="009A583F"/>
    <w:rsid w:val="009A5B60"/>
    <w:rsid w:val="009A5B79"/>
    <w:rsid w:val="009A5E99"/>
    <w:rsid w:val="009A5F5F"/>
    <w:rsid w:val="009A5FFB"/>
    <w:rsid w:val="009A6434"/>
    <w:rsid w:val="009A6601"/>
    <w:rsid w:val="009A66D7"/>
    <w:rsid w:val="009A686F"/>
    <w:rsid w:val="009A6A93"/>
    <w:rsid w:val="009A6AD3"/>
    <w:rsid w:val="009A727A"/>
    <w:rsid w:val="009A7427"/>
    <w:rsid w:val="009A7696"/>
    <w:rsid w:val="009A7784"/>
    <w:rsid w:val="009A78FD"/>
    <w:rsid w:val="009A7ACC"/>
    <w:rsid w:val="009A7AF7"/>
    <w:rsid w:val="009A7B22"/>
    <w:rsid w:val="009A7C0E"/>
    <w:rsid w:val="009A7E65"/>
    <w:rsid w:val="009B007A"/>
    <w:rsid w:val="009B00EE"/>
    <w:rsid w:val="009B02C4"/>
    <w:rsid w:val="009B04B3"/>
    <w:rsid w:val="009B051E"/>
    <w:rsid w:val="009B08C1"/>
    <w:rsid w:val="009B0967"/>
    <w:rsid w:val="009B0AE1"/>
    <w:rsid w:val="009B0C2C"/>
    <w:rsid w:val="009B0C75"/>
    <w:rsid w:val="009B0D4F"/>
    <w:rsid w:val="009B0F3B"/>
    <w:rsid w:val="009B128F"/>
    <w:rsid w:val="009B142D"/>
    <w:rsid w:val="009B16F4"/>
    <w:rsid w:val="009B16F5"/>
    <w:rsid w:val="009B17F5"/>
    <w:rsid w:val="009B1F34"/>
    <w:rsid w:val="009B1FC4"/>
    <w:rsid w:val="009B21A8"/>
    <w:rsid w:val="009B2250"/>
    <w:rsid w:val="009B22D9"/>
    <w:rsid w:val="009B2348"/>
    <w:rsid w:val="009B2C5A"/>
    <w:rsid w:val="009B2CA7"/>
    <w:rsid w:val="009B2D39"/>
    <w:rsid w:val="009B2E4D"/>
    <w:rsid w:val="009B2FC9"/>
    <w:rsid w:val="009B30C4"/>
    <w:rsid w:val="009B31E1"/>
    <w:rsid w:val="009B3209"/>
    <w:rsid w:val="009B327D"/>
    <w:rsid w:val="009B34AB"/>
    <w:rsid w:val="009B36C7"/>
    <w:rsid w:val="009B3823"/>
    <w:rsid w:val="009B39B0"/>
    <w:rsid w:val="009B3AD8"/>
    <w:rsid w:val="009B3B9C"/>
    <w:rsid w:val="009B4369"/>
    <w:rsid w:val="009B444F"/>
    <w:rsid w:val="009B496B"/>
    <w:rsid w:val="009B4B16"/>
    <w:rsid w:val="009B4C3C"/>
    <w:rsid w:val="009B5003"/>
    <w:rsid w:val="009B505B"/>
    <w:rsid w:val="009B5251"/>
    <w:rsid w:val="009B5309"/>
    <w:rsid w:val="009B53BD"/>
    <w:rsid w:val="009B5596"/>
    <w:rsid w:val="009B5847"/>
    <w:rsid w:val="009B5884"/>
    <w:rsid w:val="009B5C4E"/>
    <w:rsid w:val="009B5DFC"/>
    <w:rsid w:val="009B6029"/>
    <w:rsid w:val="009B60DA"/>
    <w:rsid w:val="009B61F7"/>
    <w:rsid w:val="009B65B7"/>
    <w:rsid w:val="009B67E5"/>
    <w:rsid w:val="009B6853"/>
    <w:rsid w:val="009B68FA"/>
    <w:rsid w:val="009B6915"/>
    <w:rsid w:val="009B69AB"/>
    <w:rsid w:val="009B6A07"/>
    <w:rsid w:val="009B6A90"/>
    <w:rsid w:val="009B6C45"/>
    <w:rsid w:val="009B6C8C"/>
    <w:rsid w:val="009B72BE"/>
    <w:rsid w:val="009B7447"/>
    <w:rsid w:val="009B787F"/>
    <w:rsid w:val="009B7A19"/>
    <w:rsid w:val="009B7A2D"/>
    <w:rsid w:val="009B7F14"/>
    <w:rsid w:val="009B7F6F"/>
    <w:rsid w:val="009B7F8E"/>
    <w:rsid w:val="009C0361"/>
    <w:rsid w:val="009C045D"/>
    <w:rsid w:val="009C071E"/>
    <w:rsid w:val="009C07A4"/>
    <w:rsid w:val="009C1223"/>
    <w:rsid w:val="009C13BE"/>
    <w:rsid w:val="009C140E"/>
    <w:rsid w:val="009C16DA"/>
    <w:rsid w:val="009C1B2A"/>
    <w:rsid w:val="009C1C8B"/>
    <w:rsid w:val="009C1D5F"/>
    <w:rsid w:val="009C1F73"/>
    <w:rsid w:val="009C2486"/>
    <w:rsid w:val="009C2609"/>
    <w:rsid w:val="009C29A8"/>
    <w:rsid w:val="009C2A37"/>
    <w:rsid w:val="009C2B9E"/>
    <w:rsid w:val="009C2D30"/>
    <w:rsid w:val="009C2F5E"/>
    <w:rsid w:val="009C3050"/>
    <w:rsid w:val="009C312D"/>
    <w:rsid w:val="009C315B"/>
    <w:rsid w:val="009C31D3"/>
    <w:rsid w:val="009C32CD"/>
    <w:rsid w:val="009C35B6"/>
    <w:rsid w:val="009C3743"/>
    <w:rsid w:val="009C377A"/>
    <w:rsid w:val="009C3E07"/>
    <w:rsid w:val="009C4469"/>
    <w:rsid w:val="009C44F3"/>
    <w:rsid w:val="009C49B4"/>
    <w:rsid w:val="009C4C90"/>
    <w:rsid w:val="009C4F8B"/>
    <w:rsid w:val="009C516A"/>
    <w:rsid w:val="009C516B"/>
    <w:rsid w:val="009C5228"/>
    <w:rsid w:val="009C5231"/>
    <w:rsid w:val="009C5370"/>
    <w:rsid w:val="009C54CC"/>
    <w:rsid w:val="009C5618"/>
    <w:rsid w:val="009C5709"/>
    <w:rsid w:val="009C5848"/>
    <w:rsid w:val="009C5A82"/>
    <w:rsid w:val="009C5B11"/>
    <w:rsid w:val="009C5BA8"/>
    <w:rsid w:val="009C5E02"/>
    <w:rsid w:val="009C5FC8"/>
    <w:rsid w:val="009C608E"/>
    <w:rsid w:val="009C6258"/>
    <w:rsid w:val="009C660A"/>
    <w:rsid w:val="009C684D"/>
    <w:rsid w:val="009C6A7A"/>
    <w:rsid w:val="009C6B1B"/>
    <w:rsid w:val="009C6C6D"/>
    <w:rsid w:val="009C6DCF"/>
    <w:rsid w:val="009C6E56"/>
    <w:rsid w:val="009C706B"/>
    <w:rsid w:val="009C73E1"/>
    <w:rsid w:val="009C754D"/>
    <w:rsid w:val="009C765D"/>
    <w:rsid w:val="009C7674"/>
    <w:rsid w:val="009C7A8F"/>
    <w:rsid w:val="009C7AC1"/>
    <w:rsid w:val="009C7FD9"/>
    <w:rsid w:val="009D021A"/>
    <w:rsid w:val="009D0754"/>
    <w:rsid w:val="009D078A"/>
    <w:rsid w:val="009D0A7B"/>
    <w:rsid w:val="009D0E5F"/>
    <w:rsid w:val="009D0E9F"/>
    <w:rsid w:val="009D1001"/>
    <w:rsid w:val="009D1082"/>
    <w:rsid w:val="009D119A"/>
    <w:rsid w:val="009D124E"/>
    <w:rsid w:val="009D12EF"/>
    <w:rsid w:val="009D155B"/>
    <w:rsid w:val="009D162B"/>
    <w:rsid w:val="009D1888"/>
    <w:rsid w:val="009D18FE"/>
    <w:rsid w:val="009D1B02"/>
    <w:rsid w:val="009D1B4E"/>
    <w:rsid w:val="009D1C23"/>
    <w:rsid w:val="009D1C8F"/>
    <w:rsid w:val="009D1C9D"/>
    <w:rsid w:val="009D1CD1"/>
    <w:rsid w:val="009D1DB3"/>
    <w:rsid w:val="009D1EB8"/>
    <w:rsid w:val="009D20B5"/>
    <w:rsid w:val="009D23A7"/>
    <w:rsid w:val="009D23B1"/>
    <w:rsid w:val="009D23D1"/>
    <w:rsid w:val="009D252E"/>
    <w:rsid w:val="009D262D"/>
    <w:rsid w:val="009D2714"/>
    <w:rsid w:val="009D2941"/>
    <w:rsid w:val="009D2D53"/>
    <w:rsid w:val="009D2D8C"/>
    <w:rsid w:val="009D2ED7"/>
    <w:rsid w:val="009D2F96"/>
    <w:rsid w:val="009D3175"/>
    <w:rsid w:val="009D32F4"/>
    <w:rsid w:val="009D3341"/>
    <w:rsid w:val="009D357E"/>
    <w:rsid w:val="009D35EF"/>
    <w:rsid w:val="009D35F7"/>
    <w:rsid w:val="009D36BC"/>
    <w:rsid w:val="009D38B3"/>
    <w:rsid w:val="009D3A73"/>
    <w:rsid w:val="009D3BF2"/>
    <w:rsid w:val="009D3DAE"/>
    <w:rsid w:val="009D3E9C"/>
    <w:rsid w:val="009D3F6D"/>
    <w:rsid w:val="009D4300"/>
    <w:rsid w:val="009D4465"/>
    <w:rsid w:val="009D452D"/>
    <w:rsid w:val="009D469C"/>
    <w:rsid w:val="009D4718"/>
    <w:rsid w:val="009D47A8"/>
    <w:rsid w:val="009D4912"/>
    <w:rsid w:val="009D4E58"/>
    <w:rsid w:val="009D4F83"/>
    <w:rsid w:val="009D52E2"/>
    <w:rsid w:val="009D5482"/>
    <w:rsid w:val="009D54AB"/>
    <w:rsid w:val="009D54D6"/>
    <w:rsid w:val="009D54F6"/>
    <w:rsid w:val="009D55F8"/>
    <w:rsid w:val="009D5960"/>
    <w:rsid w:val="009D59F1"/>
    <w:rsid w:val="009D5AA6"/>
    <w:rsid w:val="009D5BDA"/>
    <w:rsid w:val="009D600E"/>
    <w:rsid w:val="009D61F1"/>
    <w:rsid w:val="009D66C1"/>
    <w:rsid w:val="009D68DF"/>
    <w:rsid w:val="009D68F6"/>
    <w:rsid w:val="009D696C"/>
    <w:rsid w:val="009D697F"/>
    <w:rsid w:val="009D6A53"/>
    <w:rsid w:val="009D6B11"/>
    <w:rsid w:val="009D6B12"/>
    <w:rsid w:val="009D6EB1"/>
    <w:rsid w:val="009D6F42"/>
    <w:rsid w:val="009D6FAE"/>
    <w:rsid w:val="009D72D1"/>
    <w:rsid w:val="009D7647"/>
    <w:rsid w:val="009D7752"/>
    <w:rsid w:val="009D775A"/>
    <w:rsid w:val="009D78A0"/>
    <w:rsid w:val="009D7A4F"/>
    <w:rsid w:val="009D7B4F"/>
    <w:rsid w:val="009D7E0E"/>
    <w:rsid w:val="009E00B8"/>
    <w:rsid w:val="009E011E"/>
    <w:rsid w:val="009E01F7"/>
    <w:rsid w:val="009E05C2"/>
    <w:rsid w:val="009E05E8"/>
    <w:rsid w:val="009E0623"/>
    <w:rsid w:val="009E0740"/>
    <w:rsid w:val="009E07E1"/>
    <w:rsid w:val="009E0820"/>
    <w:rsid w:val="009E0A54"/>
    <w:rsid w:val="009E0A8F"/>
    <w:rsid w:val="009E0B8F"/>
    <w:rsid w:val="009E0B91"/>
    <w:rsid w:val="009E0E16"/>
    <w:rsid w:val="009E0F97"/>
    <w:rsid w:val="009E1576"/>
    <w:rsid w:val="009E1588"/>
    <w:rsid w:val="009E176B"/>
    <w:rsid w:val="009E1A4B"/>
    <w:rsid w:val="009E1A5A"/>
    <w:rsid w:val="009E1AE4"/>
    <w:rsid w:val="009E1B04"/>
    <w:rsid w:val="009E1EF6"/>
    <w:rsid w:val="009E1FAF"/>
    <w:rsid w:val="009E1FC3"/>
    <w:rsid w:val="009E22A8"/>
    <w:rsid w:val="009E265E"/>
    <w:rsid w:val="009E2926"/>
    <w:rsid w:val="009E2997"/>
    <w:rsid w:val="009E2A43"/>
    <w:rsid w:val="009E2AAD"/>
    <w:rsid w:val="009E2AEE"/>
    <w:rsid w:val="009E2AFD"/>
    <w:rsid w:val="009E2BDA"/>
    <w:rsid w:val="009E2DBA"/>
    <w:rsid w:val="009E2F0C"/>
    <w:rsid w:val="009E31ED"/>
    <w:rsid w:val="009E3270"/>
    <w:rsid w:val="009E35C6"/>
    <w:rsid w:val="009E3890"/>
    <w:rsid w:val="009E3A94"/>
    <w:rsid w:val="009E3B11"/>
    <w:rsid w:val="009E3B71"/>
    <w:rsid w:val="009E3E7D"/>
    <w:rsid w:val="009E3EF6"/>
    <w:rsid w:val="009E40C3"/>
    <w:rsid w:val="009E410F"/>
    <w:rsid w:val="009E43D1"/>
    <w:rsid w:val="009E4547"/>
    <w:rsid w:val="009E47D9"/>
    <w:rsid w:val="009E4818"/>
    <w:rsid w:val="009E4C2A"/>
    <w:rsid w:val="009E4E57"/>
    <w:rsid w:val="009E4E69"/>
    <w:rsid w:val="009E4E8D"/>
    <w:rsid w:val="009E4EC9"/>
    <w:rsid w:val="009E4EDB"/>
    <w:rsid w:val="009E50FF"/>
    <w:rsid w:val="009E51E1"/>
    <w:rsid w:val="009E5212"/>
    <w:rsid w:val="009E538C"/>
    <w:rsid w:val="009E56C4"/>
    <w:rsid w:val="009E5817"/>
    <w:rsid w:val="009E5DBE"/>
    <w:rsid w:val="009E5EB4"/>
    <w:rsid w:val="009E6009"/>
    <w:rsid w:val="009E616A"/>
    <w:rsid w:val="009E6825"/>
    <w:rsid w:val="009E6AD4"/>
    <w:rsid w:val="009E6F77"/>
    <w:rsid w:val="009E709C"/>
    <w:rsid w:val="009E7280"/>
    <w:rsid w:val="009E7614"/>
    <w:rsid w:val="009E778E"/>
    <w:rsid w:val="009E795F"/>
    <w:rsid w:val="009E7A3B"/>
    <w:rsid w:val="009E7DA4"/>
    <w:rsid w:val="009E7E0D"/>
    <w:rsid w:val="009E7E1D"/>
    <w:rsid w:val="009F0078"/>
    <w:rsid w:val="009F03BD"/>
    <w:rsid w:val="009F04A2"/>
    <w:rsid w:val="009F0744"/>
    <w:rsid w:val="009F0A9D"/>
    <w:rsid w:val="009F0B29"/>
    <w:rsid w:val="009F0B62"/>
    <w:rsid w:val="009F0C28"/>
    <w:rsid w:val="009F0D0C"/>
    <w:rsid w:val="009F1078"/>
    <w:rsid w:val="009F10D2"/>
    <w:rsid w:val="009F116C"/>
    <w:rsid w:val="009F11C1"/>
    <w:rsid w:val="009F11C2"/>
    <w:rsid w:val="009F12A1"/>
    <w:rsid w:val="009F12B2"/>
    <w:rsid w:val="009F1561"/>
    <w:rsid w:val="009F191B"/>
    <w:rsid w:val="009F196C"/>
    <w:rsid w:val="009F1D7B"/>
    <w:rsid w:val="009F1D97"/>
    <w:rsid w:val="009F20BE"/>
    <w:rsid w:val="009F27B2"/>
    <w:rsid w:val="009F2913"/>
    <w:rsid w:val="009F2C1D"/>
    <w:rsid w:val="009F2CD9"/>
    <w:rsid w:val="009F2D3C"/>
    <w:rsid w:val="009F3039"/>
    <w:rsid w:val="009F3086"/>
    <w:rsid w:val="009F320A"/>
    <w:rsid w:val="009F33CE"/>
    <w:rsid w:val="009F3552"/>
    <w:rsid w:val="009F38CE"/>
    <w:rsid w:val="009F3980"/>
    <w:rsid w:val="009F39D7"/>
    <w:rsid w:val="009F4259"/>
    <w:rsid w:val="009F4626"/>
    <w:rsid w:val="009F4B9A"/>
    <w:rsid w:val="009F4C74"/>
    <w:rsid w:val="009F4E92"/>
    <w:rsid w:val="009F4F25"/>
    <w:rsid w:val="009F506C"/>
    <w:rsid w:val="009F5118"/>
    <w:rsid w:val="009F5436"/>
    <w:rsid w:val="009F5762"/>
    <w:rsid w:val="009F5806"/>
    <w:rsid w:val="009F596B"/>
    <w:rsid w:val="009F5A89"/>
    <w:rsid w:val="009F5AA1"/>
    <w:rsid w:val="009F5C1F"/>
    <w:rsid w:val="009F5C35"/>
    <w:rsid w:val="009F627F"/>
    <w:rsid w:val="009F6687"/>
    <w:rsid w:val="009F669E"/>
    <w:rsid w:val="009F689F"/>
    <w:rsid w:val="009F690D"/>
    <w:rsid w:val="009F6913"/>
    <w:rsid w:val="009F69B3"/>
    <w:rsid w:val="009F6CF8"/>
    <w:rsid w:val="009F6D1B"/>
    <w:rsid w:val="009F6EAA"/>
    <w:rsid w:val="009F70A3"/>
    <w:rsid w:val="009F735C"/>
    <w:rsid w:val="009F7697"/>
    <w:rsid w:val="009F78C5"/>
    <w:rsid w:val="009F78CE"/>
    <w:rsid w:val="009F79A3"/>
    <w:rsid w:val="009F7A04"/>
    <w:rsid w:val="00A005EF"/>
    <w:rsid w:val="00A00682"/>
    <w:rsid w:val="00A00765"/>
    <w:rsid w:val="00A0078E"/>
    <w:rsid w:val="00A00A4D"/>
    <w:rsid w:val="00A011BE"/>
    <w:rsid w:val="00A017C1"/>
    <w:rsid w:val="00A017C9"/>
    <w:rsid w:val="00A0190F"/>
    <w:rsid w:val="00A01B36"/>
    <w:rsid w:val="00A01BB5"/>
    <w:rsid w:val="00A02308"/>
    <w:rsid w:val="00A0234A"/>
    <w:rsid w:val="00A028AB"/>
    <w:rsid w:val="00A02E7C"/>
    <w:rsid w:val="00A0306B"/>
    <w:rsid w:val="00A03282"/>
    <w:rsid w:val="00A034CE"/>
    <w:rsid w:val="00A0361F"/>
    <w:rsid w:val="00A036B3"/>
    <w:rsid w:val="00A038A9"/>
    <w:rsid w:val="00A039B3"/>
    <w:rsid w:val="00A03D74"/>
    <w:rsid w:val="00A041C5"/>
    <w:rsid w:val="00A041E7"/>
    <w:rsid w:val="00A04279"/>
    <w:rsid w:val="00A044B1"/>
    <w:rsid w:val="00A04623"/>
    <w:rsid w:val="00A047C2"/>
    <w:rsid w:val="00A04808"/>
    <w:rsid w:val="00A0492E"/>
    <w:rsid w:val="00A04C19"/>
    <w:rsid w:val="00A04E2E"/>
    <w:rsid w:val="00A04EF6"/>
    <w:rsid w:val="00A053C6"/>
    <w:rsid w:val="00A05450"/>
    <w:rsid w:val="00A0563A"/>
    <w:rsid w:val="00A056FB"/>
    <w:rsid w:val="00A059D0"/>
    <w:rsid w:val="00A05EF6"/>
    <w:rsid w:val="00A05F19"/>
    <w:rsid w:val="00A061D5"/>
    <w:rsid w:val="00A06236"/>
    <w:rsid w:val="00A0652C"/>
    <w:rsid w:val="00A065E2"/>
    <w:rsid w:val="00A065E4"/>
    <w:rsid w:val="00A0660C"/>
    <w:rsid w:val="00A066BB"/>
    <w:rsid w:val="00A06AC4"/>
    <w:rsid w:val="00A06AFD"/>
    <w:rsid w:val="00A06BEE"/>
    <w:rsid w:val="00A06C70"/>
    <w:rsid w:val="00A06E33"/>
    <w:rsid w:val="00A06E69"/>
    <w:rsid w:val="00A06E9A"/>
    <w:rsid w:val="00A06EA4"/>
    <w:rsid w:val="00A06EBC"/>
    <w:rsid w:val="00A075B4"/>
    <w:rsid w:val="00A076AE"/>
    <w:rsid w:val="00A07730"/>
    <w:rsid w:val="00A077DC"/>
    <w:rsid w:val="00A078E2"/>
    <w:rsid w:val="00A07978"/>
    <w:rsid w:val="00A07AC9"/>
    <w:rsid w:val="00A07B1E"/>
    <w:rsid w:val="00A07CBF"/>
    <w:rsid w:val="00A07E31"/>
    <w:rsid w:val="00A108B8"/>
    <w:rsid w:val="00A10B65"/>
    <w:rsid w:val="00A10B92"/>
    <w:rsid w:val="00A10CC6"/>
    <w:rsid w:val="00A10FB1"/>
    <w:rsid w:val="00A11037"/>
    <w:rsid w:val="00A110F6"/>
    <w:rsid w:val="00A111D9"/>
    <w:rsid w:val="00A11245"/>
    <w:rsid w:val="00A114A9"/>
    <w:rsid w:val="00A11A80"/>
    <w:rsid w:val="00A11B62"/>
    <w:rsid w:val="00A11B77"/>
    <w:rsid w:val="00A11B7A"/>
    <w:rsid w:val="00A11B86"/>
    <w:rsid w:val="00A11DE4"/>
    <w:rsid w:val="00A11E2D"/>
    <w:rsid w:val="00A11E9C"/>
    <w:rsid w:val="00A12113"/>
    <w:rsid w:val="00A1225C"/>
    <w:rsid w:val="00A12281"/>
    <w:rsid w:val="00A12347"/>
    <w:rsid w:val="00A12380"/>
    <w:rsid w:val="00A123C6"/>
    <w:rsid w:val="00A126B1"/>
    <w:rsid w:val="00A126D4"/>
    <w:rsid w:val="00A13027"/>
    <w:rsid w:val="00A13067"/>
    <w:rsid w:val="00A1308F"/>
    <w:rsid w:val="00A130E6"/>
    <w:rsid w:val="00A131CE"/>
    <w:rsid w:val="00A132C3"/>
    <w:rsid w:val="00A133F7"/>
    <w:rsid w:val="00A13821"/>
    <w:rsid w:val="00A13D7C"/>
    <w:rsid w:val="00A13DE3"/>
    <w:rsid w:val="00A13F0E"/>
    <w:rsid w:val="00A140CE"/>
    <w:rsid w:val="00A140D0"/>
    <w:rsid w:val="00A142E2"/>
    <w:rsid w:val="00A14564"/>
    <w:rsid w:val="00A1461B"/>
    <w:rsid w:val="00A1462D"/>
    <w:rsid w:val="00A148A2"/>
    <w:rsid w:val="00A14B42"/>
    <w:rsid w:val="00A14B4B"/>
    <w:rsid w:val="00A14C24"/>
    <w:rsid w:val="00A14FFF"/>
    <w:rsid w:val="00A15064"/>
    <w:rsid w:val="00A150B3"/>
    <w:rsid w:val="00A150B9"/>
    <w:rsid w:val="00A15474"/>
    <w:rsid w:val="00A1580D"/>
    <w:rsid w:val="00A158E3"/>
    <w:rsid w:val="00A15A6A"/>
    <w:rsid w:val="00A15E69"/>
    <w:rsid w:val="00A15EDF"/>
    <w:rsid w:val="00A1601E"/>
    <w:rsid w:val="00A16167"/>
    <w:rsid w:val="00A162F7"/>
    <w:rsid w:val="00A16746"/>
    <w:rsid w:val="00A167C7"/>
    <w:rsid w:val="00A1684F"/>
    <w:rsid w:val="00A16937"/>
    <w:rsid w:val="00A16D78"/>
    <w:rsid w:val="00A16DDF"/>
    <w:rsid w:val="00A16E5E"/>
    <w:rsid w:val="00A170BB"/>
    <w:rsid w:val="00A17287"/>
    <w:rsid w:val="00A1730A"/>
    <w:rsid w:val="00A17D3A"/>
    <w:rsid w:val="00A17D9B"/>
    <w:rsid w:val="00A17ED4"/>
    <w:rsid w:val="00A20138"/>
    <w:rsid w:val="00A20352"/>
    <w:rsid w:val="00A203A5"/>
    <w:rsid w:val="00A20593"/>
    <w:rsid w:val="00A2070C"/>
    <w:rsid w:val="00A209BD"/>
    <w:rsid w:val="00A20AE7"/>
    <w:rsid w:val="00A21485"/>
    <w:rsid w:val="00A215C3"/>
    <w:rsid w:val="00A21652"/>
    <w:rsid w:val="00A21786"/>
    <w:rsid w:val="00A21C36"/>
    <w:rsid w:val="00A22021"/>
    <w:rsid w:val="00A22248"/>
    <w:rsid w:val="00A2246F"/>
    <w:rsid w:val="00A224AA"/>
    <w:rsid w:val="00A2260A"/>
    <w:rsid w:val="00A2273F"/>
    <w:rsid w:val="00A22B91"/>
    <w:rsid w:val="00A22BEC"/>
    <w:rsid w:val="00A22F12"/>
    <w:rsid w:val="00A23172"/>
    <w:rsid w:val="00A2322E"/>
    <w:rsid w:val="00A23642"/>
    <w:rsid w:val="00A23726"/>
    <w:rsid w:val="00A23987"/>
    <w:rsid w:val="00A23A96"/>
    <w:rsid w:val="00A24167"/>
    <w:rsid w:val="00A2445D"/>
    <w:rsid w:val="00A2476F"/>
    <w:rsid w:val="00A248EE"/>
    <w:rsid w:val="00A249B2"/>
    <w:rsid w:val="00A24AAE"/>
    <w:rsid w:val="00A24D11"/>
    <w:rsid w:val="00A251F5"/>
    <w:rsid w:val="00A25218"/>
    <w:rsid w:val="00A25232"/>
    <w:rsid w:val="00A2528E"/>
    <w:rsid w:val="00A256D3"/>
    <w:rsid w:val="00A2571A"/>
    <w:rsid w:val="00A2571D"/>
    <w:rsid w:val="00A257AE"/>
    <w:rsid w:val="00A25A2E"/>
    <w:rsid w:val="00A25B07"/>
    <w:rsid w:val="00A25DBB"/>
    <w:rsid w:val="00A25EDC"/>
    <w:rsid w:val="00A25FF5"/>
    <w:rsid w:val="00A262CC"/>
    <w:rsid w:val="00A26368"/>
    <w:rsid w:val="00A2637E"/>
    <w:rsid w:val="00A2654D"/>
    <w:rsid w:val="00A2674A"/>
    <w:rsid w:val="00A26AB7"/>
    <w:rsid w:val="00A26AEE"/>
    <w:rsid w:val="00A26C5E"/>
    <w:rsid w:val="00A27539"/>
    <w:rsid w:val="00A2768C"/>
    <w:rsid w:val="00A27D70"/>
    <w:rsid w:val="00A27F01"/>
    <w:rsid w:val="00A30139"/>
    <w:rsid w:val="00A3014C"/>
    <w:rsid w:val="00A3081B"/>
    <w:rsid w:val="00A30842"/>
    <w:rsid w:val="00A30859"/>
    <w:rsid w:val="00A308E5"/>
    <w:rsid w:val="00A30903"/>
    <w:rsid w:val="00A309F8"/>
    <w:rsid w:val="00A30A92"/>
    <w:rsid w:val="00A30D5A"/>
    <w:rsid w:val="00A30DDE"/>
    <w:rsid w:val="00A30E47"/>
    <w:rsid w:val="00A30E64"/>
    <w:rsid w:val="00A30FF5"/>
    <w:rsid w:val="00A311D2"/>
    <w:rsid w:val="00A31367"/>
    <w:rsid w:val="00A31CC4"/>
    <w:rsid w:val="00A31DC2"/>
    <w:rsid w:val="00A31ED5"/>
    <w:rsid w:val="00A320B5"/>
    <w:rsid w:val="00A326F3"/>
    <w:rsid w:val="00A32730"/>
    <w:rsid w:val="00A3282E"/>
    <w:rsid w:val="00A3297A"/>
    <w:rsid w:val="00A32ABF"/>
    <w:rsid w:val="00A32E14"/>
    <w:rsid w:val="00A32F02"/>
    <w:rsid w:val="00A32F50"/>
    <w:rsid w:val="00A32F5C"/>
    <w:rsid w:val="00A32F5E"/>
    <w:rsid w:val="00A33199"/>
    <w:rsid w:val="00A332AF"/>
    <w:rsid w:val="00A335EE"/>
    <w:rsid w:val="00A336A9"/>
    <w:rsid w:val="00A337B9"/>
    <w:rsid w:val="00A337C9"/>
    <w:rsid w:val="00A33E0A"/>
    <w:rsid w:val="00A345D4"/>
    <w:rsid w:val="00A34623"/>
    <w:rsid w:val="00A34625"/>
    <w:rsid w:val="00A3491D"/>
    <w:rsid w:val="00A34A0C"/>
    <w:rsid w:val="00A34AA0"/>
    <w:rsid w:val="00A34B36"/>
    <w:rsid w:val="00A34FF6"/>
    <w:rsid w:val="00A35183"/>
    <w:rsid w:val="00A35196"/>
    <w:rsid w:val="00A352DE"/>
    <w:rsid w:val="00A35378"/>
    <w:rsid w:val="00A35533"/>
    <w:rsid w:val="00A355F6"/>
    <w:rsid w:val="00A3575F"/>
    <w:rsid w:val="00A35771"/>
    <w:rsid w:val="00A3581E"/>
    <w:rsid w:val="00A3593B"/>
    <w:rsid w:val="00A35CD6"/>
    <w:rsid w:val="00A360AC"/>
    <w:rsid w:val="00A36180"/>
    <w:rsid w:val="00A364A8"/>
    <w:rsid w:val="00A364F5"/>
    <w:rsid w:val="00A368B0"/>
    <w:rsid w:val="00A36A39"/>
    <w:rsid w:val="00A36A5E"/>
    <w:rsid w:val="00A36AA4"/>
    <w:rsid w:val="00A36ABA"/>
    <w:rsid w:val="00A36B4D"/>
    <w:rsid w:val="00A36BD8"/>
    <w:rsid w:val="00A36C40"/>
    <w:rsid w:val="00A37280"/>
    <w:rsid w:val="00A373B4"/>
    <w:rsid w:val="00A374DE"/>
    <w:rsid w:val="00A37580"/>
    <w:rsid w:val="00A37605"/>
    <w:rsid w:val="00A376D4"/>
    <w:rsid w:val="00A37739"/>
    <w:rsid w:val="00A3774F"/>
    <w:rsid w:val="00A37807"/>
    <w:rsid w:val="00A3780E"/>
    <w:rsid w:val="00A3791E"/>
    <w:rsid w:val="00A40019"/>
    <w:rsid w:val="00A407F8"/>
    <w:rsid w:val="00A40ACB"/>
    <w:rsid w:val="00A40B7F"/>
    <w:rsid w:val="00A40BD8"/>
    <w:rsid w:val="00A40D5D"/>
    <w:rsid w:val="00A40D95"/>
    <w:rsid w:val="00A40E21"/>
    <w:rsid w:val="00A40E89"/>
    <w:rsid w:val="00A40ED4"/>
    <w:rsid w:val="00A41165"/>
    <w:rsid w:val="00A41193"/>
    <w:rsid w:val="00A411E3"/>
    <w:rsid w:val="00A412B2"/>
    <w:rsid w:val="00A416E1"/>
    <w:rsid w:val="00A41889"/>
    <w:rsid w:val="00A418AA"/>
    <w:rsid w:val="00A41949"/>
    <w:rsid w:val="00A41AC0"/>
    <w:rsid w:val="00A41C29"/>
    <w:rsid w:val="00A41C8A"/>
    <w:rsid w:val="00A41D73"/>
    <w:rsid w:val="00A41D7A"/>
    <w:rsid w:val="00A41DCE"/>
    <w:rsid w:val="00A41E09"/>
    <w:rsid w:val="00A41F17"/>
    <w:rsid w:val="00A41F8C"/>
    <w:rsid w:val="00A4216E"/>
    <w:rsid w:val="00A422A2"/>
    <w:rsid w:val="00A423CC"/>
    <w:rsid w:val="00A425D8"/>
    <w:rsid w:val="00A4288B"/>
    <w:rsid w:val="00A4296F"/>
    <w:rsid w:val="00A42AF9"/>
    <w:rsid w:val="00A42C14"/>
    <w:rsid w:val="00A42C50"/>
    <w:rsid w:val="00A42CFC"/>
    <w:rsid w:val="00A42D03"/>
    <w:rsid w:val="00A42D30"/>
    <w:rsid w:val="00A42DBF"/>
    <w:rsid w:val="00A42E22"/>
    <w:rsid w:val="00A42FD4"/>
    <w:rsid w:val="00A4325E"/>
    <w:rsid w:val="00A434D9"/>
    <w:rsid w:val="00A43D68"/>
    <w:rsid w:val="00A43D9B"/>
    <w:rsid w:val="00A43EAB"/>
    <w:rsid w:val="00A43F44"/>
    <w:rsid w:val="00A43FED"/>
    <w:rsid w:val="00A43FF5"/>
    <w:rsid w:val="00A442E1"/>
    <w:rsid w:val="00A44606"/>
    <w:rsid w:val="00A446A0"/>
    <w:rsid w:val="00A44B88"/>
    <w:rsid w:val="00A44C13"/>
    <w:rsid w:val="00A44EAF"/>
    <w:rsid w:val="00A44EBC"/>
    <w:rsid w:val="00A45121"/>
    <w:rsid w:val="00A4512B"/>
    <w:rsid w:val="00A451C2"/>
    <w:rsid w:val="00A451F1"/>
    <w:rsid w:val="00A45BE9"/>
    <w:rsid w:val="00A4624B"/>
    <w:rsid w:val="00A462F2"/>
    <w:rsid w:val="00A46597"/>
    <w:rsid w:val="00A4660A"/>
    <w:rsid w:val="00A46616"/>
    <w:rsid w:val="00A46711"/>
    <w:rsid w:val="00A467DF"/>
    <w:rsid w:val="00A469E5"/>
    <w:rsid w:val="00A469EB"/>
    <w:rsid w:val="00A46A37"/>
    <w:rsid w:val="00A46A7E"/>
    <w:rsid w:val="00A46B79"/>
    <w:rsid w:val="00A46C22"/>
    <w:rsid w:val="00A46C45"/>
    <w:rsid w:val="00A46CB8"/>
    <w:rsid w:val="00A46F27"/>
    <w:rsid w:val="00A47024"/>
    <w:rsid w:val="00A474A8"/>
    <w:rsid w:val="00A47826"/>
    <w:rsid w:val="00A47914"/>
    <w:rsid w:val="00A4794B"/>
    <w:rsid w:val="00A47B75"/>
    <w:rsid w:val="00A47CF8"/>
    <w:rsid w:val="00A47D84"/>
    <w:rsid w:val="00A47DF1"/>
    <w:rsid w:val="00A47FBA"/>
    <w:rsid w:val="00A47FFB"/>
    <w:rsid w:val="00A5021E"/>
    <w:rsid w:val="00A503CE"/>
    <w:rsid w:val="00A50430"/>
    <w:rsid w:val="00A50550"/>
    <w:rsid w:val="00A5090B"/>
    <w:rsid w:val="00A50A33"/>
    <w:rsid w:val="00A50AC3"/>
    <w:rsid w:val="00A50D19"/>
    <w:rsid w:val="00A50EF5"/>
    <w:rsid w:val="00A510A4"/>
    <w:rsid w:val="00A5120A"/>
    <w:rsid w:val="00A51619"/>
    <w:rsid w:val="00A517D7"/>
    <w:rsid w:val="00A518C2"/>
    <w:rsid w:val="00A51BAD"/>
    <w:rsid w:val="00A51EB3"/>
    <w:rsid w:val="00A51F05"/>
    <w:rsid w:val="00A51FC6"/>
    <w:rsid w:val="00A52003"/>
    <w:rsid w:val="00A5205B"/>
    <w:rsid w:val="00A5216D"/>
    <w:rsid w:val="00A522B3"/>
    <w:rsid w:val="00A5248B"/>
    <w:rsid w:val="00A524A4"/>
    <w:rsid w:val="00A52A10"/>
    <w:rsid w:val="00A52B64"/>
    <w:rsid w:val="00A52C02"/>
    <w:rsid w:val="00A52E1C"/>
    <w:rsid w:val="00A5304E"/>
    <w:rsid w:val="00A531F0"/>
    <w:rsid w:val="00A53328"/>
    <w:rsid w:val="00A53471"/>
    <w:rsid w:val="00A53521"/>
    <w:rsid w:val="00A5386D"/>
    <w:rsid w:val="00A53A25"/>
    <w:rsid w:val="00A53A47"/>
    <w:rsid w:val="00A53D13"/>
    <w:rsid w:val="00A53D8E"/>
    <w:rsid w:val="00A53F0F"/>
    <w:rsid w:val="00A546F3"/>
    <w:rsid w:val="00A54A8A"/>
    <w:rsid w:val="00A54B33"/>
    <w:rsid w:val="00A54BB1"/>
    <w:rsid w:val="00A550AA"/>
    <w:rsid w:val="00A55C1F"/>
    <w:rsid w:val="00A55FFB"/>
    <w:rsid w:val="00A56017"/>
    <w:rsid w:val="00A561EA"/>
    <w:rsid w:val="00A56491"/>
    <w:rsid w:val="00A56650"/>
    <w:rsid w:val="00A56675"/>
    <w:rsid w:val="00A56807"/>
    <w:rsid w:val="00A5682E"/>
    <w:rsid w:val="00A56A9C"/>
    <w:rsid w:val="00A56AE0"/>
    <w:rsid w:val="00A56C34"/>
    <w:rsid w:val="00A56CFD"/>
    <w:rsid w:val="00A56E01"/>
    <w:rsid w:val="00A5704F"/>
    <w:rsid w:val="00A57086"/>
    <w:rsid w:val="00A571AA"/>
    <w:rsid w:val="00A57355"/>
    <w:rsid w:val="00A574DD"/>
    <w:rsid w:val="00A575D9"/>
    <w:rsid w:val="00A57607"/>
    <w:rsid w:val="00A57BE8"/>
    <w:rsid w:val="00A57D88"/>
    <w:rsid w:val="00A57E41"/>
    <w:rsid w:val="00A57EA4"/>
    <w:rsid w:val="00A603BA"/>
    <w:rsid w:val="00A60575"/>
    <w:rsid w:val="00A60652"/>
    <w:rsid w:val="00A60759"/>
    <w:rsid w:val="00A6077F"/>
    <w:rsid w:val="00A6079A"/>
    <w:rsid w:val="00A60A6E"/>
    <w:rsid w:val="00A60B4A"/>
    <w:rsid w:val="00A60B66"/>
    <w:rsid w:val="00A60BAE"/>
    <w:rsid w:val="00A60CB7"/>
    <w:rsid w:val="00A60D08"/>
    <w:rsid w:val="00A60E46"/>
    <w:rsid w:val="00A60FEF"/>
    <w:rsid w:val="00A613BD"/>
    <w:rsid w:val="00A613F4"/>
    <w:rsid w:val="00A6140B"/>
    <w:rsid w:val="00A61465"/>
    <w:rsid w:val="00A615AF"/>
    <w:rsid w:val="00A618BF"/>
    <w:rsid w:val="00A61C5E"/>
    <w:rsid w:val="00A62034"/>
    <w:rsid w:val="00A62332"/>
    <w:rsid w:val="00A6249E"/>
    <w:rsid w:val="00A6253D"/>
    <w:rsid w:val="00A62A80"/>
    <w:rsid w:val="00A62C10"/>
    <w:rsid w:val="00A62CF7"/>
    <w:rsid w:val="00A62E69"/>
    <w:rsid w:val="00A62F20"/>
    <w:rsid w:val="00A62FA1"/>
    <w:rsid w:val="00A6304A"/>
    <w:rsid w:val="00A63113"/>
    <w:rsid w:val="00A631FF"/>
    <w:rsid w:val="00A634B1"/>
    <w:rsid w:val="00A635F1"/>
    <w:rsid w:val="00A636A2"/>
    <w:rsid w:val="00A638E6"/>
    <w:rsid w:val="00A639A7"/>
    <w:rsid w:val="00A63CB4"/>
    <w:rsid w:val="00A64125"/>
    <w:rsid w:val="00A6437D"/>
    <w:rsid w:val="00A643B5"/>
    <w:rsid w:val="00A643F5"/>
    <w:rsid w:val="00A6441C"/>
    <w:rsid w:val="00A646D4"/>
    <w:rsid w:val="00A648AE"/>
    <w:rsid w:val="00A649BE"/>
    <w:rsid w:val="00A64D01"/>
    <w:rsid w:val="00A64E5F"/>
    <w:rsid w:val="00A650F3"/>
    <w:rsid w:val="00A654BB"/>
    <w:rsid w:val="00A65775"/>
    <w:rsid w:val="00A65871"/>
    <w:rsid w:val="00A658EE"/>
    <w:rsid w:val="00A65A35"/>
    <w:rsid w:val="00A65A74"/>
    <w:rsid w:val="00A65C1E"/>
    <w:rsid w:val="00A65D57"/>
    <w:rsid w:val="00A6608F"/>
    <w:rsid w:val="00A6634F"/>
    <w:rsid w:val="00A663FF"/>
    <w:rsid w:val="00A66427"/>
    <w:rsid w:val="00A6649D"/>
    <w:rsid w:val="00A6655E"/>
    <w:rsid w:val="00A6664F"/>
    <w:rsid w:val="00A6666A"/>
    <w:rsid w:val="00A66A3D"/>
    <w:rsid w:val="00A66ED4"/>
    <w:rsid w:val="00A67092"/>
    <w:rsid w:val="00A6729E"/>
    <w:rsid w:val="00A67399"/>
    <w:rsid w:val="00A673F0"/>
    <w:rsid w:val="00A67420"/>
    <w:rsid w:val="00A6749B"/>
    <w:rsid w:val="00A6765A"/>
    <w:rsid w:val="00A67B1C"/>
    <w:rsid w:val="00A67B45"/>
    <w:rsid w:val="00A67C17"/>
    <w:rsid w:val="00A67D48"/>
    <w:rsid w:val="00A67DF8"/>
    <w:rsid w:val="00A67E44"/>
    <w:rsid w:val="00A67E55"/>
    <w:rsid w:val="00A67E7F"/>
    <w:rsid w:val="00A67FA3"/>
    <w:rsid w:val="00A70271"/>
    <w:rsid w:val="00A7036D"/>
    <w:rsid w:val="00A70486"/>
    <w:rsid w:val="00A70801"/>
    <w:rsid w:val="00A708A1"/>
    <w:rsid w:val="00A70931"/>
    <w:rsid w:val="00A7098A"/>
    <w:rsid w:val="00A70AF4"/>
    <w:rsid w:val="00A70C3B"/>
    <w:rsid w:val="00A70ED4"/>
    <w:rsid w:val="00A711B4"/>
    <w:rsid w:val="00A712DB"/>
    <w:rsid w:val="00A715B4"/>
    <w:rsid w:val="00A71B78"/>
    <w:rsid w:val="00A71E36"/>
    <w:rsid w:val="00A71FB0"/>
    <w:rsid w:val="00A7202C"/>
    <w:rsid w:val="00A727C8"/>
    <w:rsid w:val="00A72AFA"/>
    <w:rsid w:val="00A73865"/>
    <w:rsid w:val="00A73977"/>
    <w:rsid w:val="00A73E1A"/>
    <w:rsid w:val="00A74348"/>
    <w:rsid w:val="00A7443E"/>
    <w:rsid w:val="00A74CDB"/>
    <w:rsid w:val="00A74D52"/>
    <w:rsid w:val="00A74D72"/>
    <w:rsid w:val="00A74E8F"/>
    <w:rsid w:val="00A7509B"/>
    <w:rsid w:val="00A750F5"/>
    <w:rsid w:val="00A753D1"/>
    <w:rsid w:val="00A75485"/>
    <w:rsid w:val="00A754DE"/>
    <w:rsid w:val="00A75743"/>
    <w:rsid w:val="00A75922"/>
    <w:rsid w:val="00A75A00"/>
    <w:rsid w:val="00A75B29"/>
    <w:rsid w:val="00A7602A"/>
    <w:rsid w:val="00A76074"/>
    <w:rsid w:val="00A76200"/>
    <w:rsid w:val="00A7623E"/>
    <w:rsid w:val="00A76301"/>
    <w:rsid w:val="00A76701"/>
    <w:rsid w:val="00A76BFC"/>
    <w:rsid w:val="00A76E45"/>
    <w:rsid w:val="00A77118"/>
    <w:rsid w:val="00A77542"/>
    <w:rsid w:val="00A7775C"/>
    <w:rsid w:val="00A777B9"/>
    <w:rsid w:val="00A77BA2"/>
    <w:rsid w:val="00A77BD4"/>
    <w:rsid w:val="00A77C75"/>
    <w:rsid w:val="00A77CA5"/>
    <w:rsid w:val="00A77E59"/>
    <w:rsid w:val="00A8011E"/>
    <w:rsid w:val="00A801BD"/>
    <w:rsid w:val="00A80332"/>
    <w:rsid w:val="00A80609"/>
    <w:rsid w:val="00A8090E"/>
    <w:rsid w:val="00A8092C"/>
    <w:rsid w:val="00A8098D"/>
    <w:rsid w:val="00A80E1C"/>
    <w:rsid w:val="00A80FE2"/>
    <w:rsid w:val="00A812F9"/>
    <w:rsid w:val="00A8131C"/>
    <w:rsid w:val="00A81350"/>
    <w:rsid w:val="00A81447"/>
    <w:rsid w:val="00A81457"/>
    <w:rsid w:val="00A8158A"/>
    <w:rsid w:val="00A8160D"/>
    <w:rsid w:val="00A816C2"/>
    <w:rsid w:val="00A8175D"/>
    <w:rsid w:val="00A817AE"/>
    <w:rsid w:val="00A8195F"/>
    <w:rsid w:val="00A8199C"/>
    <w:rsid w:val="00A81AB9"/>
    <w:rsid w:val="00A81BE8"/>
    <w:rsid w:val="00A81D68"/>
    <w:rsid w:val="00A81E0C"/>
    <w:rsid w:val="00A81E30"/>
    <w:rsid w:val="00A81F92"/>
    <w:rsid w:val="00A8226B"/>
    <w:rsid w:val="00A822AE"/>
    <w:rsid w:val="00A8242A"/>
    <w:rsid w:val="00A829A9"/>
    <w:rsid w:val="00A82B8D"/>
    <w:rsid w:val="00A82C28"/>
    <w:rsid w:val="00A82E74"/>
    <w:rsid w:val="00A833D7"/>
    <w:rsid w:val="00A834BB"/>
    <w:rsid w:val="00A834F4"/>
    <w:rsid w:val="00A83501"/>
    <w:rsid w:val="00A83552"/>
    <w:rsid w:val="00A83777"/>
    <w:rsid w:val="00A83863"/>
    <w:rsid w:val="00A838ED"/>
    <w:rsid w:val="00A839E1"/>
    <w:rsid w:val="00A83A28"/>
    <w:rsid w:val="00A83CAA"/>
    <w:rsid w:val="00A83F27"/>
    <w:rsid w:val="00A83F97"/>
    <w:rsid w:val="00A84066"/>
    <w:rsid w:val="00A84395"/>
    <w:rsid w:val="00A84749"/>
    <w:rsid w:val="00A84C15"/>
    <w:rsid w:val="00A84C4B"/>
    <w:rsid w:val="00A84D27"/>
    <w:rsid w:val="00A851ED"/>
    <w:rsid w:val="00A85414"/>
    <w:rsid w:val="00A8557A"/>
    <w:rsid w:val="00A8568F"/>
    <w:rsid w:val="00A8570F"/>
    <w:rsid w:val="00A85768"/>
    <w:rsid w:val="00A85778"/>
    <w:rsid w:val="00A857A2"/>
    <w:rsid w:val="00A85939"/>
    <w:rsid w:val="00A85995"/>
    <w:rsid w:val="00A85A80"/>
    <w:rsid w:val="00A85BCE"/>
    <w:rsid w:val="00A85D40"/>
    <w:rsid w:val="00A8605C"/>
    <w:rsid w:val="00A8652E"/>
    <w:rsid w:val="00A8653C"/>
    <w:rsid w:val="00A8673F"/>
    <w:rsid w:val="00A8686C"/>
    <w:rsid w:val="00A869DB"/>
    <w:rsid w:val="00A86A4B"/>
    <w:rsid w:val="00A86DDB"/>
    <w:rsid w:val="00A86EE1"/>
    <w:rsid w:val="00A86FB1"/>
    <w:rsid w:val="00A870CE"/>
    <w:rsid w:val="00A87485"/>
    <w:rsid w:val="00A87568"/>
    <w:rsid w:val="00A8796C"/>
    <w:rsid w:val="00A87E9D"/>
    <w:rsid w:val="00A87EE2"/>
    <w:rsid w:val="00A9011B"/>
    <w:rsid w:val="00A90171"/>
    <w:rsid w:val="00A901C7"/>
    <w:rsid w:val="00A90A1B"/>
    <w:rsid w:val="00A90B34"/>
    <w:rsid w:val="00A90D6E"/>
    <w:rsid w:val="00A90EC4"/>
    <w:rsid w:val="00A90F17"/>
    <w:rsid w:val="00A911C4"/>
    <w:rsid w:val="00A914F0"/>
    <w:rsid w:val="00A915E2"/>
    <w:rsid w:val="00A917AA"/>
    <w:rsid w:val="00A91B50"/>
    <w:rsid w:val="00A91BD5"/>
    <w:rsid w:val="00A91C4B"/>
    <w:rsid w:val="00A91D36"/>
    <w:rsid w:val="00A922B4"/>
    <w:rsid w:val="00A92572"/>
    <w:rsid w:val="00A92656"/>
    <w:rsid w:val="00A926F0"/>
    <w:rsid w:val="00A9298A"/>
    <w:rsid w:val="00A929E0"/>
    <w:rsid w:val="00A92B35"/>
    <w:rsid w:val="00A92C88"/>
    <w:rsid w:val="00A92D34"/>
    <w:rsid w:val="00A92F9E"/>
    <w:rsid w:val="00A93276"/>
    <w:rsid w:val="00A932F3"/>
    <w:rsid w:val="00A9342A"/>
    <w:rsid w:val="00A9343E"/>
    <w:rsid w:val="00A9351F"/>
    <w:rsid w:val="00A9363F"/>
    <w:rsid w:val="00A9365D"/>
    <w:rsid w:val="00A9370E"/>
    <w:rsid w:val="00A9377E"/>
    <w:rsid w:val="00A939E9"/>
    <w:rsid w:val="00A93BC1"/>
    <w:rsid w:val="00A93C22"/>
    <w:rsid w:val="00A93DF9"/>
    <w:rsid w:val="00A94157"/>
    <w:rsid w:val="00A943A3"/>
    <w:rsid w:val="00A944BE"/>
    <w:rsid w:val="00A944D2"/>
    <w:rsid w:val="00A94789"/>
    <w:rsid w:val="00A94C50"/>
    <w:rsid w:val="00A94CCE"/>
    <w:rsid w:val="00A94DA4"/>
    <w:rsid w:val="00A9502E"/>
    <w:rsid w:val="00A95036"/>
    <w:rsid w:val="00A9524E"/>
    <w:rsid w:val="00A95292"/>
    <w:rsid w:val="00A9542C"/>
    <w:rsid w:val="00A95594"/>
    <w:rsid w:val="00A95612"/>
    <w:rsid w:val="00A95A8D"/>
    <w:rsid w:val="00A95B85"/>
    <w:rsid w:val="00A96041"/>
    <w:rsid w:val="00A96165"/>
    <w:rsid w:val="00A961CE"/>
    <w:rsid w:val="00A9667B"/>
    <w:rsid w:val="00A967D1"/>
    <w:rsid w:val="00A96C11"/>
    <w:rsid w:val="00A96D2E"/>
    <w:rsid w:val="00A96D90"/>
    <w:rsid w:val="00A9725D"/>
    <w:rsid w:val="00A972A4"/>
    <w:rsid w:val="00A9759C"/>
    <w:rsid w:val="00A9786B"/>
    <w:rsid w:val="00A978B3"/>
    <w:rsid w:val="00A97A69"/>
    <w:rsid w:val="00A97C00"/>
    <w:rsid w:val="00A97C03"/>
    <w:rsid w:val="00A97DAF"/>
    <w:rsid w:val="00A97F1D"/>
    <w:rsid w:val="00A97FBD"/>
    <w:rsid w:val="00AA012E"/>
    <w:rsid w:val="00AA0468"/>
    <w:rsid w:val="00AA04AC"/>
    <w:rsid w:val="00AA072B"/>
    <w:rsid w:val="00AA0778"/>
    <w:rsid w:val="00AA0781"/>
    <w:rsid w:val="00AA0815"/>
    <w:rsid w:val="00AA0C96"/>
    <w:rsid w:val="00AA0DDB"/>
    <w:rsid w:val="00AA1085"/>
    <w:rsid w:val="00AA129A"/>
    <w:rsid w:val="00AA156F"/>
    <w:rsid w:val="00AA19B1"/>
    <w:rsid w:val="00AA1CA2"/>
    <w:rsid w:val="00AA1F3E"/>
    <w:rsid w:val="00AA1F8E"/>
    <w:rsid w:val="00AA20B3"/>
    <w:rsid w:val="00AA214D"/>
    <w:rsid w:val="00AA21BA"/>
    <w:rsid w:val="00AA220B"/>
    <w:rsid w:val="00AA2314"/>
    <w:rsid w:val="00AA260D"/>
    <w:rsid w:val="00AA2891"/>
    <w:rsid w:val="00AA2D29"/>
    <w:rsid w:val="00AA2E7C"/>
    <w:rsid w:val="00AA2F4F"/>
    <w:rsid w:val="00AA308B"/>
    <w:rsid w:val="00AA3108"/>
    <w:rsid w:val="00AA3191"/>
    <w:rsid w:val="00AA31A9"/>
    <w:rsid w:val="00AA3204"/>
    <w:rsid w:val="00AA3476"/>
    <w:rsid w:val="00AA356E"/>
    <w:rsid w:val="00AA3810"/>
    <w:rsid w:val="00AA39D5"/>
    <w:rsid w:val="00AA39E6"/>
    <w:rsid w:val="00AA3AAF"/>
    <w:rsid w:val="00AA3D77"/>
    <w:rsid w:val="00AA3E7E"/>
    <w:rsid w:val="00AA43F3"/>
    <w:rsid w:val="00AA46EE"/>
    <w:rsid w:val="00AA4B14"/>
    <w:rsid w:val="00AA4B51"/>
    <w:rsid w:val="00AA4D1E"/>
    <w:rsid w:val="00AA4F97"/>
    <w:rsid w:val="00AA5AA2"/>
    <w:rsid w:val="00AA5C08"/>
    <w:rsid w:val="00AA5C2F"/>
    <w:rsid w:val="00AA5D6F"/>
    <w:rsid w:val="00AA5EE7"/>
    <w:rsid w:val="00AA60A3"/>
    <w:rsid w:val="00AA60B7"/>
    <w:rsid w:val="00AA63A0"/>
    <w:rsid w:val="00AA656C"/>
    <w:rsid w:val="00AA665F"/>
    <w:rsid w:val="00AA6660"/>
    <w:rsid w:val="00AA6959"/>
    <w:rsid w:val="00AA69B3"/>
    <w:rsid w:val="00AA6A1F"/>
    <w:rsid w:val="00AA6A93"/>
    <w:rsid w:val="00AA6F3E"/>
    <w:rsid w:val="00AA701B"/>
    <w:rsid w:val="00AA70CB"/>
    <w:rsid w:val="00AA72C4"/>
    <w:rsid w:val="00AA73B1"/>
    <w:rsid w:val="00AA752B"/>
    <w:rsid w:val="00AA79A7"/>
    <w:rsid w:val="00AA7B65"/>
    <w:rsid w:val="00AA7B66"/>
    <w:rsid w:val="00AA7B7A"/>
    <w:rsid w:val="00AA7D9C"/>
    <w:rsid w:val="00AA7EC6"/>
    <w:rsid w:val="00AA7F6C"/>
    <w:rsid w:val="00AB0027"/>
    <w:rsid w:val="00AB013B"/>
    <w:rsid w:val="00AB013F"/>
    <w:rsid w:val="00AB0342"/>
    <w:rsid w:val="00AB062C"/>
    <w:rsid w:val="00AB072E"/>
    <w:rsid w:val="00AB0905"/>
    <w:rsid w:val="00AB0AF0"/>
    <w:rsid w:val="00AB1177"/>
    <w:rsid w:val="00AB1273"/>
    <w:rsid w:val="00AB1297"/>
    <w:rsid w:val="00AB136C"/>
    <w:rsid w:val="00AB15A7"/>
    <w:rsid w:val="00AB16A8"/>
    <w:rsid w:val="00AB1743"/>
    <w:rsid w:val="00AB185B"/>
    <w:rsid w:val="00AB1B5B"/>
    <w:rsid w:val="00AB1D8F"/>
    <w:rsid w:val="00AB2099"/>
    <w:rsid w:val="00AB2151"/>
    <w:rsid w:val="00AB2455"/>
    <w:rsid w:val="00AB251C"/>
    <w:rsid w:val="00AB261C"/>
    <w:rsid w:val="00AB2951"/>
    <w:rsid w:val="00AB2B97"/>
    <w:rsid w:val="00AB2D0D"/>
    <w:rsid w:val="00AB2E0B"/>
    <w:rsid w:val="00AB2FB7"/>
    <w:rsid w:val="00AB3083"/>
    <w:rsid w:val="00AB3241"/>
    <w:rsid w:val="00AB3246"/>
    <w:rsid w:val="00AB330B"/>
    <w:rsid w:val="00AB384D"/>
    <w:rsid w:val="00AB3CAA"/>
    <w:rsid w:val="00AB3F24"/>
    <w:rsid w:val="00AB40BF"/>
    <w:rsid w:val="00AB43C8"/>
    <w:rsid w:val="00AB4478"/>
    <w:rsid w:val="00AB44F3"/>
    <w:rsid w:val="00AB465C"/>
    <w:rsid w:val="00AB4686"/>
    <w:rsid w:val="00AB4997"/>
    <w:rsid w:val="00AB4A5F"/>
    <w:rsid w:val="00AB4A95"/>
    <w:rsid w:val="00AB4CBC"/>
    <w:rsid w:val="00AB4FF4"/>
    <w:rsid w:val="00AB5081"/>
    <w:rsid w:val="00AB50A1"/>
    <w:rsid w:val="00AB5102"/>
    <w:rsid w:val="00AB51E8"/>
    <w:rsid w:val="00AB5A1A"/>
    <w:rsid w:val="00AB5AE0"/>
    <w:rsid w:val="00AB5BB2"/>
    <w:rsid w:val="00AB5BD4"/>
    <w:rsid w:val="00AB5CAC"/>
    <w:rsid w:val="00AB5DB6"/>
    <w:rsid w:val="00AB5F9B"/>
    <w:rsid w:val="00AB6186"/>
    <w:rsid w:val="00AB6433"/>
    <w:rsid w:val="00AB6722"/>
    <w:rsid w:val="00AB6AC6"/>
    <w:rsid w:val="00AB6C23"/>
    <w:rsid w:val="00AB6DB6"/>
    <w:rsid w:val="00AB6DDE"/>
    <w:rsid w:val="00AB7130"/>
    <w:rsid w:val="00AB7275"/>
    <w:rsid w:val="00AB7528"/>
    <w:rsid w:val="00AB75C5"/>
    <w:rsid w:val="00AB7675"/>
    <w:rsid w:val="00AB7942"/>
    <w:rsid w:val="00AB7B61"/>
    <w:rsid w:val="00AB7B76"/>
    <w:rsid w:val="00AB7D05"/>
    <w:rsid w:val="00AB7EDF"/>
    <w:rsid w:val="00AC01DC"/>
    <w:rsid w:val="00AC0220"/>
    <w:rsid w:val="00AC039C"/>
    <w:rsid w:val="00AC06EA"/>
    <w:rsid w:val="00AC0861"/>
    <w:rsid w:val="00AC0C88"/>
    <w:rsid w:val="00AC0CEF"/>
    <w:rsid w:val="00AC0E2B"/>
    <w:rsid w:val="00AC0E2F"/>
    <w:rsid w:val="00AC15AC"/>
    <w:rsid w:val="00AC1687"/>
    <w:rsid w:val="00AC16B8"/>
    <w:rsid w:val="00AC1D43"/>
    <w:rsid w:val="00AC2028"/>
    <w:rsid w:val="00AC2110"/>
    <w:rsid w:val="00AC292B"/>
    <w:rsid w:val="00AC2FE5"/>
    <w:rsid w:val="00AC3433"/>
    <w:rsid w:val="00AC349B"/>
    <w:rsid w:val="00AC35FF"/>
    <w:rsid w:val="00AC3702"/>
    <w:rsid w:val="00AC39AA"/>
    <w:rsid w:val="00AC39E3"/>
    <w:rsid w:val="00AC3F0E"/>
    <w:rsid w:val="00AC41D8"/>
    <w:rsid w:val="00AC4209"/>
    <w:rsid w:val="00AC4301"/>
    <w:rsid w:val="00AC46E7"/>
    <w:rsid w:val="00AC49BC"/>
    <w:rsid w:val="00AC49D1"/>
    <w:rsid w:val="00AC4AF0"/>
    <w:rsid w:val="00AC4DA6"/>
    <w:rsid w:val="00AC500B"/>
    <w:rsid w:val="00AC507F"/>
    <w:rsid w:val="00AC521A"/>
    <w:rsid w:val="00AC57CA"/>
    <w:rsid w:val="00AC58B8"/>
    <w:rsid w:val="00AC5A59"/>
    <w:rsid w:val="00AC5C93"/>
    <w:rsid w:val="00AC5EA4"/>
    <w:rsid w:val="00AC6250"/>
    <w:rsid w:val="00AC65DE"/>
    <w:rsid w:val="00AC65F7"/>
    <w:rsid w:val="00AC66BC"/>
    <w:rsid w:val="00AC6803"/>
    <w:rsid w:val="00AC694D"/>
    <w:rsid w:val="00AC6B18"/>
    <w:rsid w:val="00AC6B98"/>
    <w:rsid w:val="00AC6EC1"/>
    <w:rsid w:val="00AC728F"/>
    <w:rsid w:val="00AC72A7"/>
    <w:rsid w:val="00AC72CC"/>
    <w:rsid w:val="00AC7412"/>
    <w:rsid w:val="00AC752A"/>
    <w:rsid w:val="00AC781D"/>
    <w:rsid w:val="00AC7953"/>
    <w:rsid w:val="00AC7A21"/>
    <w:rsid w:val="00AC7A3E"/>
    <w:rsid w:val="00AC7A6A"/>
    <w:rsid w:val="00AC7B18"/>
    <w:rsid w:val="00AC7BBB"/>
    <w:rsid w:val="00AC7C01"/>
    <w:rsid w:val="00AC7D0A"/>
    <w:rsid w:val="00AC7FDF"/>
    <w:rsid w:val="00AD0329"/>
    <w:rsid w:val="00AD0423"/>
    <w:rsid w:val="00AD06CF"/>
    <w:rsid w:val="00AD07AF"/>
    <w:rsid w:val="00AD09BA"/>
    <w:rsid w:val="00AD0AE6"/>
    <w:rsid w:val="00AD0B6E"/>
    <w:rsid w:val="00AD0BB7"/>
    <w:rsid w:val="00AD0C93"/>
    <w:rsid w:val="00AD0EE5"/>
    <w:rsid w:val="00AD0F49"/>
    <w:rsid w:val="00AD1023"/>
    <w:rsid w:val="00AD1231"/>
    <w:rsid w:val="00AD1551"/>
    <w:rsid w:val="00AD1572"/>
    <w:rsid w:val="00AD16D3"/>
    <w:rsid w:val="00AD17EC"/>
    <w:rsid w:val="00AD1911"/>
    <w:rsid w:val="00AD1DDE"/>
    <w:rsid w:val="00AD1E2F"/>
    <w:rsid w:val="00AD2121"/>
    <w:rsid w:val="00AD2241"/>
    <w:rsid w:val="00AD2321"/>
    <w:rsid w:val="00AD2695"/>
    <w:rsid w:val="00AD2CE5"/>
    <w:rsid w:val="00AD2F19"/>
    <w:rsid w:val="00AD3548"/>
    <w:rsid w:val="00AD3602"/>
    <w:rsid w:val="00AD3749"/>
    <w:rsid w:val="00AD38F3"/>
    <w:rsid w:val="00AD3938"/>
    <w:rsid w:val="00AD3A96"/>
    <w:rsid w:val="00AD3B1B"/>
    <w:rsid w:val="00AD41B7"/>
    <w:rsid w:val="00AD4565"/>
    <w:rsid w:val="00AD46F3"/>
    <w:rsid w:val="00AD4A62"/>
    <w:rsid w:val="00AD4B29"/>
    <w:rsid w:val="00AD4DA1"/>
    <w:rsid w:val="00AD50D6"/>
    <w:rsid w:val="00AD539E"/>
    <w:rsid w:val="00AD551C"/>
    <w:rsid w:val="00AD55F5"/>
    <w:rsid w:val="00AD56DB"/>
    <w:rsid w:val="00AD58BE"/>
    <w:rsid w:val="00AD590E"/>
    <w:rsid w:val="00AD5E52"/>
    <w:rsid w:val="00AD605B"/>
    <w:rsid w:val="00AD62AD"/>
    <w:rsid w:val="00AD62D8"/>
    <w:rsid w:val="00AD6359"/>
    <w:rsid w:val="00AD63CF"/>
    <w:rsid w:val="00AD671E"/>
    <w:rsid w:val="00AD6821"/>
    <w:rsid w:val="00AD68F1"/>
    <w:rsid w:val="00AD6901"/>
    <w:rsid w:val="00AD6C87"/>
    <w:rsid w:val="00AD6CE0"/>
    <w:rsid w:val="00AD6D7E"/>
    <w:rsid w:val="00AD6E81"/>
    <w:rsid w:val="00AD6EA1"/>
    <w:rsid w:val="00AD7353"/>
    <w:rsid w:val="00AD745E"/>
    <w:rsid w:val="00AD76BE"/>
    <w:rsid w:val="00AD780C"/>
    <w:rsid w:val="00AD7D1D"/>
    <w:rsid w:val="00AD7E28"/>
    <w:rsid w:val="00AE0336"/>
    <w:rsid w:val="00AE035A"/>
    <w:rsid w:val="00AE0473"/>
    <w:rsid w:val="00AE0709"/>
    <w:rsid w:val="00AE079E"/>
    <w:rsid w:val="00AE07EB"/>
    <w:rsid w:val="00AE0A08"/>
    <w:rsid w:val="00AE0C06"/>
    <w:rsid w:val="00AE0C18"/>
    <w:rsid w:val="00AE0C46"/>
    <w:rsid w:val="00AE0DD9"/>
    <w:rsid w:val="00AE104E"/>
    <w:rsid w:val="00AE1060"/>
    <w:rsid w:val="00AE119C"/>
    <w:rsid w:val="00AE1282"/>
    <w:rsid w:val="00AE140C"/>
    <w:rsid w:val="00AE150C"/>
    <w:rsid w:val="00AE17AF"/>
    <w:rsid w:val="00AE1966"/>
    <w:rsid w:val="00AE2030"/>
    <w:rsid w:val="00AE2114"/>
    <w:rsid w:val="00AE2243"/>
    <w:rsid w:val="00AE2486"/>
    <w:rsid w:val="00AE2A4E"/>
    <w:rsid w:val="00AE2AAD"/>
    <w:rsid w:val="00AE2DCF"/>
    <w:rsid w:val="00AE2DD0"/>
    <w:rsid w:val="00AE2E91"/>
    <w:rsid w:val="00AE2EB7"/>
    <w:rsid w:val="00AE2F8E"/>
    <w:rsid w:val="00AE314F"/>
    <w:rsid w:val="00AE31D5"/>
    <w:rsid w:val="00AE3DBB"/>
    <w:rsid w:val="00AE4031"/>
    <w:rsid w:val="00AE4038"/>
    <w:rsid w:val="00AE41FD"/>
    <w:rsid w:val="00AE4247"/>
    <w:rsid w:val="00AE4370"/>
    <w:rsid w:val="00AE47E9"/>
    <w:rsid w:val="00AE4920"/>
    <w:rsid w:val="00AE49B7"/>
    <w:rsid w:val="00AE4A6E"/>
    <w:rsid w:val="00AE4FE4"/>
    <w:rsid w:val="00AE5044"/>
    <w:rsid w:val="00AE54F5"/>
    <w:rsid w:val="00AE5D6C"/>
    <w:rsid w:val="00AE5DB8"/>
    <w:rsid w:val="00AE6098"/>
    <w:rsid w:val="00AE6120"/>
    <w:rsid w:val="00AE6153"/>
    <w:rsid w:val="00AE6298"/>
    <w:rsid w:val="00AE62DE"/>
    <w:rsid w:val="00AE645B"/>
    <w:rsid w:val="00AE6B7D"/>
    <w:rsid w:val="00AE6DC6"/>
    <w:rsid w:val="00AE720E"/>
    <w:rsid w:val="00AE7500"/>
    <w:rsid w:val="00AE7639"/>
    <w:rsid w:val="00AE7859"/>
    <w:rsid w:val="00AE7B68"/>
    <w:rsid w:val="00AE7C08"/>
    <w:rsid w:val="00AE7C3D"/>
    <w:rsid w:val="00AF001A"/>
    <w:rsid w:val="00AF00FD"/>
    <w:rsid w:val="00AF015E"/>
    <w:rsid w:val="00AF02F6"/>
    <w:rsid w:val="00AF0305"/>
    <w:rsid w:val="00AF0361"/>
    <w:rsid w:val="00AF0418"/>
    <w:rsid w:val="00AF0868"/>
    <w:rsid w:val="00AF0AD5"/>
    <w:rsid w:val="00AF0C2A"/>
    <w:rsid w:val="00AF0C7B"/>
    <w:rsid w:val="00AF0E3D"/>
    <w:rsid w:val="00AF0F56"/>
    <w:rsid w:val="00AF1196"/>
    <w:rsid w:val="00AF1619"/>
    <w:rsid w:val="00AF1760"/>
    <w:rsid w:val="00AF1965"/>
    <w:rsid w:val="00AF19C6"/>
    <w:rsid w:val="00AF19DA"/>
    <w:rsid w:val="00AF1A90"/>
    <w:rsid w:val="00AF1C08"/>
    <w:rsid w:val="00AF1DA4"/>
    <w:rsid w:val="00AF1E34"/>
    <w:rsid w:val="00AF1F0D"/>
    <w:rsid w:val="00AF1F33"/>
    <w:rsid w:val="00AF2176"/>
    <w:rsid w:val="00AF2287"/>
    <w:rsid w:val="00AF2296"/>
    <w:rsid w:val="00AF26AD"/>
    <w:rsid w:val="00AF2728"/>
    <w:rsid w:val="00AF2970"/>
    <w:rsid w:val="00AF2AE7"/>
    <w:rsid w:val="00AF2B93"/>
    <w:rsid w:val="00AF2D30"/>
    <w:rsid w:val="00AF3316"/>
    <w:rsid w:val="00AF3358"/>
    <w:rsid w:val="00AF3454"/>
    <w:rsid w:val="00AF3700"/>
    <w:rsid w:val="00AF38B2"/>
    <w:rsid w:val="00AF3AD7"/>
    <w:rsid w:val="00AF3FEE"/>
    <w:rsid w:val="00AF410A"/>
    <w:rsid w:val="00AF414A"/>
    <w:rsid w:val="00AF41E5"/>
    <w:rsid w:val="00AF4354"/>
    <w:rsid w:val="00AF475D"/>
    <w:rsid w:val="00AF49CC"/>
    <w:rsid w:val="00AF4A26"/>
    <w:rsid w:val="00AF4BA5"/>
    <w:rsid w:val="00AF4EDC"/>
    <w:rsid w:val="00AF50C5"/>
    <w:rsid w:val="00AF511D"/>
    <w:rsid w:val="00AF516E"/>
    <w:rsid w:val="00AF51B7"/>
    <w:rsid w:val="00AF54E4"/>
    <w:rsid w:val="00AF581F"/>
    <w:rsid w:val="00AF5DCD"/>
    <w:rsid w:val="00AF6186"/>
    <w:rsid w:val="00AF61BA"/>
    <w:rsid w:val="00AF6273"/>
    <w:rsid w:val="00AF6298"/>
    <w:rsid w:val="00AF6299"/>
    <w:rsid w:val="00AF6B3C"/>
    <w:rsid w:val="00AF6DFF"/>
    <w:rsid w:val="00AF6E61"/>
    <w:rsid w:val="00AF6EFC"/>
    <w:rsid w:val="00AF720C"/>
    <w:rsid w:val="00AF744F"/>
    <w:rsid w:val="00AF75F4"/>
    <w:rsid w:val="00AF771C"/>
    <w:rsid w:val="00AF7755"/>
    <w:rsid w:val="00AF780B"/>
    <w:rsid w:val="00AF7FC8"/>
    <w:rsid w:val="00B00072"/>
    <w:rsid w:val="00B00102"/>
    <w:rsid w:val="00B00154"/>
    <w:rsid w:val="00B00177"/>
    <w:rsid w:val="00B006A7"/>
    <w:rsid w:val="00B00851"/>
    <w:rsid w:val="00B00977"/>
    <w:rsid w:val="00B00A53"/>
    <w:rsid w:val="00B00B57"/>
    <w:rsid w:val="00B00C0C"/>
    <w:rsid w:val="00B00E59"/>
    <w:rsid w:val="00B00ED2"/>
    <w:rsid w:val="00B013E1"/>
    <w:rsid w:val="00B0152C"/>
    <w:rsid w:val="00B01549"/>
    <w:rsid w:val="00B01AAA"/>
    <w:rsid w:val="00B01C7C"/>
    <w:rsid w:val="00B01E2C"/>
    <w:rsid w:val="00B01E2E"/>
    <w:rsid w:val="00B01EC0"/>
    <w:rsid w:val="00B021D1"/>
    <w:rsid w:val="00B028C1"/>
    <w:rsid w:val="00B02A8F"/>
    <w:rsid w:val="00B02B1C"/>
    <w:rsid w:val="00B02F90"/>
    <w:rsid w:val="00B030D7"/>
    <w:rsid w:val="00B033BF"/>
    <w:rsid w:val="00B03603"/>
    <w:rsid w:val="00B03942"/>
    <w:rsid w:val="00B03B72"/>
    <w:rsid w:val="00B03C40"/>
    <w:rsid w:val="00B03DF6"/>
    <w:rsid w:val="00B03EBD"/>
    <w:rsid w:val="00B03F85"/>
    <w:rsid w:val="00B03FC4"/>
    <w:rsid w:val="00B0402C"/>
    <w:rsid w:val="00B04036"/>
    <w:rsid w:val="00B04044"/>
    <w:rsid w:val="00B0452A"/>
    <w:rsid w:val="00B0460B"/>
    <w:rsid w:val="00B04743"/>
    <w:rsid w:val="00B0486E"/>
    <w:rsid w:val="00B04A93"/>
    <w:rsid w:val="00B04C6F"/>
    <w:rsid w:val="00B04D2A"/>
    <w:rsid w:val="00B04EF2"/>
    <w:rsid w:val="00B04F84"/>
    <w:rsid w:val="00B05215"/>
    <w:rsid w:val="00B0525A"/>
    <w:rsid w:val="00B0537A"/>
    <w:rsid w:val="00B055BB"/>
    <w:rsid w:val="00B055E4"/>
    <w:rsid w:val="00B0577A"/>
    <w:rsid w:val="00B05984"/>
    <w:rsid w:val="00B05AB5"/>
    <w:rsid w:val="00B05B36"/>
    <w:rsid w:val="00B05D43"/>
    <w:rsid w:val="00B0601C"/>
    <w:rsid w:val="00B06197"/>
    <w:rsid w:val="00B0665C"/>
    <w:rsid w:val="00B0687B"/>
    <w:rsid w:val="00B06B22"/>
    <w:rsid w:val="00B06B60"/>
    <w:rsid w:val="00B06C39"/>
    <w:rsid w:val="00B06CB1"/>
    <w:rsid w:val="00B06E46"/>
    <w:rsid w:val="00B06F3A"/>
    <w:rsid w:val="00B072C0"/>
    <w:rsid w:val="00B0752D"/>
    <w:rsid w:val="00B075E1"/>
    <w:rsid w:val="00B079AB"/>
    <w:rsid w:val="00B07A71"/>
    <w:rsid w:val="00B07C0F"/>
    <w:rsid w:val="00B07C90"/>
    <w:rsid w:val="00B07E8F"/>
    <w:rsid w:val="00B1007D"/>
    <w:rsid w:val="00B1029B"/>
    <w:rsid w:val="00B10312"/>
    <w:rsid w:val="00B10378"/>
    <w:rsid w:val="00B103F7"/>
    <w:rsid w:val="00B105C0"/>
    <w:rsid w:val="00B108B2"/>
    <w:rsid w:val="00B1092D"/>
    <w:rsid w:val="00B10E2D"/>
    <w:rsid w:val="00B10F83"/>
    <w:rsid w:val="00B1151B"/>
    <w:rsid w:val="00B11560"/>
    <w:rsid w:val="00B1158A"/>
    <w:rsid w:val="00B115CD"/>
    <w:rsid w:val="00B115E1"/>
    <w:rsid w:val="00B11ADD"/>
    <w:rsid w:val="00B11E4E"/>
    <w:rsid w:val="00B11F79"/>
    <w:rsid w:val="00B1214B"/>
    <w:rsid w:val="00B1227E"/>
    <w:rsid w:val="00B1243D"/>
    <w:rsid w:val="00B12970"/>
    <w:rsid w:val="00B129D2"/>
    <w:rsid w:val="00B1308C"/>
    <w:rsid w:val="00B13377"/>
    <w:rsid w:val="00B13541"/>
    <w:rsid w:val="00B13841"/>
    <w:rsid w:val="00B13864"/>
    <w:rsid w:val="00B13DC4"/>
    <w:rsid w:val="00B13F38"/>
    <w:rsid w:val="00B14476"/>
    <w:rsid w:val="00B14655"/>
    <w:rsid w:val="00B14840"/>
    <w:rsid w:val="00B1485F"/>
    <w:rsid w:val="00B14B85"/>
    <w:rsid w:val="00B14D39"/>
    <w:rsid w:val="00B14E93"/>
    <w:rsid w:val="00B15187"/>
    <w:rsid w:val="00B151C6"/>
    <w:rsid w:val="00B15518"/>
    <w:rsid w:val="00B155D4"/>
    <w:rsid w:val="00B15624"/>
    <w:rsid w:val="00B158C0"/>
    <w:rsid w:val="00B15A20"/>
    <w:rsid w:val="00B15A5C"/>
    <w:rsid w:val="00B15A88"/>
    <w:rsid w:val="00B15B84"/>
    <w:rsid w:val="00B16289"/>
    <w:rsid w:val="00B1637B"/>
    <w:rsid w:val="00B164F4"/>
    <w:rsid w:val="00B1683F"/>
    <w:rsid w:val="00B168DA"/>
    <w:rsid w:val="00B16B9A"/>
    <w:rsid w:val="00B16BEB"/>
    <w:rsid w:val="00B16D85"/>
    <w:rsid w:val="00B16EE1"/>
    <w:rsid w:val="00B16F6A"/>
    <w:rsid w:val="00B16F7A"/>
    <w:rsid w:val="00B16FF7"/>
    <w:rsid w:val="00B17012"/>
    <w:rsid w:val="00B17558"/>
    <w:rsid w:val="00B17578"/>
    <w:rsid w:val="00B17720"/>
    <w:rsid w:val="00B178A5"/>
    <w:rsid w:val="00B1793D"/>
    <w:rsid w:val="00B17A36"/>
    <w:rsid w:val="00B17D53"/>
    <w:rsid w:val="00B17DD8"/>
    <w:rsid w:val="00B2004F"/>
    <w:rsid w:val="00B20231"/>
    <w:rsid w:val="00B20298"/>
    <w:rsid w:val="00B203AE"/>
    <w:rsid w:val="00B2054E"/>
    <w:rsid w:val="00B20774"/>
    <w:rsid w:val="00B20B1B"/>
    <w:rsid w:val="00B20B2C"/>
    <w:rsid w:val="00B20E66"/>
    <w:rsid w:val="00B20EC3"/>
    <w:rsid w:val="00B20F72"/>
    <w:rsid w:val="00B211AB"/>
    <w:rsid w:val="00B213C8"/>
    <w:rsid w:val="00B21494"/>
    <w:rsid w:val="00B2173D"/>
    <w:rsid w:val="00B2197F"/>
    <w:rsid w:val="00B21A57"/>
    <w:rsid w:val="00B21BA6"/>
    <w:rsid w:val="00B21F6F"/>
    <w:rsid w:val="00B221C6"/>
    <w:rsid w:val="00B225BC"/>
    <w:rsid w:val="00B227DC"/>
    <w:rsid w:val="00B22A46"/>
    <w:rsid w:val="00B22CA8"/>
    <w:rsid w:val="00B22DB9"/>
    <w:rsid w:val="00B22F36"/>
    <w:rsid w:val="00B231A8"/>
    <w:rsid w:val="00B23223"/>
    <w:rsid w:val="00B2322F"/>
    <w:rsid w:val="00B2330D"/>
    <w:rsid w:val="00B2351A"/>
    <w:rsid w:val="00B239CD"/>
    <w:rsid w:val="00B239FB"/>
    <w:rsid w:val="00B23AAE"/>
    <w:rsid w:val="00B23B8B"/>
    <w:rsid w:val="00B23C3B"/>
    <w:rsid w:val="00B24063"/>
    <w:rsid w:val="00B2407F"/>
    <w:rsid w:val="00B240AB"/>
    <w:rsid w:val="00B242F3"/>
    <w:rsid w:val="00B2445D"/>
    <w:rsid w:val="00B2448B"/>
    <w:rsid w:val="00B245B0"/>
    <w:rsid w:val="00B24626"/>
    <w:rsid w:val="00B247B0"/>
    <w:rsid w:val="00B24875"/>
    <w:rsid w:val="00B248E0"/>
    <w:rsid w:val="00B248EF"/>
    <w:rsid w:val="00B24999"/>
    <w:rsid w:val="00B24AB0"/>
    <w:rsid w:val="00B24B88"/>
    <w:rsid w:val="00B24C35"/>
    <w:rsid w:val="00B24C7E"/>
    <w:rsid w:val="00B24CD1"/>
    <w:rsid w:val="00B25131"/>
    <w:rsid w:val="00B251B1"/>
    <w:rsid w:val="00B252FA"/>
    <w:rsid w:val="00B25674"/>
    <w:rsid w:val="00B25785"/>
    <w:rsid w:val="00B25FE2"/>
    <w:rsid w:val="00B260E6"/>
    <w:rsid w:val="00B260FC"/>
    <w:rsid w:val="00B263C4"/>
    <w:rsid w:val="00B26422"/>
    <w:rsid w:val="00B264B8"/>
    <w:rsid w:val="00B26518"/>
    <w:rsid w:val="00B2666B"/>
    <w:rsid w:val="00B266CF"/>
    <w:rsid w:val="00B2674E"/>
    <w:rsid w:val="00B268A2"/>
    <w:rsid w:val="00B26FFC"/>
    <w:rsid w:val="00B2751A"/>
    <w:rsid w:val="00B2767B"/>
    <w:rsid w:val="00B2793D"/>
    <w:rsid w:val="00B27A4A"/>
    <w:rsid w:val="00B27A5C"/>
    <w:rsid w:val="00B27BD7"/>
    <w:rsid w:val="00B27C41"/>
    <w:rsid w:val="00B27F48"/>
    <w:rsid w:val="00B30284"/>
    <w:rsid w:val="00B30465"/>
    <w:rsid w:val="00B305D1"/>
    <w:rsid w:val="00B307D5"/>
    <w:rsid w:val="00B3081A"/>
    <w:rsid w:val="00B30919"/>
    <w:rsid w:val="00B30B31"/>
    <w:rsid w:val="00B30BC2"/>
    <w:rsid w:val="00B30D38"/>
    <w:rsid w:val="00B312B8"/>
    <w:rsid w:val="00B313C7"/>
    <w:rsid w:val="00B31518"/>
    <w:rsid w:val="00B315D0"/>
    <w:rsid w:val="00B3179D"/>
    <w:rsid w:val="00B317D1"/>
    <w:rsid w:val="00B317E5"/>
    <w:rsid w:val="00B31C32"/>
    <w:rsid w:val="00B3211B"/>
    <w:rsid w:val="00B32125"/>
    <w:rsid w:val="00B32276"/>
    <w:rsid w:val="00B322C7"/>
    <w:rsid w:val="00B322F6"/>
    <w:rsid w:val="00B3242C"/>
    <w:rsid w:val="00B32572"/>
    <w:rsid w:val="00B32AF9"/>
    <w:rsid w:val="00B32B31"/>
    <w:rsid w:val="00B32E5A"/>
    <w:rsid w:val="00B3362B"/>
    <w:rsid w:val="00B33702"/>
    <w:rsid w:val="00B33730"/>
    <w:rsid w:val="00B33F87"/>
    <w:rsid w:val="00B3462A"/>
    <w:rsid w:val="00B34648"/>
    <w:rsid w:val="00B34736"/>
    <w:rsid w:val="00B3478C"/>
    <w:rsid w:val="00B34910"/>
    <w:rsid w:val="00B34AD2"/>
    <w:rsid w:val="00B34AEE"/>
    <w:rsid w:val="00B34D38"/>
    <w:rsid w:val="00B34ECC"/>
    <w:rsid w:val="00B34F00"/>
    <w:rsid w:val="00B34F84"/>
    <w:rsid w:val="00B35086"/>
    <w:rsid w:val="00B356E6"/>
    <w:rsid w:val="00B35744"/>
    <w:rsid w:val="00B35AA4"/>
    <w:rsid w:val="00B35B40"/>
    <w:rsid w:val="00B35BCB"/>
    <w:rsid w:val="00B35E1A"/>
    <w:rsid w:val="00B35E3D"/>
    <w:rsid w:val="00B3616A"/>
    <w:rsid w:val="00B364CF"/>
    <w:rsid w:val="00B364E0"/>
    <w:rsid w:val="00B36756"/>
    <w:rsid w:val="00B36BE1"/>
    <w:rsid w:val="00B36C5D"/>
    <w:rsid w:val="00B36C7C"/>
    <w:rsid w:val="00B37394"/>
    <w:rsid w:val="00B37472"/>
    <w:rsid w:val="00B374D6"/>
    <w:rsid w:val="00B377D9"/>
    <w:rsid w:val="00B378B7"/>
    <w:rsid w:val="00B37A69"/>
    <w:rsid w:val="00B37AC2"/>
    <w:rsid w:val="00B37AFE"/>
    <w:rsid w:val="00B37B2D"/>
    <w:rsid w:val="00B37EEF"/>
    <w:rsid w:val="00B4003D"/>
    <w:rsid w:val="00B400E9"/>
    <w:rsid w:val="00B40244"/>
    <w:rsid w:val="00B405E1"/>
    <w:rsid w:val="00B406CF"/>
    <w:rsid w:val="00B40781"/>
    <w:rsid w:val="00B40A9C"/>
    <w:rsid w:val="00B40B55"/>
    <w:rsid w:val="00B40D24"/>
    <w:rsid w:val="00B4120D"/>
    <w:rsid w:val="00B41235"/>
    <w:rsid w:val="00B412B7"/>
    <w:rsid w:val="00B41366"/>
    <w:rsid w:val="00B4143D"/>
    <w:rsid w:val="00B4178B"/>
    <w:rsid w:val="00B41A95"/>
    <w:rsid w:val="00B41AFA"/>
    <w:rsid w:val="00B41F8C"/>
    <w:rsid w:val="00B42089"/>
    <w:rsid w:val="00B4213B"/>
    <w:rsid w:val="00B423CC"/>
    <w:rsid w:val="00B427A1"/>
    <w:rsid w:val="00B4291A"/>
    <w:rsid w:val="00B42973"/>
    <w:rsid w:val="00B42A0C"/>
    <w:rsid w:val="00B42C51"/>
    <w:rsid w:val="00B42C8F"/>
    <w:rsid w:val="00B42D31"/>
    <w:rsid w:val="00B42E5B"/>
    <w:rsid w:val="00B42E80"/>
    <w:rsid w:val="00B42F88"/>
    <w:rsid w:val="00B42FA4"/>
    <w:rsid w:val="00B43454"/>
    <w:rsid w:val="00B4345B"/>
    <w:rsid w:val="00B4359B"/>
    <w:rsid w:val="00B437A5"/>
    <w:rsid w:val="00B43877"/>
    <w:rsid w:val="00B4394A"/>
    <w:rsid w:val="00B43ABF"/>
    <w:rsid w:val="00B43D0D"/>
    <w:rsid w:val="00B43D8D"/>
    <w:rsid w:val="00B43E24"/>
    <w:rsid w:val="00B43F4C"/>
    <w:rsid w:val="00B43FA5"/>
    <w:rsid w:val="00B44264"/>
    <w:rsid w:val="00B442CD"/>
    <w:rsid w:val="00B443B9"/>
    <w:rsid w:val="00B4442D"/>
    <w:rsid w:val="00B4446C"/>
    <w:rsid w:val="00B446A3"/>
    <w:rsid w:val="00B44795"/>
    <w:rsid w:val="00B44A94"/>
    <w:rsid w:val="00B44D14"/>
    <w:rsid w:val="00B44F79"/>
    <w:rsid w:val="00B453C3"/>
    <w:rsid w:val="00B454DA"/>
    <w:rsid w:val="00B455BD"/>
    <w:rsid w:val="00B45643"/>
    <w:rsid w:val="00B457C6"/>
    <w:rsid w:val="00B459A3"/>
    <w:rsid w:val="00B45BC4"/>
    <w:rsid w:val="00B46007"/>
    <w:rsid w:val="00B4613F"/>
    <w:rsid w:val="00B4650C"/>
    <w:rsid w:val="00B466D4"/>
    <w:rsid w:val="00B46999"/>
    <w:rsid w:val="00B469BB"/>
    <w:rsid w:val="00B46B7F"/>
    <w:rsid w:val="00B46D7E"/>
    <w:rsid w:val="00B471C7"/>
    <w:rsid w:val="00B473A2"/>
    <w:rsid w:val="00B474A6"/>
    <w:rsid w:val="00B47617"/>
    <w:rsid w:val="00B478C0"/>
    <w:rsid w:val="00B47B80"/>
    <w:rsid w:val="00B47E04"/>
    <w:rsid w:val="00B502A6"/>
    <w:rsid w:val="00B50348"/>
    <w:rsid w:val="00B50499"/>
    <w:rsid w:val="00B504FA"/>
    <w:rsid w:val="00B5053E"/>
    <w:rsid w:val="00B50940"/>
    <w:rsid w:val="00B509A1"/>
    <w:rsid w:val="00B50AF2"/>
    <w:rsid w:val="00B50FFA"/>
    <w:rsid w:val="00B510FA"/>
    <w:rsid w:val="00B51253"/>
    <w:rsid w:val="00B51296"/>
    <w:rsid w:val="00B51372"/>
    <w:rsid w:val="00B5139F"/>
    <w:rsid w:val="00B515D8"/>
    <w:rsid w:val="00B51E0A"/>
    <w:rsid w:val="00B52158"/>
    <w:rsid w:val="00B5251C"/>
    <w:rsid w:val="00B52838"/>
    <w:rsid w:val="00B52860"/>
    <w:rsid w:val="00B5291A"/>
    <w:rsid w:val="00B529E4"/>
    <w:rsid w:val="00B52AA8"/>
    <w:rsid w:val="00B52B33"/>
    <w:rsid w:val="00B52DF6"/>
    <w:rsid w:val="00B52EAD"/>
    <w:rsid w:val="00B52EB1"/>
    <w:rsid w:val="00B52F9F"/>
    <w:rsid w:val="00B52FF7"/>
    <w:rsid w:val="00B53026"/>
    <w:rsid w:val="00B53693"/>
    <w:rsid w:val="00B53C78"/>
    <w:rsid w:val="00B53ED6"/>
    <w:rsid w:val="00B54211"/>
    <w:rsid w:val="00B5440C"/>
    <w:rsid w:val="00B5445D"/>
    <w:rsid w:val="00B546E5"/>
    <w:rsid w:val="00B54BE0"/>
    <w:rsid w:val="00B54D11"/>
    <w:rsid w:val="00B54DAB"/>
    <w:rsid w:val="00B54F3D"/>
    <w:rsid w:val="00B54F44"/>
    <w:rsid w:val="00B55694"/>
    <w:rsid w:val="00B55808"/>
    <w:rsid w:val="00B55816"/>
    <w:rsid w:val="00B55889"/>
    <w:rsid w:val="00B55BCE"/>
    <w:rsid w:val="00B55CDC"/>
    <w:rsid w:val="00B55E4F"/>
    <w:rsid w:val="00B55F8F"/>
    <w:rsid w:val="00B56118"/>
    <w:rsid w:val="00B564CB"/>
    <w:rsid w:val="00B564F1"/>
    <w:rsid w:val="00B5659D"/>
    <w:rsid w:val="00B565E9"/>
    <w:rsid w:val="00B569DA"/>
    <w:rsid w:val="00B56C34"/>
    <w:rsid w:val="00B56FCD"/>
    <w:rsid w:val="00B57220"/>
    <w:rsid w:val="00B572B4"/>
    <w:rsid w:val="00B57499"/>
    <w:rsid w:val="00B574AB"/>
    <w:rsid w:val="00B575F6"/>
    <w:rsid w:val="00B57670"/>
    <w:rsid w:val="00B57826"/>
    <w:rsid w:val="00B57A75"/>
    <w:rsid w:val="00B57BDC"/>
    <w:rsid w:val="00B6000E"/>
    <w:rsid w:val="00B60380"/>
    <w:rsid w:val="00B6055F"/>
    <w:rsid w:val="00B606AA"/>
    <w:rsid w:val="00B60883"/>
    <w:rsid w:val="00B60990"/>
    <w:rsid w:val="00B609B1"/>
    <w:rsid w:val="00B60F33"/>
    <w:rsid w:val="00B60F52"/>
    <w:rsid w:val="00B60FD1"/>
    <w:rsid w:val="00B613A3"/>
    <w:rsid w:val="00B61537"/>
    <w:rsid w:val="00B61788"/>
    <w:rsid w:val="00B61BB1"/>
    <w:rsid w:val="00B61C04"/>
    <w:rsid w:val="00B61DA2"/>
    <w:rsid w:val="00B62152"/>
    <w:rsid w:val="00B6238D"/>
    <w:rsid w:val="00B62485"/>
    <w:rsid w:val="00B62768"/>
    <w:rsid w:val="00B62A06"/>
    <w:rsid w:val="00B62BBE"/>
    <w:rsid w:val="00B62C64"/>
    <w:rsid w:val="00B62C77"/>
    <w:rsid w:val="00B62D10"/>
    <w:rsid w:val="00B62D66"/>
    <w:rsid w:val="00B62FC3"/>
    <w:rsid w:val="00B62FEC"/>
    <w:rsid w:val="00B630F4"/>
    <w:rsid w:val="00B63511"/>
    <w:rsid w:val="00B635CD"/>
    <w:rsid w:val="00B6369B"/>
    <w:rsid w:val="00B638EC"/>
    <w:rsid w:val="00B63AAC"/>
    <w:rsid w:val="00B63C15"/>
    <w:rsid w:val="00B63D99"/>
    <w:rsid w:val="00B64204"/>
    <w:rsid w:val="00B6439E"/>
    <w:rsid w:val="00B64501"/>
    <w:rsid w:val="00B645CF"/>
    <w:rsid w:val="00B647D4"/>
    <w:rsid w:val="00B64819"/>
    <w:rsid w:val="00B64860"/>
    <w:rsid w:val="00B649DC"/>
    <w:rsid w:val="00B64A88"/>
    <w:rsid w:val="00B64DAE"/>
    <w:rsid w:val="00B64DDE"/>
    <w:rsid w:val="00B6523A"/>
    <w:rsid w:val="00B652C7"/>
    <w:rsid w:val="00B653A7"/>
    <w:rsid w:val="00B655C4"/>
    <w:rsid w:val="00B6564C"/>
    <w:rsid w:val="00B656CE"/>
    <w:rsid w:val="00B65AA5"/>
    <w:rsid w:val="00B65C60"/>
    <w:rsid w:val="00B65DEB"/>
    <w:rsid w:val="00B65F3E"/>
    <w:rsid w:val="00B65FAF"/>
    <w:rsid w:val="00B662FC"/>
    <w:rsid w:val="00B666CB"/>
    <w:rsid w:val="00B66A14"/>
    <w:rsid w:val="00B66FC8"/>
    <w:rsid w:val="00B670C0"/>
    <w:rsid w:val="00B670E7"/>
    <w:rsid w:val="00B671DF"/>
    <w:rsid w:val="00B6734A"/>
    <w:rsid w:val="00B676A5"/>
    <w:rsid w:val="00B677D9"/>
    <w:rsid w:val="00B677E4"/>
    <w:rsid w:val="00B6780E"/>
    <w:rsid w:val="00B67835"/>
    <w:rsid w:val="00B67B66"/>
    <w:rsid w:val="00B67B75"/>
    <w:rsid w:val="00B67CB6"/>
    <w:rsid w:val="00B67CDD"/>
    <w:rsid w:val="00B7010E"/>
    <w:rsid w:val="00B7063D"/>
    <w:rsid w:val="00B70A5F"/>
    <w:rsid w:val="00B70B6C"/>
    <w:rsid w:val="00B70C42"/>
    <w:rsid w:val="00B70D54"/>
    <w:rsid w:val="00B70E5E"/>
    <w:rsid w:val="00B7105D"/>
    <w:rsid w:val="00B7106B"/>
    <w:rsid w:val="00B711CF"/>
    <w:rsid w:val="00B7148E"/>
    <w:rsid w:val="00B7164F"/>
    <w:rsid w:val="00B7167D"/>
    <w:rsid w:val="00B71787"/>
    <w:rsid w:val="00B71901"/>
    <w:rsid w:val="00B71C46"/>
    <w:rsid w:val="00B71CD8"/>
    <w:rsid w:val="00B71DBB"/>
    <w:rsid w:val="00B72111"/>
    <w:rsid w:val="00B7230D"/>
    <w:rsid w:val="00B72379"/>
    <w:rsid w:val="00B7249F"/>
    <w:rsid w:val="00B72683"/>
    <w:rsid w:val="00B72906"/>
    <w:rsid w:val="00B729DE"/>
    <w:rsid w:val="00B72A10"/>
    <w:rsid w:val="00B72A46"/>
    <w:rsid w:val="00B72B79"/>
    <w:rsid w:val="00B72EA5"/>
    <w:rsid w:val="00B72EF9"/>
    <w:rsid w:val="00B72EFE"/>
    <w:rsid w:val="00B7310F"/>
    <w:rsid w:val="00B73168"/>
    <w:rsid w:val="00B731B0"/>
    <w:rsid w:val="00B731F1"/>
    <w:rsid w:val="00B733E0"/>
    <w:rsid w:val="00B735B0"/>
    <w:rsid w:val="00B7365C"/>
    <w:rsid w:val="00B739FD"/>
    <w:rsid w:val="00B73AB5"/>
    <w:rsid w:val="00B73C24"/>
    <w:rsid w:val="00B73FD7"/>
    <w:rsid w:val="00B73FFE"/>
    <w:rsid w:val="00B74059"/>
    <w:rsid w:val="00B742BB"/>
    <w:rsid w:val="00B7442B"/>
    <w:rsid w:val="00B744D6"/>
    <w:rsid w:val="00B74595"/>
    <w:rsid w:val="00B745B0"/>
    <w:rsid w:val="00B74698"/>
    <w:rsid w:val="00B749E6"/>
    <w:rsid w:val="00B74CAF"/>
    <w:rsid w:val="00B74E27"/>
    <w:rsid w:val="00B75114"/>
    <w:rsid w:val="00B75212"/>
    <w:rsid w:val="00B75316"/>
    <w:rsid w:val="00B7552F"/>
    <w:rsid w:val="00B755A7"/>
    <w:rsid w:val="00B755E5"/>
    <w:rsid w:val="00B756F5"/>
    <w:rsid w:val="00B760AA"/>
    <w:rsid w:val="00B762C0"/>
    <w:rsid w:val="00B76A54"/>
    <w:rsid w:val="00B76B29"/>
    <w:rsid w:val="00B76E13"/>
    <w:rsid w:val="00B76E8A"/>
    <w:rsid w:val="00B76EB6"/>
    <w:rsid w:val="00B76EBE"/>
    <w:rsid w:val="00B773F8"/>
    <w:rsid w:val="00B7742A"/>
    <w:rsid w:val="00B77492"/>
    <w:rsid w:val="00B7750C"/>
    <w:rsid w:val="00B77603"/>
    <w:rsid w:val="00B77CD4"/>
    <w:rsid w:val="00B77D7E"/>
    <w:rsid w:val="00B77F30"/>
    <w:rsid w:val="00B77F49"/>
    <w:rsid w:val="00B8014D"/>
    <w:rsid w:val="00B8026E"/>
    <w:rsid w:val="00B80808"/>
    <w:rsid w:val="00B80A90"/>
    <w:rsid w:val="00B80CBB"/>
    <w:rsid w:val="00B80D59"/>
    <w:rsid w:val="00B80E97"/>
    <w:rsid w:val="00B80EEA"/>
    <w:rsid w:val="00B80F5C"/>
    <w:rsid w:val="00B80FC8"/>
    <w:rsid w:val="00B810D8"/>
    <w:rsid w:val="00B811BD"/>
    <w:rsid w:val="00B811F8"/>
    <w:rsid w:val="00B81687"/>
    <w:rsid w:val="00B816D2"/>
    <w:rsid w:val="00B8173B"/>
    <w:rsid w:val="00B8190A"/>
    <w:rsid w:val="00B81BF9"/>
    <w:rsid w:val="00B81C10"/>
    <w:rsid w:val="00B81FBE"/>
    <w:rsid w:val="00B8247B"/>
    <w:rsid w:val="00B82675"/>
    <w:rsid w:val="00B829EF"/>
    <w:rsid w:val="00B82A39"/>
    <w:rsid w:val="00B82A6D"/>
    <w:rsid w:val="00B82D6A"/>
    <w:rsid w:val="00B82EAC"/>
    <w:rsid w:val="00B832E8"/>
    <w:rsid w:val="00B8359C"/>
    <w:rsid w:val="00B8370F"/>
    <w:rsid w:val="00B839E0"/>
    <w:rsid w:val="00B83AE6"/>
    <w:rsid w:val="00B83AFA"/>
    <w:rsid w:val="00B83D56"/>
    <w:rsid w:val="00B83E6D"/>
    <w:rsid w:val="00B84140"/>
    <w:rsid w:val="00B845E6"/>
    <w:rsid w:val="00B845F4"/>
    <w:rsid w:val="00B84982"/>
    <w:rsid w:val="00B84D67"/>
    <w:rsid w:val="00B84D8B"/>
    <w:rsid w:val="00B8505D"/>
    <w:rsid w:val="00B8533C"/>
    <w:rsid w:val="00B853C5"/>
    <w:rsid w:val="00B85789"/>
    <w:rsid w:val="00B85839"/>
    <w:rsid w:val="00B8598E"/>
    <w:rsid w:val="00B859F9"/>
    <w:rsid w:val="00B85B5E"/>
    <w:rsid w:val="00B85B61"/>
    <w:rsid w:val="00B85DC6"/>
    <w:rsid w:val="00B8601A"/>
    <w:rsid w:val="00B86047"/>
    <w:rsid w:val="00B86083"/>
    <w:rsid w:val="00B86113"/>
    <w:rsid w:val="00B861A9"/>
    <w:rsid w:val="00B861D4"/>
    <w:rsid w:val="00B86271"/>
    <w:rsid w:val="00B86378"/>
    <w:rsid w:val="00B8644E"/>
    <w:rsid w:val="00B86A3A"/>
    <w:rsid w:val="00B86B48"/>
    <w:rsid w:val="00B86C01"/>
    <w:rsid w:val="00B86CC3"/>
    <w:rsid w:val="00B8705B"/>
    <w:rsid w:val="00B873E9"/>
    <w:rsid w:val="00B8793E"/>
    <w:rsid w:val="00B879B1"/>
    <w:rsid w:val="00B87A84"/>
    <w:rsid w:val="00B87B87"/>
    <w:rsid w:val="00B87C02"/>
    <w:rsid w:val="00B87CA5"/>
    <w:rsid w:val="00B87E7C"/>
    <w:rsid w:val="00B90003"/>
    <w:rsid w:val="00B900BE"/>
    <w:rsid w:val="00B903C3"/>
    <w:rsid w:val="00B90494"/>
    <w:rsid w:val="00B90532"/>
    <w:rsid w:val="00B905E1"/>
    <w:rsid w:val="00B906E6"/>
    <w:rsid w:val="00B90835"/>
    <w:rsid w:val="00B908DD"/>
    <w:rsid w:val="00B9095E"/>
    <w:rsid w:val="00B90D59"/>
    <w:rsid w:val="00B910FC"/>
    <w:rsid w:val="00B9112E"/>
    <w:rsid w:val="00B91460"/>
    <w:rsid w:val="00B915EC"/>
    <w:rsid w:val="00B91A7D"/>
    <w:rsid w:val="00B91DFA"/>
    <w:rsid w:val="00B920A7"/>
    <w:rsid w:val="00B9237C"/>
    <w:rsid w:val="00B9264B"/>
    <w:rsid w:val="00B927B3"/>
    <w:rsid w:val="00B92A35"/>
    <w:rsid w:val="00B92BA4"/>
    <w:rsid w:val="00B92CF4"/>
    <w:rsid w:val="00B92D22"/>
    <w:rsid w:val="00B92E2E"/>
    <w:rsid w:val="00B92E78"/>
    <w:rsid w:val="00B93070"/>
    <w:rsid w:val="00B9340E"/>
    <w:rsid w:val="00B93692"/>
    <w:rsid w:val="00B936B9"/>
    <w:rsid w:val="00B93AA1"/>
    <w:rsid w:val="00B93B37"/>
    <w:rsid w:val="00B9421F"/>
    <w:rsid w:val="00B9424D"/>
    <w:rsid w:val="00B942EC"/>
    <w:rsid w:val="00B94363"/>
    <w:rsid w:val="00B9439E"/>
    <w:rsid w:val="00B9451B"/>
    <w:rsid w:val="00B94C6A"/>
    <w:rsid w:val="00B94D42"/>
    <w:rsid w:val="00B94E6D"/>
    <w:rsid w:val="00B94E74"/>
    <w:rsid w:val="00B95020"/>
    <w:rsid w:val="00B953D4"/>
    <w:rsid w:val="00B95A36"/>
    <w:rsid w:val="00B95B9B"/>
    <w:rsid w:val="00B95CBE"/>
    <w:rsid w:val="00B95FF7"/>
    <w:rsid w:val="00B960B2"/>
    <w:rsid w:val="00B961F3"/>
    <w:rsid w:val="00B964E4"/>
    <w:rsid w:val="00B969B5"/>
    <w:rsid w:val="00B969C5"/>
    <w:rsid w:val="00B96A92"/>
    <w:rsid w:val="00B96AC9"/>
    <w:rsid w:val="00B96B4C"/>
    <w:rsid w:val="00B96D56"/>
    <w:rsid w:val="00B96EB1"/>
    <w:rsid w:val="00B970BF"/>
    <w:rsid w:val="00B97247"/>
    <w:rsid w:val="00B97399"/>
    <w:rsid w:val="00B97405"/>
    <w:rsid w:val="00B97423"/>
    <w:rsid w:val="00B97503"/>
    <w:rsid w:val="00B97561"/>
    <w:rsid w:val="00B975CA"/>
    <w:rsid w:val="00B9784B"/>
    <w:rsid w:val="00B97869"/>
    <w:rsid w:val="00B97A8D"/>
    <w:rsid w:val="00B97B18"/>
    <w:rsid w:val="00B97BAA"/>
    <w:rsid w:val="00B97E71"/>
    <w:rsid w:val="00B97ECD"/>
    <w:rsid w:val="00BA0189"/>
    <w:rsid w:val="00BA0327"/>
    <w:rsid w:val="00BA04CA"/>
    <w:rsid w:val="00BA07AF"/>
    <w:rsid w:val="00BA07DC"/>
    <w:rsid w:val="00BA0936"/>
    <w:rsid w:val="00BA09B3"/>
    <w:rsid w:val="00BA09E9"/>
    <w:rsid w:val="00BA0D68"/>
    <w:rsid w:val="00BA0DB0"/>
    <w:rsid w:val="00BA0E41"/>
    <w:rsid w:val="00BA1006"/>
    <w:rsid w:val="00BA10F0"/>
    <w:rsid w:val="00BA110A"/>
    <w:rsid w:val="00BA1463"/>
    <w:rsid w:val="00BA14CC"/>
    <w:rsid w:val="00BA1801"/>
    <w:rsid w:val="00BA1A5B"/>
    <w:rsid w:val="00BA1AB3"/>
    <w:rsid w:val="00BA1BA3"/>
    <w:rsid w:val="00BA1C65"/>
    <w:rsid w:val="00BA21C0"/>
    <w:rsid w:val="00BA22B9"/>
    <w:rsid w:val="00BA2313"/>
    <w:rsid w:val="00BA23C7"/>
    <w:rsid w:val="00BA242A"/>
    <w:rsid w:val="00BA25CD"/>
    <w:rsid w:val="00BA2770"/>
    <w:rsid w:val="00BA2CA8"/>
    <w:rsid w:val="00BA2CBD"/>
    <w:rsid w:val="00BA2DE5"/>
    <w:rsid w:val="00BA2F21"/>
    <w:rsid w:val="00BA2FF6"/>
    <w:rsid w:val="00BA311D"/>
    <w:rsid w:val="00BA31BE"/>
    <w:rsid w:val="00BA31F4"/>
    <w:rsid w:val="00BA32E9"/>
    <w:rsid w:val="00BA32EB"/>
    <w:rsid w:val="00BA3338"/>
    <w:rsid w:val="00BA344E"/>
    <w:rsid w:val="00BA3511"/>
    <w:rsid w:val="00BA35BA"/>
    <w:rsid w:val="00BA366A"/>
    <w:rsid w:val="00BA394D"/>
    <w:rsid w:val="00BA3AB3"/>
    <w:rsid w:val="00BA3BC4"/>
    <w:rsid w:val="00BA3E02"/>
    <w:rsid w:val="00BA4019"/>
    <w:rsid w:val="00BA4034"/>
    <w:rsid w:val="00BA44C7"/>
    <w:rsid w:val="00BA4795"/>
    <w:rsid w:val="00BA4866"/>
    <w:rsid w:val="00BA4A8C"/>
    <w:rsid w:val="00BA4B1D"/>
    <w:rsid w:val="00BA4BDD"/>
    <w:rsid w:val="00BA4BF4"/>
    <w:rsid w:val="00BA4D66"/>
    <w:rsid w:val="00BA4F07"/>
    <w:rsid w:val="00BA4F0C"/>
    <w:rsid w:val="00BA50FD"/>
    <w:rsid w:val="00BA51B1"/>
    <w:rsid w:val="00BA5306"/>
    <w:rsid w:val="00BA56C0"/>
    <w:rsid w:val="00BA597A"/>
    <w:rsid w:val="00BA5BD7"/>
    <w:rsid w:val="00BA5CD9"/>
    <w:rsid w:val="00BA6165"/>
    <w:rsid w:val="00BA65C0"/>
    <w:rsid w:val="00BA67B5"/>
    <w:rsid w:val="00BA684E"/>
    <w:rsid w:val="00BA6B36"/>
    <w:rsid w:val="00BA6C10"/>
    <w:rsid w:val="00BA6D35"/>
    <w:rsid w:val="00BA6F77"/>
    <w:rsid w:val="00BA6FF2"/>
    <w:rsid w:val="00BA7255"/>
    <w:rsid w:val="00BA727C"/>
    <w:rsid w:val="00BA7331"/>
    <w:rsid w:val="00BA76D9"/>
    <w:rsid w:val="00BA7B1C"/>
    <w:rsid w:val="00BA7C9E"/>
    <w:rsid w:val="00BA7E19"/>
    <w:rsid w:val="00BA7EDB"/>
    <w:rsid w:val="00BA7FEB"/>
    <w:rsid w:val="00BB007C"/>
    <w:rsid w:val="00BB00EC"/>
    <w:rsid w:val="00BB0329"/>
    <w:rsid w:val="00BB0483"/>
    <w:rsid w:val="00BB05DE"/>
    <w:rsid w:val="00BB064E"/>
    <w:rsid w:val="00BB0741"/>
    <w:rsid w:val="00BB08CA"/>
    <w:rsid w:val="00BB0B54"/>
    <w:rsid w:val="00BB0F39"/>
    <w:rsid w:val="00BB1216"/>
    <w:rsid w:val="00BB1284"/>
    <w:rsid w:val="00BB12FE"/>
    <w:rsid w:val="00BB13D1"/>
    <w:rsid w:val="00BB15BC"/>
    <w:rsid w:val="00BB1886"/>
    <w:rsid w:val="00BB19EE"/>
    <w:rsid w:val="00BB1CE1"/>
    <w:rsid w:val="00BB1EDB"/>
    <w:rsid w:val="00BB1F7A"/>
    <w:rsid w:val="00BB212F"/>
    <w:rsid w:val="00BB24B7"/>
    <w:rsid w:val="00BB24D4"/>
    <w:rsid w:val="00BB25AB"/>
    <w:rsid w:val="00BB25CC"/>
    <w:rsid w:val="00BB2883"/>
    <w:rsid w:val="00BB2D36"/>
    <w:rsid w:val="00BB2E0F"/>
    <w:rsid w:val="00BB2E34"/>
    <w:rsid w:val="00BB305D"/>
    <w:rsid w:val="00BB30EF"/>
    <w:rsid w:val="00BB3139"/>
    <w:rsid w:val="00BB33A0"/>
    <w:rsid w:val="00BB3658"/>
    <w:rsid w:val="00BB3890"/>
    <w:rsid w:val="00BB3B93"/>
    <w:rsid w:val="00BB3EDE"/>
    <w:rsid w:val="00BB419A"/>
    <w:rsid w:val="00BB4714"/>
    <w:rsid w:val="00BB4957"/>
    <w:rsid w:val="00BB4A32"/>
    <w:rsid w:val="00BB4E15"/>
    <w:rsid w:val="00BB4F1D"/>
    <w:rsid w:val="00BB51AF"/>
    <w:rsid w:val="00BB5331"/>
    <w:rsid w:val="00BB5530"/>
    <w:rsid w:val="00BB562E"/>
    <w:rsid w:val="00BB568B"/>
    <w:rsid w:val="00BB577B"/>
    <w:rsid w:val="00BB5814"/>
    <w:rsid w:val="00BB5AE1"/>
    <w:rsid w:val="00BB5CCD"/>
    <w:rsid w:val="00BB5FBC"/>
    <w:rsid w:val="00BB5FCA"/>
    <w:rsid w:val="00BB60E7"/>
    <w:rsid w:val="00BB6199"/>
    <w:rsid w:val="00BB63AB"/>
    <w:rsid w:val="00BB6685"/>
    <w:rsid w:val="00BB6756"/>
    <w:rsid w:val="00BB699B"/>
    <w:rsid w:val="00BB699F"/>
    <w:rsid w:val="00BB6B8B"/>
    <w:rsid w:val="00BB6C91"/>
    <w:rsid w:val="00BB6D09"/>
    <w:rsid w:val="00BB6DF1"/>
    <w:rsid w:val="00BB6F72"/>
    <w:rsid w:val="00BB71DE"/>
    <w:rsid w:val="00BB7375"/>
    <w:rsid w:val="00BB73D6"/>
    <w:rsid w:val="00BB75E6"/>
    <w:rsid w:val="00BB76CA"/>
    <w:rsid w:val="00BB7B7B"/>
    <w:rsid w:val="00BB7FF2"/>
    <w:rsid w:val="00BC00D5"/>
    <w:rsid w:val="00BC02B7"/>
    <w:rsid w:val="00BC054F"/>
    <w:rsid w:val="00BC09C0"/>
    <w:rsid w:val="00BC0A09"/>
    <w:rsid w:val="00BC0BEE"/>
    <w:rsid w:val="00BC0F5D"/>
    <w:rsid w:val="00BC157E"/>
    <w:rsid w:val="00BC165F"/>
    <w:rsid w:val="00BC18E0"/>
    <w:rsid w:val="00BC1928"/>
    <w:rsid w:val="00BC1ADD"/>
    <w:rsid w:val="00BC1B04"/>
    <w:rsid w:val="00BC1DEA"/>
    <w:rsid w:val="00BC1DF0"/>
    <w:rsid w:val="00BC218F"/>
    <w:rsid w:val="00BC2532"/>
    <w:rsid w:val="00BC26C8"/>
    <w:rsid w:val="00BC27C3"/>
    <w:rsid w:val="00BC28BA"/>
    <w:rsid w:val="00BC3094"/>
    <w:rsid w:val="00BC3400"/>
    <w:rsid w:val="00BC365E"/>
    <w:rsid w:val="00BC37F9"/>
    <w:rsid w:val="00BC3A2C"/>
    <w:rsid w:val="00BC3A5C"/>
    <w:rsid w:val="00BC3D2A"/>
    <w:rsid w:val="00BC3E2D"/>
    <w:rsid w:val="00BC3F29"/>
    <w:rsid w:val="00BC3F4E"/>
    <w:rsid w:val="00BC418F"/>
    <w:rsid w:val="00BC4234"/>
    <w:rsid w:val="00BC432B"/>
    <w:rsid w:val="00BC43F3"/>
    <w:rsid w:val="00BC452E"/>
    <w:rsid w:val="00BC465A"/>
    <w:rsid w:val="00BC467B"/>
    <w:rsid w:val="00BC46ED"/>
    <w:rsid w:val="00BC4ACD"/>
    <w:rsid w:val="00BC4BDC"/>
    <w:rsid w:val="00BC50F0"/>
    <w:rsid w:val="00BC52C5"/>
    <w:rsid w:val="00BC52D1"/>
    <w:rsid w:val="00BC541A"/>
    <w:rsid w:val="00BC5520"/>
    <w:rsid w:val="00BC55EC"/>
    <w:rsid w:val="00BC567F"/>
    <w:rsid w:val="00BC5A9D"/>
    <w:rsid w:val="00BC5D29"/>
    <w:rsid w:val="00BC5D63"/>
    <w:rsid w:val="00BC5E4E"/>
    <w:rsid w:val="00BC5E5A"/>
    <w:rsid w:val="00BC5F37"/>
    <w:rsid w:val="00BC5F51"/>
    <w:rsid w:val="00BC5F9D"/>
    <w:rsid w:val="00BC5FC4"/>
    <w:rsid w:val="00BC60A4"/>
    <w:rsid w:val="00BC610C"/>
    <w:rsid w:val="00BC610D"/>
    <w:rsid w:val="00BC6210"/>
    <w:rsid w:val="00BC6347"/>
    <w:rsid w:val="00BC64CC"/>
    <w:rsid w:val="00BC6597"/>
    <w:rsid w:val="00BC680B"/>
    <w:rsid w:val="00BC6B4B"/>
    <w:rsid w:val="00BC6C87"/>
    <w:rsid w:val="00BC6EDC"/>
    <w:rsid w:val="00BC6F4C"/>
    <w:rsid w:val="00BC71E8"/>
    <w:rsid w:val="00BC7808"/>
    <w:rsid w:val="00BC7999"/>
    <w:rsid w:val="00BC7A26"/>
    <w:rsid w:val="00BC7F45"/>
    <w:rsid w:val="00BD005D"/>
    <w:rsid w:val="00BD00BF"/>
    <w:rsid w:val="00BD0301"/>
    <w:rsid w:val="00BD03F6"/>
    <w:rsid w:val="00BD0439"/>
    <w:rsid w:val="00BD06D0"/>
    <w:rsid w:val="00BD0A0E"/>
    <w:rsid w:val="00BD0BC5"/>
    <w:rsid w:val="00BD0C87"/>
    <w:rsid w:val="00BD0CD4"/>
    <w:rsid w:val="00BD0D3E"/>
    <w:rsid w:val="00BD0DAC"/>
    <w:rsid w:val="00BD0F25"/>
    <w:rsid w:val="00BD1138"/>
    <w:rsid w:val="00BD1351"/>
    <w:rsid w:val="00BD1600"/>
    <w:rsid w:val="00BD1910"/>
    <w:rsid w:val="00BD1D75"/>
    <w:rsid w:val="00BD1DA7"/>
    <w:rsid w:val="00BD22E9"/>
    <w:rsid w:val="00BD24D6"/>
    <w:rsid w:val="00BD259C"/>
    <w:rsid w:val="00BD277F"/>
    <w:rsid w:val="00BD297F"/>
    <w:rsid w:val="00BD2AC5"/>
    <w:rsid w:val="00BD2C0F"/>
    <w:rsid w:val="00BD2CA8"/>
    <w:rsid w:val="00BD309C"/>
    <w:rsid w:val="00BD32CD"/>
    <w:rsid w:val="00BD343F"/>
    <w:rsid w:val="00BD3BFB"/>
    <w:rsid w:val="00BD3D42"/>
    <w:rsid w:val="00BD3E4A"/>
    <w:rsid w:val="00BD3EAE"/>
    <w:rsid w:val="00BD4213"/>
    <w:rsid w:val="00BD43EE"/>
    <w:rsid w:val="00BD4597"/>
    <w:rsid w:val="00BD4A20"/>
    <w:rsid w:val="00BD4A89"/>
    <w:rsid w:val="00BD5710"/>
    <w:rsid w:val="00BD607B"/>
    <w:rsid w:val="00BD659F"/>
    <w:rsid w:val="00BD6662"/>
    <w:rsid w:val="00BD66A3"/>
    <w:rsid w:val="00BD69C6"/>
    <w:rsid w:val="00BD6A40"/>
    <w:rsid w:val="00BD6BC9"/>
    <w:rsid w:val="00BD6C38"/>
    <w:rsid w:val="00BD713E"/>
    <w:rsid w:val="00BD72EC"/>
    <w:rsid w:val="00BD7379"/>
    <w:rsid w:val="00BD74E5"/>
    <w:rsid w:val="00BD768B"/>
    <w:rsid w:val="00BD783B"/>
    <w:rsid w:val="00BD78CA"/>
    <w:rsid w:val="00BD7924"/>
    <w:rsid w:val="00BD7A38"/>
    <w:rsid w:val="00BD7CC2"/>
    <w:rsid w:val="00BD7FE9"/>
    <w:rsid w:val="00BE0000"/>
    <w:rsid w:val="00BE02AC"/>
    <w:rsid w:val="00BE0383"/>
    <w:rsid w:val="00BE048F"/>
    <w:rsid w:val="00BE04C5"/>
    <w:rsid w:val="00BE0618"/>
    <w:rsid w:val="00BE0742"/>
    <w:rsid w:val="00BE0810"/>
    <w:rsid w:val="00BE09D8"/>
    <w:rsid w:val="00BE0A09"/>
    <w:rsid w:val="00BE0DC3"/>
    <w:rsid w:val="00BE1494"/>
    <w:rsid w:val="00BE14FA"/>
    <w:rsid w:val="00BE1575"/>
    <w:rsid w:val="00BE17FD"/>
    <w:rsid w:val="00BE19C6"/>
    <w:rsid w:val="00BE1BDB"/>
    <w:rsid w:val="00BE1E2C"/>
    <w:rsid w:val="00BE1F46"/>
    <w:rsid w:val="00BE1FC1"/>
    <w:rsid w:val="00BE2060"/>
    <w:rsid w:val="00BE2285"/>
    <w:rsid w:val="00BE244A"/>
    <w:rsid w:val="00BE250B"/>
    <w:rsid w:val="00BE280A"/>
    <w:rsid w:val="00BE2A1D"/>
    <w:rsid w:val="00BE2C30"/>
    <w:rsid w:val="00BE3272"/>
    <w:rsid w:val="00BE3590"/>
    <w:rsid w:val="00BE35EE"/>
    <w:rsid w:val="00BE387D"/>
    <w:rsid w:val="00BE3959"/>
    <w:rsid w:val="00BE3C74"/>
    <w:rsid w:val="00BE3DDE"/>
    <w:rsid w:val="00BE3F11"/>
    <w:rsid w:val="00BE3FE1"/>
    <w:rsid w:val="00BE407A"/>
    <w:rsid w:val="00BE40AA"/>
    <w:rsid w:val="00BE40AE"/>
    <w:rsid w:val="00BE424E"/>
    <w:rsid w:val="00BE4620"/>
    <w:rsid w:val="00BE4656"/>
    <w:rsid w:val="00BE46F1"/>
    <w:rsid w:val="00BE4AB2"/>
    <w:rsid w:val="00BE4B57"/>
    <w:rsid w:val="00BE4E7C"/>
    <w:rsid w:val="00BE50C8"/>
    <w:rsid w:val="00BE51B6"/>
    <w:rsid w:val="00BE54D8"/>
    <w:rsid w:val="00BE58A5"/>
    <w:rsid w:val="00BE5AC5"/>
    <w:rsid w:val="00BE5BAB"/>
    <w:rsid w:val="00BE5EA4"/>
    <w:rsid w:val="00BE600A"/>
    <w:rsid w:val="00BE6100"/>
    <w:rsid w:val="00BE64C1"/>
    <w:rsid w:val="00BE69FD"/>
    <w:rsid w:val="00BE6BB0"/>
    <w:rsid w:val="00BE6C19"/>
    <w:rsid w:val="00BE6F53"/>
    <w:rsid w:val="00BE6F67"/>
    <w:rsid w:val="00BE715B"/>
    <w:rsid w:val="00BE71B4"/>
    <w:rsid w:val="00BE74B2"/>
    <w:rsid w:val="00BE7576"/>
    <w:rsid w:val="00BE7583"/>
    <w:rsid w:val="00BE762B"/>
    <w:rsid w:val="00BE7663"/>
    <w:rsid w:val="00BE782B"/>
    <w:rsid w:val="00BE7847"/>
    <w:rsid w:val="00BE78D4"/>
    <w:rsid w:val="00BE7CC0"/>
    <w:rsid w:val="00BE7D96"/>
    <w:rsid w:val="00BE7DCE"/>
    <w:rsid w:val="00BE7DDC"/>
    <w:rsid w:val="00BF0325"/>
    <w:rsid w:val="00BF044E"/>
    <w:rsid w:val="00BF045A"/>
    <w:rsid w:val="00BF04AF"/>
    <w:rsid w:val="00BF0614"/>
    <w:rsid w:val="00BF063B"/>
    <w:rsid w:val="00BF066D"/>
    <w:rsid w:val="00BF0744"/>
    <w:rsid w:val="00BF0813"/>
    <w:rsid w:val="00BF091C"/>
    <w:rsid w:val="00BF0D9B"/>
    <w:rsid w:val="00BF0DA1"/>
    <w:rsid w:val="00BF0EE6"/>
    <w:rsid w:val="00BF1247"/>
    <w:rsid w:val="00BF13D6"/>
    <w:rsid w:val="00BF16D4"/>
    <w:rsid w:val="00BF1788"/>
    <w:rsid w:val="00BF2040"/>
    <w:rsid w:val="00BF222D"/>
    <w:rsid w:val="00BF2238"/>
    <w:rsid w:val="00BF228E"/>
    <w:rsid w:val="00BF27F4"/>
    <w:rsid w:val="00BF2822"/>
    <w:rsid w:val="00BF2A4F"/>
    <w:rsid w:val="00BF2AB4"/>
    <w:rsid w:val="00BF2C7C"/>
    <w:rsid w:val="00BF2E44"/>
    <w:rsid w:val="00BF2EC5"/>
    <w:rsid w:val="00BF34C8"/>
    <w:rsid w:val="00BF389B"/>
    <w:rsid w:val="00BF38D8"/>
    <w:rsid w:val="00BF3A01"/>
    <w:rsid w:val="00BF3ACB"/>
    <w:rsid w:val="00BF3AD5"/>
    <w:rsid w:val="00BF3B6F"/>
    <w:rsid w:val="00BF3D23"/>
    <w:rsid w:val="00BF4230"/>
    <w:rsid w:val="00BF437B"/>
    <w:rsid w:val="00BF4595"/>
    <w:rsid w:val="00BF4608"/>
    <w:rsid w:val="00BF4AF1"/>
    <w:rsid w:val="00BF4B81"/>
    <w:rsid w:val="00BF510A"/>
    <w:rsid w:val="00BF51D4"/>
    <w:rsid w:val="00BF5316"/>
    <w:rsid w:val="00BF53C4"/>
    <w:rsid w:val="00BF5472"/>
    <w:rsid w:val="00BF549C"/>
    <w:rsid w:val="00BF565F"/>
    <w:rsid w:val="00BF57B5"/>
    <w:rsid w:val="00BF583C"/>
    <w:rsid w:val="00BF5A2D"/>
    <w:rsid w:val="00BF5C2A"/>
    <w:rsid w:val="00BF5DE2"/>
    <w:rsid w:val="00BF5E4F"/>
    <w:rsid w:val="00BF63E9"/>
    <w:rsid w:val="00BF66B1"/>
    <w:rsid w:val="00BF688B"/>
    <w:rsid w:val="00BF68A8"/>
    <w:rsid w:val="00BF68C8"/>
    <w:rsid w:val="00BF68E3"/>
    <w:rsid w:val="00BF68E7"/>
    <w:rsid w:val="00BF6984"/>
    <w:rsid w:val="00BF6B45"/>
    <w:rsid w:val="00BF6B4E"/>
    <w:rsid w:val="00BF6C01"/>
    <w:rsid w:val="00BF6EAB"/>
    <w:rsid w:val="00BF702B"/>
    <w:rsid w:val="00BF7134"/>
    <w:rsid w:val="00BF714B"/>
    <w:rsid w:val="00BF7245"/>
    <w:rsid w:val="00BF756D"/>
    <w:rsid w:val="00BF7648"/>
    <w:rsid w:val="00BF79DA"/>
    <w:rsid w:val="00BF7AF2"/>
    <w:rsid w:val="00BF7BBD"/>
    <w:rsid w:val="00BF7C3F"/>
    <w:rsid w:val="00BF7F9C"/>
    <w:rsid w:val="00C006D4"/>
    <w:rsid w:val="00C009B9"/>
    <w:rsid w:val="00C00A39"/>
    <w:rsid w:val="00C010E4"/>
    <w:rsid w:val="00C011A9"/>
    <w:rsid w:val="00C012DE"/>
    <w:rsid w:val="00C01437"/>
    <w:rsid w:val="00C01A4F"/>
    <w:rsid w:val="00C01D90"/>
    <w:rsid w:val="00C01DAC"/>
    <w:rsid w:val="00C01E56"/>
    <w:rsid w:val="00C01E66"/>
    <w:rsid w:val="00C02040"/>
    <w:rsid w:val="00C02169"/>
    <w:rsid w:val="00C027C2"/>
    <w:rsid w:val="00C02B7D"/>
    <w:rsid w:val="00C02B81"/>
    <w:rsid w:val="00C02B8B"/>
    <w:rsid w:val="00C03068"/>
    <w:rsid w:val="00C038A9"/>
    <w:rsid w:val="00C03961"/>
    <w:rsid w:val="00C03B70"/>
    <w:rsid w:val="00C03E10"/>
    <w:rsid w:val="00C04095"/>
    <w:rsid w:val="00C040BA"/>
    <w:rsid w:val="00C04142"/>
    <w:rsid w:val="00C04350"/>
    <w:rsid w:val="00C044D1"/>
    <w:rsid w:val="00C0478F"/>
    <w:rsid w:val="00C047F5"/>
    <w:rsid w:val="00C04A35"/>
    <w:rsid w:val="00C04AEE"/>
    <w:rsid w:val="00C04F60"/>
    <w:rsid w:val="00C04FFB"/>
    <w:rsid w:val="00C050FF"/>
    <w:rsid w:val="00C0522E"/>
    <w:rsid w:val="00C056F2"/>
    <w:rsid w:val="00C0594B"/>
    <w:rsid w:val="00C059D8"/>
    <w:rsid w:val="00C05A6A"/>
    <w:rsid w:val="00C05C71"/>
    <w:rsid w:val="00C06188"/>
    <w:rsid w:val="00C062EA"/>
    <w:rsid w:val="00C066EC"/>
    <w:rsid w:val="00C0673B"/>
    <w:rsid w:val="00C0689D"/>
    <w:rsid w:val="00C068F9"/>
    <w:rsid w:val="00C06913"/>
    <w:rsid w:val="00C06D9E"/>
    <w:rsid w:val="00C06DC9"/>
    <w:rsid w:val="00C070AD"/>
    <w:rsid w:val="00C070B5"/>
    <w:rsid w:val="00C071D4"/>
    <w:rsid w:val="00C07239"/>
    <w:rsid w:val="00C07561"/>
    <w:rsid w:val="00C07579"/>
    <w:rsid w:val="00C0769A"/>
    <w:rsid w:val="00C07770"/>
    <w:rsid w:val="00C07811"/>
    <w:rsid w:val="00C07A2B"/>
    <w:rsid w:val="00C07A4D"/>
    <w:rsid w:val="00C07BF8"/>
    <w:rsid w:val="00C07F24"/>
    <w:rsid w:val="00C10191"/>
    <w:rsid w:val="00C105A0"/>
    <w:rsid w:val="00C105FF"/>
    <w:rsid w:val="00C1078C"/>
    <w:rsid w:val="00C1093E"/>
    <w:rsid w:val="00C10986"/>
    <w:rsid w:val="00C109A7"/>
    <w:rsid w:val="00C109C5"/>
    <w:rsid w:val="00C10BC5"/>
    <w:rsid w:val="00C10C3A"/>
    <w:rsid w:val="00C10FBA"/>
    <w:rsid w:val="00C11131"/>
    <w:rsid w:val="00C115AF"/>
    <w:rsid w:val="00C1177D"/>
    <w:rsid w:val="00C11788"/>
    <w:rsid w:val="00C11AC5"/>
    <w:rsid w:val="00C11CCF"/>
    <w:rsid w:val="00C11CFC"/>
    <w:rsid w:val="00C11E1C"/>
    <w:rsid w:val="00C11FE9"/>
    <w:rsid w:val="00C1213D"/>
    <w:rsid w:val="00C1221B"/>
    <w:rsid w:val="00C12300"/>
    <w:rsid w:val="00C123C8"/>
    <w:rsid w:val="00C12567"/>
    <w:rsid w:val="00C1264E"/>
    <w:rsid w:val="00C128F3"/>
    <w:rsid w:val="00C1290A"/>
    <w:rsid w:val="00C12A40"/>
    <w:rsid w:val="00C12D8F"/>
    <w:rsid w:val="00C12D99"/>
    <w:rsid w:val="00C1326A"/>
    <w:rsid w:val="00C13328"/>
    <w:rsid w:val="00C13547"/>
    <w:rsid w:val="00C1382D"/>
    <w:rsid w:val="00C13892"/>
    <w:rsid w:val="00C13BB5"/>
    <w:rsid w:val="00C13E38"/>
    <w:rsid w:val="00C14252"/>
    <w:rsid w:val="00C14275"/>
    <w:rsid w:val="00C143DC"/>
    <w:rsid w:val="00C14525"/>
    <w:rsid w:val="00C1489E"/>
    <w:rsid w:val="00C14C49"/>
    <w:rsid w:val="00C14C5C"/>
    <w:rsid w:val="00C14EBC"/>
    <w:rsid w:val="00C14FA7"/>
    <w:rsid w:val="00C15309"/>
    <w:rsid w:val="00C153AD"/>
    <w:rsid w:val="00C15559"/>
    <w:rsid w:val="00C1565A"/>
    <w:rsid w:val="00C156F8"/>
    <w:rsid w:val="00C15A8C"/>
    <w:rsid w:val="00C15F4F"/>
    <w:rsid w:val="00C15FC6"/>
    <w:rsid w:val="00C161A0"/>
    <w:rsid w:val="00C165CC"/>
    <w:rsid w:val="00C165DC"/>
    <w:rsid w:val="00C16EA9"/>
    <w:rsid w:val="00C16EF1"/>
    <w:rsid w:val="00C17132"/>
    <w:rsid w:val="00C177CF"/>
    <w:rsid w:val="00C1786B"/>
    <w:rsid w:val="00C179A3"/>
    <w:rsid w:val="00C17B34"/>
    <w:rsid w:val="00C17D8D"/>
    <w:rsid w:val="00C17E1D"/>
    <w:rsid w:val="00C17E79"/>
    <w:rsid w:val="00C17EB2"/>
    <w:rsid w:val="00C17F03"/>
    <w:rsid w:val="00C17F3E"/>
    <w:rsid w:val="00C20192"/>
    <w:rsid w:val="00C20439"/>
    <w:rsid w:val="00C204A3"/>
    <w:rsid w:val="00C2055E"/>
    <w:rsid w:val="00C205F6"/>
    <w:rsid w:val="00C20CA4"/>
    <w:rsid w:val="00C20D48"/>
    <w:rsid w:val="00C21032"/>
    <w:rsid w:val="00C2119E"/>
    <w:rsid w:val="00C2134D"/>
    <w:rsid w:val="00C21525"/>
    <w:rsid w:val="00C21652"/>
    <w:rsid w:val="00C218D3"/>
    <w:rsid w:val="00C21A56"/>
    <w:rsid w:val="00C21C35"/>
    <w:rsid w:val="00C2203D"/>
    <w:rsid w:val="00C221AE"/>
    <w:rsid w:val="00C221CC"/>
    <w:rsid w:val="00C22355"/>
    <w:rsid w:val="00C223C1"/>
    <w:rsid w:val="00C225EA"/>
    <w:rsid w:val="00C22D81"/>
    <w:rsid w:val="00C22E82"/>
    <w:rsid w:val="00C22E9A"/>
    <w:rsid w:val="00C23645"/>
    <w:rsid w:val="00C23952"/>
    <w:rsid w:val="00C23C76"/>
    <w:rsid w:val="00C23EAC"/>
    <w:rsid w:val="00C23F83"/>
    <w:rsid w:val="00C24059"/>
    <w:rsid w:val="00C240C6"/>
    <w:rsid w:val="00C24218"/>
    <w:rsid w:val="00C24225"/>
    <w:rsid w:val="00C2455C"/>
    <w:rsid w:val="00C249AE"/>
    <w:rsid w:val="00C249CB"/>
    <w:rsid w:val="00C249D9"/>
    <w:rsid w:val="00C24A9C"/>
    <w:rsid w:val="00C24E20"/>
    <w:rsid w:val="00C24EF1"/>
    <w:rsid w:val="00C24F21"/>
    <w:rsid w:val="00C250FF"/>
    <w:rsid w:val="00C252AE"/>
    <w:rsid w:val="00C25338"/>
    <w:rsid w:val="00C25487"/>
    <w:rsid w:val="00C25535"/>
    <w:rsid w:val="00C258A5"/>
    <w:rsid w:val="00C25957"/>
    <w:rsid w:val="00C25EBD"/>
    <w:rsid w:val="00C263A7"/>
    <w:rsid w:val="00C264A5"/>
    <w:rsid w:val="00C264CD"/>
    <w:rsid w:val="00C26563"/>
    <w:rsid w:val="00C2656C"/>
    <w:rsid w:val="00C26600"/>
    <w:rsid w:val="00C2664E"/>
    <w:rsid w:val="00C269EC"/>
    <w:rsid w:val="00C26BBB"/>
    <w:rsid w:val="00C26E50"/>
    <w:rsid w:val="00C26F32"/>
    <w:rsid w:val="00C27026"/>
    <w:rsid w:val="00C2713F"/>
    <w:rsid w:val="00C2723E"/>
    <w:rsid w:val="00C273D4"/>
    <w:rsid w:val="00C2799C"/>
    <w:rsid w:val="00C27CB3"/>
    <w:rsid w:val="00C301CF"/>
    <w:rsid w:val="00C30324"/>
    <w:rsid w:val="00C30716"/>
    <w:rsid w:val="00C307E1"/>
    <w:rsid w:val="00C30806"/>
    <w:rsid w:val="00C3089F"/>
    <w:rsid w:val="00C30965"/>
    <w:rsid w:val="00C30B3B"/>
    <w:rsid w:val="00C30BD5"/>
    <w:rsid w:val="00C30EBE"/>
    <w:rsid w:val="00C312B4"/>
    <w:rsid w:val="00C31316"/>
    <w:rsid w:val="00C313F1"/>
    <w:rsid w:val="00C31886"/>
    <w:rsid w:val="00C3194F"/>
    <w:rsid w:val="00C31961"/>
    <w:rsid w:val="00C319EA"/>
    <w:rsid w:val="00C31A61"/>
    <w:rsid w:val="00C31CE3"/>
    <w:rsid w:val="00C31D97"/>
    <w:rsid w:val="00C31E47"/>
    <w:rsid w:val="00C32023"/>
    <w:rsid w:val="00C3205F"/>
    <w:rsid w:val="00C320A6"/>
    <w:rsid w:val="00C323EA"/>
    <w:rsid w:val="00C329FA"/>
    <w:rsid w:val="00C32A04"/>
    <w:rsid w:val="00C32B37"/>
    <w:rsid w:val="00C32B4B"/>
    <w:rsid w:val="00C32FF0"/>
    <w:rsid w:val="00C330AD"/>
    <w:rsid w:val="00C33263"/>
    <w:rsid w:val="00C334C5"/>
    <w:rsid w:val="00C33655"/>
    <w:rsid w:val="00C338BA"/>
    <w:rsid w:val="00C339DB"/>
    <w:rsid w:val="00C33A1D"/>
    <w:rsid w:val="00C33BEB"/>
    <w:rsid w:val="00C33CEB"/>
    <w:rsid w:val="00C33E7E"/>
    <w:rsid w:val="00C34047"/>
    <w:rsid w:val="00C340C2"/>
    <w:rsid w:val="00C3420D"/>
    <w:rsid w:val="00C342BE"/>
    <w:rsid w:val="00C342DD"/>
    <w:rsid w:val="00C345C9"/>
    <w:rsid w:val="00C3483B"/>
    <w:rsid w:val="00C348DE"/>
    <w:rsid w:val="00C3497C"/>
    <w:rsid w:val="00C34E38"/>
    <w:rsid w:val="00C34F63"/>
    <w:rsid w:val="00C35067"/>
    <w:rsid w:val="00C3516C"/>
    <w:rsid w:val="00C351B9"/>
    <w:rsid w:val="00C354A4"/>
    <w:rsid w:val="00C35537"/>
    <w:rsid w:val="00C355F0"/>
    <w:rsid w:val="00C356FF"/>
    <w:rsid w:val="00C358F8"/>
    <w:rsid w:val="00C35A53"/>
    <w:rsid w:val="00C35B33"/>
    <w:rsid w:val="00C35C9C"/>
    <w:rsid w:val="00C35DE0"/>
    <w:rsid w:val="00C35EBE"/>
    <w:rsid w:val="00C360A8"/>
    <w:rsid w:val="00C3659B"/>
    <w:rsid w:val="00C367CD"/>
    <w:rsid w:val="00C3691D"/>
    <w:rsid w:val="00C369D7"/>
    <w:rsid w:val="00C36A29"/>
    <w:rsid w:val="00C36BD8"/>
    <w:rsid w:val="00C36CFF"/>
    <w:rsid w:val="00C36D4D"/>
    <w:rsid w:val="00C36EB3"/>
    <w:rsid w:val="00C3750C"/>
    <w:rsid w:val="00C375AE"/>
    <w:rsid w:val="00C377FE"/>
    <w:rsid w:val="00C37900"/>
    <w:rsid w:val="00C379C7"/>
    <w:rsid w:val="00C37B5F"/>
    <w:rsid w:val="00C400D1"/>
    <w:rsid w:val="00C40361"/>
    <w:rsid w:val="00C40448"/>
    <w:rsid w:val="00C40594"/>
    <w:rsid w:val="00C4088E"/>
    <w:rsid w:val="00C40B4A"/>
    <w:rsid w:val="00C40C26"/>
    <w:rsid w:val="00C40D5F"/>
    <w:rsid w:val="00C40DD4"/>
    <w:rsid w:val="00C40DFD"/>
    <w:rsid w:val="00C40FEA"/>
    <w:rsid w:val="00C4120F"/>
    <w:rsid w:val="00C41307"/>
    <w:rsid w:val="00C4131A"/>
    <w:rsid w:val="00C4132F"/>
    <w:rsid w:val="00C41539"/>
    <w:rsid w:val="00C4169A"/>
    <w:rsid w:val="00C41AEB"/>
    <w:rsid w:val="00C41CDF"/>
    <w:rsid w:val="00C41E5C"/>
    <w:rsid w:val="00C4225C"/>
    <w:rsid w:val="00C423A8"/>
    <w:rsid w:val="00C42883"/>
    <w:rsid w:val="00C428B0"/>
    <w:rsid w:val="00C42BB0"/>
    <w:rsid w:val="00C42E44"/>
    <w:rsid w:val="00C42EF3"/>
    <w:rsid w:val="00C4300D"/>
    <w:rsid w:val="00C43010"/>
    <w:rsid w:val="00C43122"/>
    <w:rsid w:val="00C43126"/>
    <w:rsid w:val="00C43193"/>
    <w:rsid w:val="00C43349"/>
    <w:rsid w:val="00C43540"/>
    <w:rsid w:val="00C435B2"/>
    <w:rsid w:val="00C4381C"/>
    <w:rsid w:val="00C439DA"/>
    <w:rsid w:val="00C43DBA"/>
    <w:rsid w:val="00C43E32"/>
    <w:rsid w:val="00C43FA1"/>
    <w:rsid w:val="00C443E8"/>
    <w:rsid w:val="00C444A8"/>
    <w:rsid w:val="00C4462C"/>
    <w:rsid w:val="00C447F3"/>
    <w:rsid w:val="00C44C29"/>
    <w:rsid w:val="00C44DA0"/>
    <w:rsid w:val="00C45428"/>
    <w:rsid w:val="00C45587"/>
    <w:rsid w:val="00C45591"/>
    <w:rsid w:val="00C45955"/>
    <w:rsid w:val="00C45986"/>
    <w:rsid w:val="00C45997"/>
    <w:rsid w:val="00C45A6E"/>
    <w:rsid w:val="00C45B06"/>
    <w:rsid w:val="00C45D8F"/>
    <w:rsid w:val="00C45EAE"/>
    <w:rsid w:val="00C460C5"/>
    <w:rsid w:val="00C46218"/>
    <w:rsid w:val="00C467FA"/>
    <w:rsid w:val="00C46AB8"/>
    <w:rsid w:val="00C46B1F"/>
    <w:rsid w:val="00C46E14"/>
    <w:rsid w:val="00C46E32"/>
    <w:rsid w:val="00C46EDD"/>
    <w:rsid w:val="00C46F22"/>
    <w:rsid w:val="00C46F2B"/>
    <w:rsid w:val="00C47081"/>
    <w:rsid w:val="00C4715A"/>
    <w:rsid w:val="00C47295"/>
    <w:rsid w:val="00C472A9"/>
    <w:rsid w:val="00C47388"/>
    <w:rsid w:val="00C4766C"/>
    <w:rsid w:val="00C47749"/>
    <w:rsid w:val="00C47922"/>
    <w:rsid w:val="00C47E7C"/>
    <w:rsid w:val="00C47F43"/>
    <w:rsid w:val="00C47F84"/>
    <w:rsid w:val="00C5007C"/>
    <w:rsid w:val="00C50404"/>
    <w:rsid w:val="00C5040F"/>
    <w:rsid w:val="00C50474"/>
    <w:rsid w:val="00C5062E"/>
    <w:rsid w:val="00C50992"/>
    <w:rsid w:val="00C50D58"/>
    <w:rsid w:val="00C50DC8"/>
    <w:rsid w:val="00C50E1E"/>
    <w:rsid w:val="00C50E3D"/>
    <w:rsid w:val="00C50E87"/>
    <w:rsid w:val="00C50EC1"/>
    <w:rsid w:val="00C50FB3"/>
    <w:rsid w:val="00C512B0"/>
    <w:rsid w:val="00C514E2"/>
    <w:rsid w:val="00C51537"/>
    <w:rsid w:val="00C516F0"/>
    <w:rsid w:val="00C51A50"/>
    <w:rsid w:val="00C51B18"/>
    <w:rsid w:val="00C51DCF"/>
    <w:rsid w:val="00C51F09"/>
    <w:rsid w:val="00C51FB9"/>
    <w:rsid w:val="00C520D0"/>
    <w:rsid w:val="00C5222E"/>
    <w:rsid w:val="00C52251"/>
    <w:rsid w:val="00C523C8"/>
    <w:rsid w:val="00C5240F"/>
    <w:rsid w:val="00C5245B"/>
    <w:rsid w:val="00C5259B"/>
    <w:rsid w:val="00C525F4"/>
    <w:rsid w:val="00C526E6"/>
    <w:rsid w:val="00C528AC"/>
    <w:rsid w:val="00C52BBE"/>
    <w:rsid w:val="00C52CA8"/>
    <w:rsid w:val="00C52D34"/>
    <w:rsid w:val="00C52E1B"/>
    <w:rsid w:val="00C53465"/>
    <w:rsid w:val="00C5347A"/>
    <w:rsid w:val="00C53510"/>
    <w:rsid w:val="00C5366B"/>
    <w:rsid w:val="00C536D8"/>
    <w:rsid w:val="00C53F1A"/>
    <w:rsid w:val="00C54046"/>
    <w:rsid w:val="00C5440F"/>
    <w:rsid w:val="00C545D3"/>
    <w:rsid w:val="00C546C6"/>
    <w:rsid w:val="00C5470B"/>
    <w:rsid w:val="00C547D6"/>
    <w:rsid w:val="00C548F5"/>
    <w:rsid w:val="00C54AA2"/>
    <w:rsid w:val="00C54D23"/>
    <w:rsid w:val="00C54EAC"/>
    <w:rsid w:val="00C55174"/>
    <w:rsid w:val="00C55340"/>
    <w:rsid w:val="00C554DC"/>
    <w:rsid w:val="00C554DE"/>
    <w:rsid w:val="00C55755"/>
    <w:rsid w:val="00C557EC"/>
    <w:rsid w:val="00C55804"/>
    <w:rsid w:val="00C558D9"/>
    <w:rsid w:val="00C55957"/>
    <w:rsid w:val="00C55C5F"/>
    <w:rsid w:val="00C55D28"/>
    <w:rsid w:val="00C55DBD"/>
    <w:rsid w:val="00C55E31"/>
    <w:rsid w:val="00C56015"/>
    <w:rsid w:val="00C56104"/>
    <w:rsid w:val="00C56148"/>
    <w:rsid w:val="00C56152"/>
    <w:rsid w:val="00C56622"/>
    <w:rsid w:val="00C56638"/>
    <w:rsid w:val="00C5671A"/>
    <w:rsid w:val="00C568D1"/>
    <w:rsid w:val="00C56973"/>
    <w:rsid w:val="00C569A7"/>
    <w:rsid w:val="00C56B95"/>
    <w:rsid w:val="00C56C7F"/>
    <w:rsid w:val="00C56CEA"/>
    <w:rsid w:val="00C5705B"/>
    <w:rsid w:val="00C57135"/>
    <w:rsid w:val="00C57427"/>
    <w:rsid w:val="00C57460"/>
    <w:rsid w:val="00C57728"/>
    <w:rsid w:val="00C5772F"/>
    <w:rsid w:val="00C57C1F"/>
    <w:rsid w:val="00C57DCE"/>
    <w:rsid w:val="00C57DFC"/>
    <w:rsid w:val="00C57FFA"/>
    <w:rsid w:val="00C60299"/>
    <w:rsid w:val="00C60309"/>
    <w:rsid w:val="00C60324"/>
    <w:rsid w:val="00C6039C"/>
    <w:rsid w:val="00C603C1"/>
    <w:rsid w:val="00C6043D"/>
    <w:rsid w:val="00C6071D"/>
    <w:rsid w:val="00C6086D"/>
    <w:rsid w:val="00C609CA"/>
    <w:rsid w:val="00C60A02"/>
    <w:rsid w:val="00C60A21"/>
    <w:rsid w:val="00C60C70"/>
    <w:rsid w:val="00C60CD1"/>
    <w:rsid w:val="00C60CDA"/>
    <w:rsid w:val="00C60F51"/>
    <w:rsid w:val="00C6107E"/>
    <w:rsid w:val="00C610D8"/>
    <w:rsid w:val="00C611AE"/>
    <w:rsid w:val="00C612A2"/>
    <w:rsid w:val="00C612B5"/>
    <w:rsid w:val="00C612F8"/>
    <w:rsid w:val="00C614AE"/>
    <w:rsid w:val="00C61762"/>
    <w:rsid w:val="00C61B74"/>
    <w:rsid w:val="00C61C57"/>
    <w:rsid w:val="00C61D7F"/>
    <w:rsid w:val="00C61DA5"/>
    <w:rsid w:val="00C61FA0"/>
    <w:rsid w:val="00C621FC"/>
    <w:rsid w:val="00C62259"/>
    <w:rsid w:val="00C623EB"/>
    <w:rsid w:val="00C625F6"/>
    <w:rsid w:val="00C6274B"/>
    <w:rsid w:val="00C62794"/>
    <w:rsid w:val="00C627C2"/>
    <w:rsid w:val="00C62CBB"/>
    <w:rsid w:val="00C62D64"/>
    <w:rsid w:val="00C62E2E"/>
    <w:rsid w:val="00C62EC1"/>
    <w:rsid w:val="00C6314A"/>
    <w:rsid w:val="00C63256"/>
    <w:rsid w:val="00C6351A"/>
    <w:rsid w:val="00C639A8"/>
    <w:rsid w:val="00C639C3"/>
    <w:rsid w:val="00C639DC"/>
    <w:rsid w:val="00C63AAB"/>
    <w:rsid w:val="00C63B85"/>
    <w:rsid w:val="00C63D75"/>
    <w:rsid w:val="00C63DF8"/>
    <w:rsid w:val="00C63EE9"/>
    <w:rsid w:val="00C63FA8"/>
    <w:rsid w:val="00C63FC1"/>
    <w:rsid w:val="00C640A2"/>
    <w:rsid w:val="00C641B7"/>
    <w:rsid w:val="00C642C1"/>
    <w:rsid w:val="00C643B2"/>
    <w:rsid w:val="00C645DC"/>
    <w:rsid w:val="00C64619"/>
    <w:rsid w:val="00C64B67"/>
    <w:rsid w:val="00C64BF3"/>
    <w:rsid w:val="00C64E12"/>
    <w:rsid w:val="00C64E53"/>
    <w:rsid w:val="00C655B8"/>
    <w:rsid w:val="00C6577F"/>
    <w:rsid w:val="00C65887"/>
    <w:rsid w:val="00C659A6"/>
    <w:rsid w:val="00C65E17"/>
    <w:rsid w:val="00C65E25"/>
    <w:rsid w:val="00C65E3F"/>
    <w:rsid w:val="00C661AC"/>
    <w:rsid w:val="00C661D7"/>
    <w:rsid w:val="00C66200"/>
    <w:rsid w:val="00C6696E"/>
    <w:rsid w:val="00C66989"/>
    <w:rsid w:val="00C66CC2"/>
    <w:rsid w:val="00C66ED3"/>
    <w:rsid w:val="00C67266"/>
    <w:rsid w:val="00C67571"/>
    <w:rsid w:val="00C678C4"/>
    <w:rsid w:val="00C67BBE"/>
    <w:rsid w:val="00C67EB2"/>
    <w:rsid w:val="00C70018"/>
    <w:rsid w:val="00C702C3"/>
    <w:rsid w:val="00C70344"/>
    <w:rsid w:val="00C704B9"/>
    <w:rsid w:val="00C707DB"/>
    <w:rsid w:val="00C708EC"/>
    <w:rsid w:val="00C70936"/>
    <w:rsid w:val="00C70A1C"/>
    <w:rsid w:val="00C70E9A"/>
    <w:rsid w:val="00C710B6"/>
    <w:rsid w:val="00C71411"/>
    <w:rsid w:val="00C71413"/>
    <w:rsid w:val="00C7148B"/>
    <w:rsid w:val="00C7156E"/>
    <w:rsid w:val="00C715CA"/>
    <w:rsid w:val="00C7164C"/>
    <w:rsid w:val="00C718BA"/>
    <w:rsid w:val="00C71D6C"/>
    <w:rsid w:val="00C721B5"/>
    <w:rsid w:val="00C7224C"/>
    <w:rsid w:val="00C727A8"/>
    <w:rsid w:val="00C72823"/>
    <w:rsid w:val="00C72D4E"/>
    <w:rsid w:val="00C72F3F"/>
    <w:rsid w:val="00C732CD"/>
    <w:rsid w:val="00C73803"/>
    <w:rsid w:val="00C7394A"/>
    <w:rsid w:val="00C739BA"/>
    <w:rsid w:val="00C73CB8"/>
    <w:rsid w:val="00C73CFF"/>
    <w:rsid w:val="00C73D18"/>
    <w:rsid w:val="00C73F57"/>
    <w:rsid w:val="00C73FC2"/>
    <w:rsid w:val="00C740DF"/>
    <w:rsid w:val="00C7418A"/>
    <w:rsid w:val="00C7430A"/>
    <w:rsid w:val="00C745D9"/>
    <w:rsid w:val="00C745E7"/>
    <w:rsid w:val="00C7471B"/>
    <w:rsid w:val="00C7474D"/>
    <w:rsid w:val="00C7498B"/>
    <w:rsid w:val="00C74B81"/>
    <w:rsid w:val="00C74C7A"/>
    <w:rsid w:val="00C74FD0"/>
    <w:rsid w:val="00C750CF"/>
    <w:rsid w:val="00C75458"/>
    <w:rsid w:val="00C757A1"/>
    <w:rsid w:val="00C75A14"/>
    <w:rsid w:val="00C75E9C"/>
    <w:rsid w:val="00C75F36"/>
    <w:rsid w:val="00C75F62"/>
    <w:rsid w:val="00C76123"/>
    <w:rsid w:val="00C761D7"/>
    <w:rsid w:val="00C76296"/>
    <w:rsid w:val="00C76492"/>
    <w:rsid w:val="00C764A5"/>
    <w:rsid w:val="00C76652"/>
    <w:rsid w:val="00C7666B"/>
    <w:rsid w:val="00C76765"/>
    <w:rsid w:val="00C769F4"/>
    <w:rsid w:val="00C76FE0"/>
    <w:rsid w:val="00C77052"/>
    <w:rsid w:val="00C770AC"/>
    <w:rsid w:val="00C771B1"/>
    <w:rsid w:val="00C77206"/>
    <w:rsid w:val="00C773E4"/>
    <w:rsid w:val="00C77448"/>
    <w:rsid w:val="00C775E6"/>
    <w:rsid w:val="00C77BA4"/>
    <w:rsid w:val="00C77CB0"/>
    <w:rsid w:val="00C77D6D"/>
    <w:rsid w:val="00C77E1F"/>
    <w:rsid w:val="00C77EAF"/>
    <w:rsid w:val="00C77F04"/>
    <w:rsid w:val="00C801AF"/>
    <w:rsid w:val="00C80750"/>
    <w:rsid w:val="00C80CE8"/>
    <w:rsid w:val="00C80CEA"/>
    <w:rsid w:val="00C81075"/>
    <w:rsid w:val="00C8136A"/>
    <w:rsid w:val="00C816B1"/>
    <w:rsid w:val="00C819DF"/>
    <w:rsid w:val="00C819E1"/>
    <w:rsid w:val="00C81BE8"/>
    <w:rsid w:val="00C81C48"/>
    <w:rsid w:val="00C81C9C"/>
    <w:rsid w:val="00C81E52"/>
    <w:rsid w:val="00C820E4"/>
    <w:rsid w:val="00C820EC"/>
    <w:rsid w:val="00C82173"/>
    <w:rsid w:val="00C82406"/>
    <w:rsid w:val="00C8270D"/>
    <w:rsid w:val="00C827FE"/>
    <w:rsid w:val="00C82FCA"/>
    <w:rsid w:val="00C83157"/>
    <w:rsid w:val="00C831C4"/>
    <w:rsid w:val="00C831E5"/>
    <w:rsid w:val="00C832F0"/>
    <w:rsid w:val="00C833F4"/>
    <w:rsid w:val="00C83554"/>
    <w:rsid w:val="00C83609"/>
    <w:rsid w:val="00C83727"/>
    <w:rsid w:val="00C83831"/>
    <w:rsid w:val="00C838F8"/>
    <w:rsid w:val="00C83A9A"/>
    <w:rsid w:val="00C83FC1"/>
    <w:rsid w:val="00C84174"/>
    <w:rsid w:val="00C84442"/>
    <w:rsid w:val="00C84458"/>
    <w:rsid w:val="00C845CA"/>
    <w:rsid w:val="00C84896"/>
    <w:rsid w:val="00C84A81"/>
    <w:rsid w:val="00C84F5F"/>
    <w:rsid w:val="00C850F3"/>
    <w:rsid w:val="00C851A8"/>
    <w:rsid w:val="00C8564A"/>
    <w:rsid w:val="00C85A4E"/>
    <w:rsid w:val="00C85ABD"/>
    <w:rsid w:val="00C85BBD"/>
    <w:rsid w:val="00C85BD2"/>
    <w:rsid w:val="00C85DDE"/>
    <w:rsid w:val="00C86A03"/>
    <w:rsid w:val="00C86B18"/>
    <w:rsid w:val="00C86BFE"/>
    <w:rsid w:val="00C86C34"/>
    <w:rsid w:val="00C86D8F"/>
    <w:rsid w:val="00C87093"/>
    <w:rsid w:val="00C872BE"/>
    <w:rsid w:val="00C873FD"/>
    <w:rsid w:val="00C87864"/>
    <w:rsid w:val="00C879FC"/>
    <w:rsid w:val="00C87CBB"/>
    <w:rsid w:val="00C87F62"/>
    <w:rsid w:val="00C90214"/>
    <w:rsid w:val="00C9037E"/>
    <w:rsid w:val="00C903B6"/>
    <w:rsid w:val="00C90630"/>
    <w:rsid w:val="00C90716"/>
    <w:rsid w:val="00C909BF"/>
    <w:rsid w:val="00C90DE1"/>
    <w:rsid w:val="00C90F53"/>
    <w:rsid w:val="00C90FB9"/>
    <w:rsid w:val="00C91420"/>
    <w:rsid w:val="00C91589"/>
    <w:rsid w:val="00C917CC"/>
    <w:rsid w:val="00C91A16"/>
    <w:rsid w:val="00C91CD4"/>
    <w:rsid w:val="00C91D40"/>
    <w:rsid w:val="00C91DB5"/>
    <w:rsid w:val="00C91E18"/>
    <w:rsid w:val="00C91F39"/>
    <w:rsid w:val="00C91F57"/>
    <w:rsid w:val="00C9222D"/>
    <w:rsid w:val="00C9250C"/>
    <w:rsid w:val="00C926C1"/>
    <w:rsid w:val="00C92B02"/>
    <w:rsid w:val="00C92B92"/>
    <w:rsid w:val="00C92C19"/>
    <w:rsid w:val="00C92EFA"/>
    <w:rsid w:val="00C92FD2"/>
    <w:rsid w:val="00C93086"/>
    <w:rsid w:val="00C93A16"/>
    <w:rsid w:val="00C93AD2"/>
    <w:rsid w:val="00C93ADC"/>
    <w:rsid w:val="00C93B5E"/>
    <w:rsid w:val="00C93F04"/>
    <w:rsid w:val="00C9409C"/>
    <w:rsid w:val="00C941D1"/>
    <w:rsid w:val="00C9433F"/>
    <w:rsid w:val="00C9443B"/>
    <w:rsid w:val="00C94465"/>
    <w:rsid w:val="00C944FA"/>
    <w:rsid w:val="00C949D4"/>
    <w:rsid w:val="00C94B00"/>
    <w:rsid w:val="00C94CBC"/>
    <w:rsid w:val="00C94F30"/>
    <w:rsid w:val="00C951A7"/>
    <w:rsid w:val="00C9543B"/>
    <w:rsid w:val="00C9580B"/>
    <w:rsid w:val="00C95C97"/>
    <w:rsid w:val="00C95D99"/>
    <w:rsid w:val="00C95E32"/>
    <w:rsid w:val="00C9602E"/>
    <w:rsid w:val="00C96055"/>
    <w:rsid w:val="00C96112"/>
    <w:rsid w:val="00C9627C"/>
    <w:rsid w:val="00C963F1"/>
    <w:rsid w:val="00C96457"/>
    <w:rsid w:val="00C9686C"/>
    <w:rsid w:val="00C968AA"/>
    <w:rsid w:val="00C968C9"/>
    <w:rsid w:val="00C968F6"/>
    <w:rsid w:val="00C969E3"/>
    <w:rsid w:val="00C96D64"/>
    <w:rsid w:val="00C96E71"/>
    <w:rsid w:val="00C96F30"/>
    <w:rsid w:val="00C97098"/>
    <w:rsid w:val="00C970A0"/>
    <w:rsid w:val="00C97198"/>
    <w:rsid w:val="00C97434"/>
    <w:rsid w:val="00C9744A"/>
    <w:rsid w:val="00C9773C"/>
    <w:rsid w:val="00C97941"/>
    <w:rsid w:val="00C97BD4"/>
    <w:rsid w:val="00C97CCC"/>
    <w:rsid w:val="00C97DD6"/>
    <w:rsid w:val="00CA00B4"/>
    <w:rsid w:val="00CA02EB"/>
    <w:rsid w:val="00CA044A"/>
    <w:rsid w:val="00CA04DA"/>
    <w:rsid w:val="00CA0964"/>
    <w:rsid w:val="00CA0B51"/>
    <w:rsid w:val="00CA0CB7"/>
    <w:rsid w:val="00CA0DB1"/>
    <w:rsid w:val="00CA0E22"/>
    <w:rsid w:val="00CA10C3"/>
    <w:rsid w:val="00CA1121"/>
    <w:rsid w:val="00CA147E"/>
    <w:rsid w:val="00CA14F6"/>
    <w:rsid w:val="00CA1585"/>
    <w:rsid w:val="00CA1698"/>
    <w:rsid w:val="00CA185D"/>
    <w:rsid w:val="00CA1894"/>
    <w:rsid w:val="00CA1959"/>
    <w:rsid w:val="00CA1B85"/>
    <w:rsid w:val="00CA1CB7"/>
    <w:rsid w:val="00CA1DD1"/>
    <w:rsid w:val="00CA1EEA"/>
    <w:rsid w:val="00CA1F4E"/>
    <w:rsid w:val="00CA2901"/>
    <w:rsid w:val="00CA2A0E"/>
    <w:rsid w:val="00CA2A98"/>
    <w:rsid w:val="00CA2FA4"/>
    <w:rsid w:val="00CA3011"/>
    <w:rsid w:val="00CA3065"/>
    <w:rsid w:val="00CA3213"/>
    <w:rsid w:val="00CA3270"/>
    <w:rsid w:val="00CA33BA"/>
    <w:rsid w:val="00CA38E0"/>
    <w:rsid w:val="00CA397F"/>
    <w:rsid w:val="00CA3981"/>
    <w:rsid w:val="00CA3A5C"/>
    <w:rsid w:val="00CA3D26"/>
    <w:rsid w:val="00CA3D37"/>
    <w:rsid w:val="00CA3F1F"/>
    <w:rsid w:val="00CA423B"/>
    <w:rsid w:val="00CA429D"/>
    <w:rsid w:val="00CA42F6"/>
    <w:rsid w:val="00CA433C"/>
    <w:rsid w:val="00CA4573"/>
    <w:rsid w:val="00CA4699"/>
    <w:rsid w:val="00CA471B"/>
    <w:rsid w:val="00CA4AAB"/>
    <w:rsid w:val="00CA4D6D"/>
    <w:rsid w:val="00CA4EFF"/>
    <w:rsid w:val="00CA4FCE"/>
    <w:rsid w:val="00CA516F"/>
    <w:rsid w:val="00CA521F"/>
    <w:rsid w:val="00CA5531"/>
    <w:rsid w:val="00CA56F6"/>
    <w:rsid w:val="00CA5845"/>
    <w:rsid w:val="00CA5B9A"/>
    <w:rsid w:val="00CA5CF8"/>
    <w:rsid w:val="00CA5FE0"/>
    <w:rsid w:val="00CA6115"/>
    <w:rsid w:val="00CA620E"/>
    <w:rsid w:val="00CA6252"/>
    <w:rsid w:val="00CA625D"/>
    <w:rsid w:val="00CA6294"/>
    <w:rsid w:val="00CA6A2B"/>
    <w:rsid w:val="00CA6C07"/>
    <w:rsid w:val="00CA6DA1"/>
    <w:rsid w:val="00CA740C"/>
    <w:rsid w:val="00CA7940"/>
    <w:rsid w:val="00CA7D58"/>
    <w:rsid w:val="00CA7E8D"/>
    <w:rsid w:val="00CB0046"/>
    <w:rsid w:val="00CB013F"/>
    <w:rsid w:val="00CB030B"/>
    <w:rsid w:val="00CB0475"/>
    <w:rsid w:val="00CB04D9"/>
    <w:rsid w:val="00CB05CF"/>
    <w:rsid w:val="00CB07EC"/>
    <w:rsid w:val="00CB092F"/>
    <w:rsid w:val="00CB0E1E"/>
    <w:rsid w:val="00CB0ED1"/>
    <w:rsid w:val="00CB0F74"/>
    <w:rsid w:val="00CB0FE2"/>
    <w:rsid w:val="00CB102E"/>
    <w:rsid w:val="00CB1176"/>
    <w:rsid w:val="00CB1177"/>
    <w:rsid w:val="00CB13FA"/>
    <w:rsid w:val="00CB14B7"/>
    <w:rsid w:val="00CB157D"/>
    <w:rsid w:val="00CB1669"/>
    <w:rsid w:val="00CB16A5"/>
    <w:rsid w:val="00CB1A62"/>
    <w:rsid w:val="00CB1A89"/>
    <w:rsid w:val="00CB1AE1"/>
    <w:rsid w:val="00CB1AE5"/>
    <w:rsid w:val="00CB21DD"/>
    <w:rsid w:val="00CB23A8"/>
    <w:rsid w:val="00CB26AC"/>
    <w:rsid w:val="00CB27BE"/>
    <w:rsid w:val="00CB3211"/>
    <w:rsid w:val="00CB3348"/>
    <w:rsid w:val="00CB3AD6"/>
    <w:rsid w:val="00CB4126"/>
    <w:rsid w:val="00CB455A"/>
    <w:rsid w:val="00CB4B65"/>
    <w:rsid w:val="00CB4BED"/>
    <w:rsid w:val="00CB4C7B"/>
    <w:rsid w:val="00CB4DCE"/>
    <w:rsid w:val="00CB4FB4"/>
    <w:rsid w:val="00CB5176"/>
    <w:rsid w:val="00CB5262"/>
    <w:rsid w:val="00CB548A"/>
    <w:rsid w:val="00CB5599"/>
    <w:rsid w:val="00CB5816"/>
    <w:rsid w:val="00CB58B3"/>
    <w:rsid w:val="00CB59D8"/>
    <w:rsid w:val="00CB5D4C"/>
    <w:rsid w:val="00CB5D87"/>
    <w:rsid w:val="00CB5E5A"/>
    <w:rsid w:val="00CB5EE9"/>
    <w:rsid w:val="00CB6608"/>
    <w:rsid w:val="00CB665E"/>
    <w:rsid w:val="00CB6A39"/>
    <w:rsid w:val="00CB6BFE"/>
    <w:rsid w:val="00CB6C18"/>
    <w:rsid w:val="00CB6CB0"/>
    <w:rsid w:val="00CB6D35"/>
    <w:rsid w:val="00CB6D3A"/>
    <w:rsid w:val="00CB6EBF"/>
    <w:rsid w:val="00CB6F2B"/>
    <w:rsid w:val="00CB6F49"/>
    <w:rsid w:val="00CB79EB"/>
    <w:rsid w:val="00CB7AF7"/>
    <w:rsid w:val="00CB7B1D"/>
    <w:rsid w:val="00CB7ECA"/>
    <w:rsid w:val="00CC01DA"/>
    <w:rsid w:val="00CC036E"/>
    <w:rsid w:val="00CC04F6"/>
    <w:rsid w:val="00CC0520"/>
    <w:rsid w:val="00CC0A59"/>
    <w:rsid w:val="00CC0B92"/>
    <w:rsid w:val="00CC0DEE"/>
    <w:rsid w:val="00CC0E5B"/>
    <w:rsid w:val="00CC1084"/>
    <w:rsid w:val="00CC14B9"/>
    <w:rsid w:val="00CC1609"/>
    <w:rsid w:val="00CC1923"/>
    <w:rsid w:val="00CC1D44"/>
    <w:rsid w:val="00CC1DB9"/>
    <w:rsid w:val="00CC1E41"/>
    <w:rsid w:val="00CC1E7F"/>
    <w:rsid w:val="00CC1EE9"/>
    <w:rsid w:val="00CC2095"/>
    <w:rsid w:val="00CC24A7"/>
    <w:rsid w:val="00CC27AF"/>
    <w:rsid w:val="00CC28A1"/>
    <w:rsid w:val="00CC29A9"/>
    <w:rsid w:val="00CC2D40"/>
    <w:rsid w:val="00CC30BA"/>
    <w:rsid w:val="00CC33F5"/>
    <w:rsid w:val="00CC3596"/>
    <w:rsid w:val="00CC3715"/>
    <w:rsid w:val="00CC3A51"/>
    <w:rsid w:val="00CC3CD5"/>
    <w:rsid w:val="00CC3F25"/>
    <w:rsid w:val="00CC42D0"/>
    <w:rsid w:val="00CC44BD"/>
    <w:rsid w:val="00CC4961"/>
    <w:rsid w:val="00CC4A58"/>
    <w:rsid w:val="00CC4A91"/>
    <w:rsid w:val="00CC4A95"/>
    <w:rsid w:val="00CC4C3E"/>
    <w:rsid w:val="00CC4C98"/>
    <w:rsid w:val="00CC4CA0"/>
    <w:rsid w:val="00CC529D"/>
    <w:rsid w:val="00CC52B4"/>
    <w:rsid w:val="00CC533A"/>
    <w:rsid w:val="00CC53D4"/>
    <w:rsid w:val="00CC546A"/>
    <w:rsid w:val="00CC5608"/>
    <w:rsid w:val="00CC5754"/>
    <w:rsid w:val="00CC5766"/>
    <w:rsid w:val="00CC57B0"/>
    <w:rsid w:val="00CC5AF6"/>
    <w:rsid w:val="00CC5DCE"/>
    <w:rsid w:val="00CC5F89"/>
    <w:rsid w:val="00CC6053"/>
    <w:rsid w:val="00CC6261"/>
    <w:rsid w:val="00CC63D9"/>
    <w:rsid w:val="00CC657D"/>
    <w:rsid w:val="00CC65BC"/>
    <w:rsid w:val="00CC669A"/>
    <w:rsid w:val="00CC67A5"/>
    <w:rsid w:val="00CC67F3"/>
    <w:rsid w:val="00CC6B6A"/>
    <w:rsid w:val="00CC6D6B"/>
    <w:rsid w:val="00CC6D99"/>
    <w:rsid w:val="00CC6DF2"/>
    <w:rsid w:val="00CC6DF5"/>
    <w:rsid w:val="00CC6EEF"/>
    <w:rsid w:val="00CC6FB8"/>
    <w:rsid w:val="00CC73A6"/>
    <w:rsid w:val="00CC741E"/>
    <w:rsid w:val="00CC74FC"/>
    <w:rsid w:val="00CC760C"/>
    <w:rsid w:val="00CC7808"/>
    <w:rsid w:val="00CC78D8"/>
    <w:rsid w:val="00CC7B4D"/>
    <w:rsid w:val="00CC7C40"/>
    <w:rsid w:val="00CC7CA7"/>
    <w:rsid w:val="00CC7CD1"/>
    <w:rsid w:val="00CD07A6"/>
    <w:rsid w:val="00CD0862"/>
    <w:rsid w:val="00CD0973"/>
    <w:rsid w:val="00CD11A2"/>
    <w:rsid w:val="00CD12AD"/>
    <w:rsid w:val="00CD1559"/>
    <w:rsid w:val="00CD19A0"/>
    <w:rsid w:val="00CD1A25"/>
    <w:rsid w:val="00CD1F24"/>
    <w:rsid w:val="00CD21D3"/>
    <w:rsid w:val="00CD2314"/>
    <w:rsid w:val="00CD2351"/>
    <w:rsid w:val="00CD23A7"/>
    <w:rsid w:val="00CD23D1"/>
    <w:rsid w:val="00CD250A"/>
    <w:rsid w:val="00CD25FC"/>
    <w:rsid w:val="00CD26F1"/>
    <w:rsid w:val="00CD2718"/>
    <w:rsid w:val="00CD27E8"/>
    <w:rsid w:val="00CD2A37"/>
    <w:rsid w:val="00CD2C8C"/>
    <w:rsid w:val="00CD2F23"/>
    <w:rsid w:val="00CD2F6F"/>
    <w:rsid w:val="00CD3020"/>
    <w:rsid w:val="00CD318D"/>
    <w:rsid w:val="00CD3464"/>
    <w:rsid w:val="00CD3527"/>
    <w:rsid w:val="00CD3548"/>
    <w:rsid w:val="00CD3786"/>
    <w:rsid w:val="00CD3842"/>
    <w:rsid w:val="00CD3AA1"/>
    <w:rsid w:val="00CD3DC9"/>
    <w:rsid w:val="00CD3FAE"/>
    <w:rsid w:val="00CD4009"/>
    <w:rsid w:val="00CD425A"/>
    <w:rsid w:val="00CD4460"/>
    <w:rsid w:val="00CD4A99"/>
    <w:rsid w:val="00CD4C96"/>
    <w:rsid w:val="00CD4D29"/>
    <w:rsid w:val="00CD4D2C"/>
    <w:rsid w:val="00CD50D4"/>
    <w:rsid w:val="00CD511E"/>
    <w:rsid w:val="00CD5185"/>
    <w:rsid w:val="00CD51BF"/>
    <w:rsid w:val="00CD534A"/>
    <w:rsid w:val="00CD550E"/>
    <w:rsid w:val="00CD55AC"/>
    <w:rsid w:val="00CD560D"/>
    <w:rsid w:val="00CD56C5"/>
    <w:rsid w:val="00CD576B"/>
    <w:rsid w:val="00CD5C3E"/>
    <w:rsid w:val="00CD5CC3"/>
    <w:rsid w:val="00CD6056"/>
    <w:rsid w:val="00CD60C7"/>
    <w:rsid w:val="00CD626F"/>
    <w:rsid w:val="00CD656F"/>
    <w:rsid w:val="00CD6576"/>
    <w:rsid w:val="00CD65AA"/>
    <w:rsid w:val="00CD696B"/>
    <w:rsid w:val="00CD69E0"/>
    <w:rsid w:val="00CD6A36"/>
    <w:rsid w:val="00CD6AFA"/>
    <w:rsid w:val="00CD6B18"/>
    <w:rsid w:val="00CD6C7F"/>
    <w:rsid w:val="00CD6CF3"/>
    <w:rsid w:val="00CD71B6"/>
    <w:rsid w:val="00CD71F0"/>
    <w:rsid w:val="00CD728A"/>
    <w:rsid w:val="00CD73C9"/>
    <w:rsid w:val="00CD757E"/>
    <w:rsid w:val="00CD76FD"/>
    <w:rsid w:val="00CD779E"/>
    <w:rsid w:val="00CD7D30"/>
    <w:rsid w:val="00CD7E0F"/>
    <w:rsid w:val="00CE0079"/>
    <w:rsid w:val="00CE019A"/>
    <w:rsid w:val="00CE0369"/>
    <w:rsid w:val="00CE03A3"/>
    <w:rsid w:val="00CE0E0B"/>
    <w:rsid w:val="00CE0F0F"/>
    <w:rsid w:val="00CE100F"/>
    <w:rsid w:val="00CE1095"/>
    <w:rsid w:val="00CE11E1"/>
    <w:rsid w:val="00CE135C"/>
    <w:rsid w:val="00CE16B8"/>
    <w:rsid w:val="00CE1780"/>
    <w:rsid w:val="00CE1BBF"/>
    <w:rsid w:val="00CE1C0B"/>
    <w:rsid w:val="00CE1C1B"/>
    <w:rsid w:val="00CE1E12"/>
    <w:rsid w:val="00CE2084"/>
    <w:rsid w:val="00CE2140"/>
    <w:rsid w:val="00CE2159"/>
    <w:rsid w:val="00CE2348"/>
    <w:rsid w:val="00CE24E5"/>
    <w:rsid w:val="00CE273F"/>
    <w:rsid w:val="00CE29C2"/>
    <w:rsid w:val="00CE2AB7"/>
    <w:rsid w:val="00CE2ACF"/>
    <w:rsid w:val="00CE2C7E"/>
    <w:rsid w:val="00CE2E60"/>
    <w:rsid w:val="00CE3007"/>
    <w:rsid w:val="00CE31D2"/>
    <w:rsid w:val="00CE327D"/>
    <w:rsid w:val="00CE35DD"/>
    <w:rsid w:val="00CE35F4"/>
    <w:rsid w:val="00CE390B"/>
    <w:rsid w:val="00CE398C"/>
    <w:rsid w:val="00CE3CA6"/>
    <w:rsid w:val="00CE3E03"/>
    <w:rsid w:val="00CE3F9B"/>
    <w:rsid w:val="00CE3FB7"/>
    <w:rsid w:val="00CE3FFE"/>
    <w:rsid w:val="00CE4096"/>
    <w:rsid w:val="00CE41B4"/>
    <w:rsid w:val="00CE4233"/>
    <w:rsid w:val="00CE4279"/>
    <w:rsid w:val="00CE4352"/>
    <w:rsid w:val="00CE441D"/>
    <w:rsid w:val="00CE4503"/>
    <w:rsid w:val="00CE46AE"/>
    <w:rsid w:val="00CE47A1"/>
    <w:rsid w:val="00CE4AF5"/>
    <w:rsid w:val="00CE4BDD"/>
    <w:rsid w:val="00CE4E92"/>
    <w:rsid w:val="00CE4E9F"/>
    <w:rsid w:val="00CE50DD"/>
    <w:rsid w:val="00CE54D2"/>
    <w:rsid w:val="00CE5951"/>
    <w:rsid w:val="00CE59A5"/>
    <w:rsid w:val="00CE5BAE"/>
    <w:rsid w:val="00CE5CEA"/>
    <w:rsid w:val="00CE60DA"/>
    <w:rsid w:val="00CE651F"/>
    <w:rsid w:val="00CE65B0"/>
    <w:rsid w:val="00CE69D1"/>
    <w:rsid w:val="00CE6B19"/>
    <w:rsid w:val="00CE6B6D"/>
    <w:rsid w:val="00CE6CA5"/>
    <w:rsid w:val="00CE6E52"/>
    <w:rsid w:val="00CE6EAB"/>
    <w:rsid w:val="00CE70FE"/>
    <w:rsid w:val="00CE7190"/>
    <w:rsid w:val="00CE72B7"/>
    <w:rsid w:val="00CE75BA"/>
    <w:rsid w:val="00CF01AB"/>
    <w:rsid w:val="00CF05D7"/>
    <w:rsid w:val="00CF06EF"/>
    <w:rsid w:val="00CF0774"/>
    <w:rsid w:val="00CF08DC"/>
    <w:rsid w:val="00CF09B4"/>
    <w:rsid w:val="00CF09B8"/>
    <w:rsid w:val="00CF09DB"/>
    <w:rsid w:val="00CF0C10"/>
    <w:rsid w:val="00CF0E9F"/>
    <w:rsid w:val="00CF1098"/>
    <w:rsid w:val="00CF10CF"/>
    <w:rsid w:val="00CF11D0"/>
    <w:rsid w:val="00CF17B7"/>
    <w:rsid w:val="00CF1C57"/>
    <w:rsid w:val="00CF1CC9"/>
    <w:rsid w:val="00CF1CDD"/>
    <w:rsid w:val="00CF1ECA"/>
    <w:rsid w:val="00CF1ED5"/>
    <w:rsid w:val="00CF1F40"/>
    <w:rsid w:val="00CF21EB"/>
    <w:rsid w:val="00CF2209"/>
    <w:rsid w:val="00CF221D"/>
    <w:rsid w:val="00CF227B"/>
    <w:rsid w:val="00CF22A3"/>
    <w:rsid w:val="00CF251F"/>
    <w:rsid w:val="00CF2BD7"/>
    <w:rsid w:val="00CF2D14"/>
    <w:rsid w:val="00CF2E01"/>
    <w:rsid w:val="00CF2E37"/>
    <w:rsid w:val="00CF2FFD"/>
    <w:rsid w:val="00CF30C7"/>
    <w:rsid w:val="00CF32F2"/>
    <w:rsid w:val="00CF33F7"/>
    <w:rsid w:val="00CF3607"/>
    <w:rsid w:val="00CF37B3"/>
    <w:rsid w:val="00CF3969"/>
    <w:rsid w:val="00CF39AD"/>
    <w:rsid w:val="00CF39C3"/>
    <w:rsid w:val="00CF3A47"/>
    <w:rsid w:val="00CF3EAC"/>
    <w:rsid w:val="00CF40F8"/>
    <w:rsid w:val="00CF4192"/>
    <w:rsid w:val="00CF4299"/>
    <w:rsid w:val="00CF4492"/>
    <w:rsid w:val="00CF4619"/>
    <w:rsid w:val="00CF4853"/>
    <w:rsid w:val="00CF486F"/>
    <w:rsid w:val="00CF4977"/>
    <w:rsid w:val="00CF4A48"/>
    <w:rsid w:val="00CF4C05"/>
    <w:rsid w:val="00CF4E2F"/>
    <w:rsid w:val="00CF4F5B"/>
    <w:rsid w:val="00CF532D"/>
    <w:rsid w:val="00CF5820"/>
    <w:rsid w:val="00CF5A67"/>
    <w:rsid w:val="00CF5B49"/>
    <w:rsid w:val="00CF5D09"/>
    <w:rsid w:val="00CF5EC7"/>
    <w:rsid w:val="00CF5FD5"/>
    <w:rsid w:val="00CF62DE"/>
    <w:rsid w:val="00CF6478"/>
    <w:rsid w:val="00CF65CC"/>
    <w:rsid w:val="00CF662D"/>
    <w:rsid w:val="00CF67B4"/>
    <w:rsid w:val="00CF69AD"/>
    <w:rsid w:val="00CF722A"/>
    <w:rsid w:val="00CF751B"/>
    <w:rsid w:val="00CF752E"/>
    <w:rsid w:val="00CF75C2"/>
    <w:rsid w:val="00CF764B"/>
    <w:rsid w:val="00CF7F2F"/>
    <w:rsid w:val="00D00164"/>
    <w:rsid w:val="00D00168"/>
    <w:rsid w:val="00D001FE"/>
    <w:rsid w:val="00D0023F"/>
    <w:rsid w:val="00D005DB"/>
    <w:rsid w:val="00D0061C"/>
    <w:rsid w:val="00D00636"/>
    <w:rsid w:val="00D00A7B"/>
    <w:rsid w:val="00D00B31"/>
    <w:rsid w:val="00D00DA9"/>
    <w:rsid w:val="00D0110F"/>
    <w:rsid w:val="00D0118F"/>
    <w:rsid w:val="00D01442"/>
    <w:rsid w:val="00D01444"/>
    <w:rsid w:val="00D01515"/>
    <w:rsid w:val="00D016F8"/>
    <w:rsid w:val="00D017C2"/>
    <w:rsid w:val="00D01841"/>
    <w:rsid w:val="00D01978"/>
    <w:rsid w:val="00D0199C"/>
    <w:rsid w:val="00D019C3"/>
    <w:rsid w:val="00D01A0F"/>
    <w:rsid w:val="00D01AAF"/>
    <w:rsid w:val="00D01C18"/>
    <w:rsid w:val="00D01EA1"/>
    <w:rsid w:val="00D01F44"/>
    <w:rsid w:val="00D020E7"/>
    <w:rsid w:val="00D02276"/>
    <w:rsid w:val="00D024BA"/>
    <w:rsid w:val="00D024C6"/>
    <w:rsid w:val="00D02522"/>
    <w:rsid w:val="00D0252D"/>
    <w:rsid w:val="00D026D9"/>
    <w:rsid w:val="00D02820"/>
    <w:rsid w:val="00D02888"/>
    <w:rsid w:val="00D02D0D"/>
    <w:rsid w:val="00D02E47"/>
    <w:rsid w:val="00D02F81"/>
    <w:rsid w:val="00D02FB7"/>
    <w:rsid w:val="00D03043"/>
    <w:rsid w:val="00D03068"/>
    <w:rsid w:val="00D03228"/>
    <w:rsid w:val="00D03367"/>
    <w:rsid w:val="00D0348C"/>
    <w:rsid w:val="00D03498"/>
    <w:rsid w:val="00D038D3"/>
    <w:rsid w:val="00D03B0B"/>
    <w:rsid w:val="00D03BC3"/>
    <w:rsid w:val="00D03C0E"/>
    <w:rsid w:val="00D03DD0"/>
    <w:rsid w:val="00D03DD1"/>
    <w:rsid w:val="00D03E18"/>
    <w:rsid w:val="00D03E32"/>
    <w:rsid w:val="00D03E99"/>
    <w:rsid w:val="00D04092"/>
    <w:rsid w:val="00D040A7"/>
    <w:rsid w:val="00D0416A"/>
    <w:rsid w:val="00D04283"/>
    <w:rsid w:val="00D04590"/>
    <w:rsid w:val="00D0462B"/>
    <w:rsid w:val="00D0470C"/>
    <w:rsid w:val="00D0485F"/>
    <w:rsid w:val="00D04878"/>
    <w:rsid w:val="00D04C32"/>
    <w:rsid w:val="00D04C5A"/>
    <w:rsid w:val="00D04CBA"/>
    <w:rsid w:val="00D04CE1"/>
    <w:rsid w:val="00D04D2F"/>
    <w:rsid w:val="00D04E80"/>
    <w:rsid w:val="00D05153"/>
    <w:rsid w:val="00D05FC6"/>
    <w:rsid w:val="00D06040"/>
    <w:rsid w:val="00D06173"/>
    <w:rsid w:val="00D061B6"/>
    <w:rsid w:val="00D061BF"/>
    <w:rsid w:val="00D06429"/>
    <w:rsid w:val="00D064BB"/>
    <w:rsid w:val="00D0658B"/>
    <w:rsid w:val="00D06691"/>
    <w:rsid w:val="00D066D1"/>
    <w:rsid w:val="00D06788"/>
    <w:rsid w:val="00D06799"/>
    <w:rsid w:val="00D0679E"/>
    <w:rsid w:val="00D068F5"/>
    <w:rsid w:val="00D06A92"/>
    <w:rsid w:val="00D06D89"/>
    <w:rsid w:val="00D06E37"/>
    <w:rsid w:val="00D07309"/>
    <w:rsid w:val="00D076B0"/>
    <w:rsid w:val="00D07724"/>
    <w:rsid w:val="00D077D0"/>
    <w:rsid w:val="00D07DF1"/>
    <w:rsid w:val="00D07F3E"/>
    <w:rsid w:val="00D10000"/>
    <w:rsid w:val="00D1049A"/>
    <w:rsid w:val="00D10581"/>
    <w:rsid w:val="00D105CD"/>
    <w:rsid w:val="00D106BA"/>
    <w:rsid w:val="00D10C3B"/>
    <w:rsid w:val="00D10D51"/>
    <w:rsid w:val="00D10E31"/>
    <w:rsid w:val="00D10F1A"/>
    <w:rsid w:val="00D10FA6"/>
    <w:rsid w:val="00D11052"/>
    <w:rsid w:val="00D111F7"/>
    <w:rsid w:val="00D11229"/>
    <w:rsid w:val="00D1126F"/>
    <w:rsid w:val="00D11304"/>
    <w:rsid w:val="00D1137E"/>
    <w:rsid w:val="00D11640"/>
    <w:rsid w:val="00D117C9"/>
    <w:rsid w:val="00D11848"/>
    <w:rsid w:val="00D12308"/>
    <w:rsid w:val="00D12DB4"/>
    <w:rsid w:val="00D12F07"/>
    <w:rsid w:val="00D1312F"/>
    <w:rsid w:val="00D13260"/>
    <w:rsid w:val="00D13381"/>
    <w:rsid w:val="00D134F8"/>
    <w:rsid w:val="00D135A9"/>
    <w:rsid w:val="00D13604"/>
    <w:rsid w:val="00D13653"/>
    <w:rsid w:val="00D1373D"/>
    <w:rsid w:val="00D1395C"/>
    <w:rsid w:val="00D13A69"/>
    <w:rsid w:val="00D13C55"/>
    <w:rsid w:val="00D13EAA"/>
    <w:rsid w:val="00D14052"/>
    <w:rsid w:val="00D14057"/>
    <w:rsid w:val="00D1416C"/>
    <w:rsid w:val="00D1418C"/>
    <w:rsid w:val="00D14196"/>
    <w:rsid w:val="00D1422E"/>
    <w:rsid w:val="00D14327"/>
    <w:rsid w:val="00D14618"/>
    <w:rsid w:val="00D1467F"/>
    <w:rsid w:val="00D14911"/>
    <w:rsid w:val="00D1491D"/>
    <w:rsid w:val="00D14B77"/>
    <w:rsid w:val="00D14C5C"/>
    <w:rsid w:val="00D14DE6"/>
    <w:rsid w:val="00D14E2A"/>
    <w:rsid w:val="00D14F16"/>
    <w:rsid w:val="00D152DA"/>
    <w:rsid w:val="00D158B2"/>
    <w:rsid w:val="00D15C05"/>
    <w:rsid w:val="00D15EDB"/>
    <w:rsid w:val="00D15EF2"/>
    <w:rsid w:val="00D16210"/>
    <w:rsid w:val="00D166BB"/>
    <w:rsid w:val="00D16719"/>
    <w:rsid w:val="00D169B1"/>
    <w:rsid w:val="00D16BB0"/>
    <w:rsid w:val="00D16BD4"/>
    <w:rsid w:val="00D16EB2"/>
    <w:rsid w:val="00D16F5C"/>
    <w:rsid w:val="00D16FCF"/>
    <w:rsid w:val="00D1705F"/>
    <w:rsid w:val="00D17180"/>
    <w:rsid w:val="00D173BF"/>
    <w:rsid w:val="00D1750A"/>
    <w:rsid w:val="00D178D1"/>
    <w:rsid w:val="00D179AA"/>
    <w:rsid w:val="00D17A38"/>
    <w:rsid w:val="00D17A82"/>
    <w:rsid w:val="00D17E5E"/>
    <w:rsid w:val="00D2007A"/>
    <w:rsid w:val="00D200E5"/>
    <w:rsid w:val="00D2034C"/>
    <w:rsid w:val="00D2036B"/>
    <w:rsid w:val="00D207A1"/>
    <w:rsid w:val="00D20802"/>
    <w:rsid w:val="00D20994"/>
    <w:rsid w:val="00D20C11"/>
    <w:rsid w:val="00D20D0C"/>
    <w:rsid w:val="00D20E79"/>
    <w:rsid w:val="00D20F1A"/>
    <w:rsid w:val="00D20F34"/>
    <w:rsid w:val="00D210B2"/>
    <w:rsid w:val="00D212A9"/>
    <w:rsid w:val="00D213CC"/>
    <w:rsid w:val="00D21453"/>
    <w:rsid w:val="00D214C5"/>
    <w:rsid w:val="00D216C0"/>
    <w:rsid w:val="00D216D5"/>
    <w:rsid w:val="00D2179F"/>
    <w:rsid w:val="00D217AC"/>
    <w:rsid w:val="00D217F6"/>
    <w:rsid w:val="00D218D6"/>
    <w:rsid w:val="00D21B12"/>
    <w:rsid w:val="00D21FCB"/>
    <w:rsid w:val="00D221AC"/>
    <w:rsid w:val="00D22214"/>
    <w:rsid w:val="00D22444"/>
    <w:rsid w:val="00D225D6"/>
    <w:rsid w:val="00D226C8"/>
    <w:rsid w:val="00D2276E"/>
    <w:rsid w:val="00D227C4"/>
    <w:rsid w:val="00D22937"/>
    <w:rsid w:val="00D22A47"/>
    <w:rsid w:val="00D22B7E"/>
    <w:rsid w:val="00D22BB4"/>
    <w:rsid w:val="00D22F27"/>
    <w:rsid w:val="00D23040"/>
    <w:rsid w:val="00D233A6"/>
    <w:rsid w:val="00D23CA4"/>
    <w:rsid w:val="00D23CE5"/>
    <w:rsid w:val="00D23D78"/>
    <w:rsid w:val="00D23E43"/>
    <w:rsid w:val="00D23E89"/>
    <w:rsid w:val="00D23EE1"/>
    <w:rsid w:val="00D24281"/>
    <w:rsid w:val="00D2445C"/>
    <w:rsid w:val="00D24777"/>
    <w:rsid w:val="00D247B9"/>
    <w:rsid w:val="00D247FD"/>
    <w:rsid w:val="00D24919"/>
    <w:rsid w:val="00D24A86"/>
    <w:rsid w:val="00D24F9A"/>
    <w:rsid w:val="00D250B2"/>
    <w:rsid w:val="00D25174"/>
    <w:rsid w:val="00D25231"/>
    <w:rsid w:val="00D2527F"/>
    <w:rsid w:val="00D252B0"/>
    <w:rsid w:val="00D253B5"/>
    <w:rsid w:val="00D253F5"/>
    <w:rsid w:val="00D257DF"/>
    <w:rsid w:val="00D25912"/>
    <w:rsid w:val="00D25A2F"/>
    <w:rsid w:val="00D25CD3"/>
    <w:rsid w:val="00D25E4F"/>
    <w:rsid w:val="00D25EE7"/>
    <w:rsid w:val="00D25F89"/>
    <w:rsid w:val="00D260AE"/>
    <w:rsid w:val="00D2621A"/>
    <w:rsid w:val="00D266CD"/>
    <w:rsid w:val="00D26AD4"/>
    <w:rsid w:val="00D26B28"/>
    <w:rsid w:val="00D26C3B"/>
    <w:rsid w:val="00D26FC7"/>
    <w:rsid w:val="00D2724F"/>
    <w:rsid w:val="00D27398"/>
    <w:rsid w:val="00D2750B"/>
    <w:rsid w:val="00D27732"/>
    <w:rsid w:val="00D27965"/>
    <w:rsid w:val="00D279DB"/>
    <w:rsid w:val="00D27A4F"/>
    <w:rsid w:val="00D27ADF"/>
    <w:rsid w:val="00D27BDF"/>
    <w:rsid w:val="00D27D68"/>
    <w:rsid w:val="00D30186"/>
    <w:rsid w:val="00D30635"/>
    <w:rsid w:val="00D30714"/>
    <w:rsid w:val="00D307DA"/>
    <w:rsid w:val="00D3082C"/>
    <w:rsid w:val="00D30992"/>
    <w:rsid w:val="00D30C50"/>
    <w:rsid w:val="00D30C70"/>
    <w:rsid w:val="00D30FE2"/>
    <w:rsid w:val="00D31087"/>
    <w:rsid w:val="00D31124"/>
    <w:rsid w:val="00D312A2"/>
    <w:rsid w:val="00D318FA"/>
    <w:rsid w:val="00D31DEE"/>
    <w:rsid w:val="00D31E5A"/>
    <w:rsid w:val="00D32004"/>
    <w:rsid w:val="00D3217F"/>
    <w:rsid w:val="00D321CD"/>
    <w:rsid w:val="00D322EF"/>
    <w:rsid w:val="00D32367"/>
    <w:rsid w:val="00D3251D"/>
    <w:rsid w:val="00D3272B"/>
    <w:rsid w:val="00D32B3D"/>
    <w:rsid w:val="00D32B60"/>
    <w:rsid w:val="00D3301D"/>
    <w:rsid w:val="00D3316D"/>
    <w:rsid w:val="00D332C9"/>
    <w:rsid w:val="00D33406"/>
    <w:rsid w:val="00D334F8"/>
    <w:rsid w:val="00D33531"/>
    <w:rsid w:val="00D33791"/>
    <w:rsid w:val="00D338B8"/>
    <w:rsid w:val="00D338FE"/>
    <w:rsid w:val="00D3390A"/>
    <w:rsid w:val="00D33947"/>
    <w:rsid w:val="00D339B6"/>
    <w:rsid w:val="00D33A0E"/>
    <w:rsid w:val="00D33ABF"/>
    <w:rsid w:val="00D33BF7"/>
    <w:rsid w:val="00D33CC0"/>
    <w:rsid w:val="00D33CFD"/>
    <w:rsid w:val="00D33DC6"/>
    <w:rsid w:val="00D33DE2"/>
    <w:rsid w:val="00D33FE7"/>
    <w:rsid w:val="00D34402"/>
    <w:rsid w:val="00D344DA"/>
    <w:rsid w:val="00D34590"/>
    <w:rsid w:val="00D345AB"/>
    <w:rsid w:val="00D34643"/>
    <w:rsid w:val="00D34704"/>
    <w:rsid w:val="00D3472A"/>
    <w:rsid w:val="00D347FF"/>
    <w:rsid w:val="00D348B6"/>
    <w:rsid w:val="00D3493B"/>
    <w:rsid w:val="00D34B58"/>
    <w:rsid w:val="00D34BD6"/>
    <w:rsid w:val="00D34CE9"/>
    <w:rsid w:val="00D34E56"/>
    <w:rsid w:val="00D354B3"/>
    <w:rsid w:val="00D356E6"/>
    <w:rsid w:val="00D3575D"/>
    <w:rsid w:val="00D35AAA"/>
    <w:rsid w:val="00D35B25"/>
    <w:rsid w:val="00D35C55"/>
    <w:rsid w:val="00D361CB"/>
    <w:rsid w:val="00D36359"/>
    <w:rsid w:val="00D36393"/>
    <w:rsid w:val="00D36570"/>
    <w:rsid w:val="00D36809"/>
    <w:rsid w:val="00D3686E"/>
    <w:rsid w:val="00D369A7"/>
    <w:rsid w:val="00D36B2D"/>
    <w:rsid w:val="00D37401"/>
    <w:rsid w:val="00D37449"/>
    <w:rsid w:val="00D374D6"/>
    <w:rsid w:val="00D378A6"/>
    <w:rsid w:val="00D379DE"/>
    <w:rsid w:val="00D37BB5"/>
    <w:rsid w:val="00D37CB7"/>
    <w:rsid w:val="00D37E48"/>
    <w:rsid w:val="00D400AD"/>
    <w:rsid w:val="00D40149"/>
    <w:rsid w:val="00D401E9"/>
    <w:rsid w:val="00D40645"/>
    <w:rsid w:val="00D407E2"/>
    <w:rsid w:val="00D40925"/>
    <w:rsid w:val="00D40B36"/>
    <w:rsid w:val="00D40C38"/>
    <w:rsid w:val="00D40D56"/>
    <w:rsid w:val="00D40DA5"/>
    <w:rsid w:val="00D40FC4"/>
    <w:rsid w:val="00D410F4"/>
    <w:rsid w:val="00D41163"/>
    <w:rsid w:val="00D411EE"/>
    <w:rsid w:val="00D4138C"/>
    <w:rsid w:val="00D41808"/>
    <w:rsid w:val="00D41851"/>
    <w:rsid w:val="00D419BE"/>
    <w:rsid w:val="00D41A02"/>
    <w:rsid w:val="00D41C30"/>
    <w:rsid w:val="00D42173"/>
    <w:rsid w:val="00D42285"/>
    <w:rsid w:val="00D42309"/>
    <w:rsid w:val="00D423EB"/>
    <w:rsid w:val="00D423F5"/>
    <w:rsid w:val="00D4259B"/>
    <w:rsid w:val="00D42893"/>
    <w:rsid w:val="00D4293B"/>
    <w:rsid w:val="00D42960"/>
    <w:rsid w:val="00D42F4F"/>
    <w:rsid w:val="00D42FE5"/>
    <w:rsid w:val="00D43100"/>
    <w:rsid w:val="00D4314E"/>
    <w:rsid w:val="00D43536"/>
    <w:rsid w:val="00D43811"/>
    <w:rsid w:val="00D439F9"/>
    <w:rsid w:val="00D43AC3"/>
    <w:rsid w:val="00D43B5C"/>
    <w:rsid w:val="00D43C84"/>
    <w:rsid w:val="00D43D76"/>
    <w:rsid w:val="00D44031"/>
    <w:rsid w:val="00D440E6"/>
    <w:rsid w:val="00D4413A"/>
    <w:rsid w:val="00D442F9"/>
    <w:rsid w:val="00D4436D"/>
    <w:rsid w:val="00D444A8"/>
    <w:rsid w:val="00D44555"/>
    <w:rsid w:val="00D445EE"/>
    <w:rsid w:val="00D446CF"/>
    <w:rsid w:val="00D449F3"/>
    <w:rsid w:val="00D44B3B"/>
    <w:rsid w:val="00D44D6D"/>
    <w:rsid w:val="00D4507A"/>
    <w:rsid w:val="00D454FF"/>
    <w:rsid w:val="00D4557C"/>
    <w:rsid w:val="00D45809"/>
    <w:rsid w:val="00D45812"/>
    <w:rsid w:val="00D45A4D"/>
    <w:rsid w:val="00D45B04"/>
    <w:rsid w:val="00D45C7E"/>
    <w:rsid w:val="00D45DAA"/>
    <w:rsid w:val="00D45EA1"/>
    <w:rsid w:val="00D45F79"/>
    <w:rsid w:val="00D46156"/>
    <w:rsid w:val="00D4625E"/>
    <w:rsid w:val="00D463E3"/>
    <w:rsid w:val="00D46489"/>
    <w:rsid w:val="00D464FD"/>
    <w:rsid w:val="00D465B0"/>
    <w:rsid w:val="00D465B8"/>
    <w:rsid w:val="00D46B94"/>
    <w:rsid w:val="00D46C4D"/>
    <w:rsid w:val="00D46F9D"/>
    <w:rsid w:val="00D470A5"/>
    <w:rsid w:val="00D4717B"/>
    <w:rsid w:val="00D472CC"/>
    <w:rsid w:val="00D47680"/>
    <w:rsid w:val="00D478DB"/>
    <w:rsid w:val="00D47AA5"/>
    <w:rsid w:val="00D47BC5"/>
    <w:rsid w:val="00D47E98"/>
    <w:rsid w:val="00D50017"/>
    <w:rsid w:val="00D500A1"/>
    <w:rsid w:val="00D5012A"/>
    <w:rsid w:val="00D501BF"/>
    <w:rsid w:val="00D506E3"/>
    <w:rsid w:val="00D50886"/>
    <w:rsid w:val="00D51089"/>
    <w:rsid w:val="00D51122"/>
    <w:rsid w:val="00D514B7"/>
    <w:rsid w:val="00D514E9"/>
    <w:rsid w:val="00D51817"/>
    <w:rsid w:val="00D5186F"/>
    <w:rsid w:val="00D51A24"/>
    <w:rsid w:val="00D51CE0"/>
    <w:rsid w:val="00D51DE4"/>
    <w:rsid w:val="00D51E75"/>
    <w:rsid w:val="00D52193"/>
    <w:rsid w:val="00D521E4"/>
    <w:rsid w:val="00D522B0"/>
    <w:rsid w:val="00D5276C"/>
    <w:rsid w:val="00D52815"/>
    <w:rsid w:val="00D52D0E"/>
    <w:rsid w:val="00D52D5C"/>
    <w:rsid w:val="00D52DD8"/>
    <w:rsid w:val="00D52F8D"/>
    <w:rsid w:val="00D5341B"/>
    <w:rsid w:val="00D534C9"/>
    <w:rsid w:val="00D53605"/>
    <w:rsid w:val="00D5364B"/>
    <w:rsid w:val="00D5364E"/>
    <w:rsid w:val="00D53836"/>
    <w:rsid w:val="00D53A75"/>
    <w:rsid w:val="00D53C01"/>
    <w:rsid w:val="00D53F41"/>
    <w:rsid w:val="00D53FB4"/>
    <w:rsid w:val="00D5409E"/>
    <w:rsid w:val="00D541AB"/>
    <w:rsid w:val="00D543BB"/>
    <w:rsid w:val="00D544AB"/>
    <w:rsid w:val="00D54AB6"/>
    <w:rsid w:val="00D54C67"/>
    <w:rsid w:val="00D54E70"/>
    <w:rsid w:val="00D54F3D"/>
    <w:rsid w:val="00D55254"/>
    <w:rsid w:val="00D5542C"/>
    <w:rsid w:val="00D556FC"/>
    <w:rsid w:val="00D559F0"/>
    <w:rsid w:val="00D55A98"/>
    <w:rsid w:val="00D55B4B"/>
    <w:rsid w:val="00D55B87"/>
    <w:rsid w:val="00D55B9C"/>
    <w:rsid w:val="00D55C1B"/>
    <w:rsid w:val="00D55E93"/>
    <w:rsid w:val="00D55E98"/>
    <w:rsid w:val="00D5621D"/>
    <w:rsid w:val="00D56888"/>
    <w:rsid w:val="00D56C3D"/>
    <w:rsid w:val="00D56CF3"/>
    <w:rsid w:val="00D56D68"/>
    <w:rsid w:val="00D57072"/>
    <w:rsid w:val="00D570AE"/>
    <w:rsid w:val="00D5729B"/>
    <w:rsid w:val="00D5734F"/>
    <w:rsid w:val="00D5742D"/>
    <w:rsid w:val="00D57B52"/>
    <w:rsid w:val="00D57E87"/>
    <w:rsid w:val="00D60399"/>
    <w:rsid w:val="00D603EE"/>
    <w:rsid w:val="00D60638"/>
    <w:rsid w:val="00D606CA"/>
    <w:rsid w:val="00D6073C"/>
    <w:rsid w:val="00D608CB"/>
    <w:rsid w:val="00D60F02"/>
    <w:rsid w:val="00D61227"/>
    <w:rsid w:val="00D61483"/>
    <w:rsid w:val="00D6163D"/>
    <w:rsid w:val="00D618ED"/>
    <w:rsid w:val="00D6196C"/>
    <w:rsid w:val="00D619B3"/>
    <w:rsid w:val="00D61A23"/>
    <w:rsid w:val="00D61B11"/>
    <w:rsid w:val="00D61B59"/>
    <w:rsid w:val="00D61D9D"/>
    <w:rsid w:val="00D61E72"/>
    <w:rsid w:val="00D6207D"/>
    <w:rsid w:val="00D622CA"/>
    <w:rsid w:val="00D62308"/>
    <w:rsid w:val="00D624D0"/>
    <w:rsid w:val="00D6271E"/>
    <w:rsid w:val="00D628E8"/>
    <w:rsid w:val="00D62E5F"/>
    <w:rsid w:val="00D6302D"/>
    <w:rsid w:val="00D6357A"/>
    <w:rsid w:val="00D635AF"/>
    <w:rsid w:val="00D635D3"/>
    <w:rsid w:val="00D63756"/>
    <w:rsid w:val="00D63B62"/>
    <w:rsid w:val="00D63DF2"/>
    <w:rsid w:val="00D63FA3"/>
    <w:rsid w:val="00D63FC8"/>
    <w:rsid w:val="00D64078"/>
    <w:rsid w:val="00D6412B"/>
    <w:rsid w:val="00D64156"/>
    <w:rsid w:val="00D64419"/>
    <w:rsid w:val="00D6475D"/>
    <w:rsid w:val="00D647A0"/>
    <w:rsid w:val="00D647DE"/>
    <w:rsid w:val="00D64C88"/>
    <w:rsid w:val="00D64DB1"/>
    <w:rsid w:val="00D6517E"/>
    <w:rsid w:val="00D6528F"/>
    <w:rsid w:val="00D652AC"/>
    <w:rsid w:val="00D652FC"/>
    <w:rsid w:val="00D65580"/>
    <w:rsid w:val="00D6564C"/>
    <w:rsid w:val="00D657F1"/>
    <w:rsid w:val="00D6593E"/>
    <w:rsid w:val="00D6594A"/>
    <w:rsid w:val="00D65BA6"/>
    <w:rsid w:val="00D65BDC"/>
    <w:rsid w:val="00D65DBE"/>
    <w:rsid w:val="00D65E24"/>
    <w:rsid w:val="00D65F6B"/>
    <w:rsid w:val="00D66025"/>
    <w:rsid w:val="00D6606E"/>
    <w:rsid w:val="00D66132"/>
    <w:rsid w:val="00D662C6"/>
    <w:rsid w:val="00D6657C"/>
    <w:rsid w:val="00D66696"/>
    <w:rsid w:val="00D668FA"/>
    <w:rsid w:val="00D669C4"/>
    <w:rsid w:val="00D669E2"/>
    <w:rsid w:val="00D66B48"/>
    <w:rsid w:val="00D66EBD"/>
    <w:rsid w:val="00D67266"/>
    <w:rsid w:val="00D67329"/>
    <w:rsid w:val="00D6739E"/>
    <w:rsid w:val="00D6753D"/>
    <w:rsid w:val="00D67546"/>
    <w:rsid w:val="00D675F4"/>
    <w:rsid w:val="00D67CA2"/>
    <w:rsid w:val="00D67EF3"/>
    <w:rsid w:val="00D67F26"/>
    <w:rsid w:val="00D700A1"/>
    <w:rsid w:val="00D701AA"/>
    <w:rsid w:val="00D7030E"/>
    <w:rsid w:val="00D709D8"/>
    <w:rsid w:val="00D70B67"/>
    <w:rsid w:val="00D70BAB"/>
    <w:rsid w:val="00D70D45"/>
    <w:rsid w:val="00D70DCB"/>
    <w:rsid w:val="00D70E5B"/>
    <w:rsid w:val="00D70F5C"/>
    <w:rsid w:val="00D7128C"/>
    <w:rsid w:val="00D7159C"/>
    <w:rsid w:val="00D7176E"/>
    <w:rsid w:val="00D71D75"/>
    <w:rsid w:val="00D71EB6"/>
    <w:rsid w:val="00D72331"/>
    <w:rsid w:val="00D72573"/>
    <w:rsid w:val="00D726CE"/>
    <w:rsid w:val="00D72783"/>
    <w:rsid w:val="00D72A25"/>
    <w:rsid w:val="00D72ACF"/>
    <w:rsid w:val="00D72ED2"/>
    <w:rsid w:val="00D72F0D"/>
    <w:rsid w:val="00D73056"/>
    <w:rsid w:val="00D731D3"/>
    <w:rsid w:val="00D731DE"/>
    <w:rsid w:val="00D733E4"/>
    <w:rsid w:val="00D739D1"/>
    <w:rsid w:val="00D73C96"/>
    <w:rsid w:val="00D74388"/>
    <w:rsid w:val="00D743E8"/>
    <w:rsid w:val="00D74703"/>
    <w:rsid w:val="00D74734"/>
    <w:rsid w:val="00D749E3"/>
    <w:rsid w:val="00D749E4"/>
    <w:rsid w:val="00D74A32"/>
    <w:rsid w:val="00D74D9C"/>
    <w:rsid w:val="00D74F01"/>
    <w:rsid w:val="00D74FF7"/>
    <w:rsid w:val="00D7570D"/>
    <w:rsid w:val="00D75A19"/>
    <w:rsid w:val="00D75B84"/>
    <w:rsid w:val="00D75E82"/>
    <w:rsid w:val="00D75FAD"/>
    <w:rsid w:val="00D76187"/>
    <w:rsid w:val="00D76200"/>
    <w:rsid w:val="00D76497"/>
    <w:rsid w:val="00D767D8"/>
    <w:rsid w:val="00D76825"/>
    <w:rsid w:val="00D76A9B"/>
    <w:rsid w:val="00D76BF6"/>
    <w:rsid w:val="00D76C0A"/>
    <w:rsid w:val="00D76C55"/>
    <w:rsid w:val="00D76DC6"/>
    <w:rsid w:val="00D77573"/>
    <w:rsid w:val="00D7789F"/>
    <w:rsid w:val="00D778B0"/>
    <w:rsid w:val="00D77EAE"/>
    <w:rsid w:val="00D800E4"/>
    <w:rsid w:val="00D80564"/>
    <w:rsid w:val="00D80CCA"/>
    <w:rsid w:val="00D80D01"/>
    <w:rsid w:val="00D80FC8"/>
    <w:rsid w:val="00D81065"/>
    <w:rsid w:val="00D810DE"/>
    <w:rsid w:val="00D81332"/>
    <w:rsid w:val="00D814DB"/>
    <w:rsid w:val="00D81566"/>
    <w:rsid w:val="00D8185C"/>
    <w:rsid w:val="00D81922"/>
    <w:rsid w:val="00D81A3B"/>
    <w:rsid w:val="00D81D16"/>
    <w:rsid w:val="00D81EBD"/>
    <w:rsid w:val="00D81F0B"/>
    <w:rsid w:val="00D82511"/>
    <w:rsid w:val="00D8270D"/>
    <w:rsid w:val="00D828CD"/>
    <w:rsid w:val="00D828F9"/>
    <w:rsid w:val="00D829E8"/>
    <w:rsid w:val="00D82AAB"/>
    <w:rsid w:val="00D82AEA"/>
    <w:rsid w:val="00D82BA3"/>
    <w:rsid w:val="00D82BF2"/>
    <w:rsid w:val="00D82C91"/>
    <w:rsid w:val="00D82D15"/>
    <w:rsid w:val="00D82E29"/>
    <w:rsid w:val="00D82E36"/>
    <w:rsid w:val="00D82F30"/>
    <w:rsid w:val="00D83324"/>
    <w:rsid w:val="00D83724"/>
    <w:rsid w:val="00D83786"/>
    <w:rsid w:val="00D837F0"/>
    <w:rsid w:val="00D839CF"/>
    <w:rsid w:val="00D83A06"/>
    <w:rsid w:val="00D83EBC"/>
    <w:rsid w:val="00D8435C"/>
    <w:rsid w:val="00D844B0"/>
    <w:rsid w:val="00D846A2"/>
    <w:rsid w:val="00D846BD"/>
    <w:rsid w:val="00D84751"/>
    <w:rsid w:val="00D847ED"/>
    <w:rsid w:val="00D8483A"/>
    <w:rsid w:val="00D84850"/>
    <w:rsid w:val="00D84927"/>
    <w:rsid w:val="00D84BB9"/>
    <w:rsid w:val="00D84F68"/>
    <w:rsid w:val="00D85073"/>
    <w:rsid w:val="00D8520B"/>
    <w:rsid w:val="00D8523E"/>
    <w:rsid w:val="00D854BC"/>
    <w:rsid w:val="00D854DD"/>
    <w:rsid w:val="00D85521"/>
    <w:rsid w:val="00D85676"/>
    <w:rsid w:val="00D857E9"/>
    <w:rsid w:val="00D85A2D"/>
    <w:rsid w:val="00D85DC5"/>
    <w:rsid w:val="00D866FD"/>
    <w:rsid w:val="00D8676B"/>
    <w:rsid w:val="00D86858"/>
    <w:rsid w:val="00D869DA"/>
    <w:rsid w:val="00D869E5"/>
    <w:rsid w:val="00D869EC"/>
    <w:rsid w:val="00D86FF5"/>
    <w:rsid w:val="00D87074"/>
    <w:rsid w:val="00D87B9F"/>
    <w:rsid w:val="00D87D3D"/>
    <w:rsid w:val="00D90059"/>
    <w:rsid w:val="00D9009B"/>
    <w:rsid w:val="00D90242"/>
    <w:rsid w:val="00D9051E"/>
    <w:rsid w:val="00D9092E"/>
    <w:rsid w:val="00D909A3"/>
    <w:rsid w:val="00D90A70"/>
    <w:rsid w:val="00D90AA7"/>
    <w:rsid w:val="00D90B5A"/>
    <w:rsid w:val="00D91027"/>
    <w:rsid w:val="00D9115A"/>
    <w:rsid w:val="00D912FC"/>
    <w:rsid w:val="00D9137A"/>
    <w:rsid w:val="00D91598"/>
    <w:rsid w:val="00D91631"/>
    <w:rsid w:val="00D91AD5"/>
    <w:rsid w:val="00D91AE4"/>
    <w:rsid w:val="00D91BB0"/>
    <w:rsid w:val="00D91D67"/>
    <w:rsid w:val="00D91D8B"/>
    <w:rsid w:val="00D91ED1"/>
    <w:rsid w:val="00D91F57"/>
    <w:rsid w:val="00D92246"/>
    <w:rsid w:val="00D92304"/>
    <w:rsid w:val="00D92379"/>
    <w:rsid w:val="00D92599"/>
    <w:rsid w:val="00D9262F"/>
    <w:rsid w:val="00D9287B"/>
    <w:rsid w:val="00D928C9"/>
    <w:rsid w:val="00D92B8D"/>
    <w:rsid w:val="00D92C02"/>
    <w:rsid w:val="00D92C0B"/>
    <w:rsid w:val="00D92C96"/>
    <w:rsid w:val="00D92D08"/>
    <w:rsid w:val="00D92E2C"/>
    <w:rsid w:val="00D92EE4"/>
    <w:rsid w:val="00D935E5"/>
    <w:rsid w:val="00D937B3"/>
    <w:rsid w:val="00D93882"/>
    <w:rsid w:val="00D93907"/>
    <w:rsid w:val="00D93FA2"/>
    <w:rsid w:val="00D94249"/>
    <w:rsid w:val="00D943F1"/>
    <w:rsid w:val="00D94530"/>
    <w:rsid w:val="00D94FE3"/>
    <w:rsid w:val="00D95017"/>
    <w:rsid w:val="00D95043"/>
    <w:rsid w:val="00D951FB"/>
    <w:rsid w:val="00D954B4"/>
    <w:rsid w:val="00D954C9"/>
    <w:rsid w:val="00D9565F"/>
    <w:rsid w:val="00D95B4D"/>
    <w:rsid w:val="00D95D24"/>
    <w:rsid w:val="00D95D39"/>
    <w:rsid w:val="00D961DF"/>
    <w:rsid w:val="00D96254"/>
    <w:rsid w:val="00D96456"/>
    <w:rsid w:val="00D9651B"/>
    <w:rsid w:val="00D96889"/>
    <w:rsid w:val="00D96B9E"/>
    <w:rsid w:val="00D96BB0"/>
    <w:rsid w:val="00D96DA4"/>
    <w:rsid w:val="00D96E49"/>
    <w:rsid w:val="00D97013"/>
    <w:rsid w:val="00D972F2"/>
    <w:rsid w:val="00D97346"/>
    <w:rsid w:val="00D97554"/>
    <w:rsid w:val="00D977AD"/>
    <w:rsid w:val="00D977F6"/>
    <w:rsid w:val="00D97C56"/>
    <w:rsid w:val="00D97DA3"/>
    <w:rsid w:val="00D97F17"/>
    <w:rsid w:val="00DA00A2"/>
    <w:rsid w:val="00DA026C"/>
    <w:rsid w:val="00DA0580"/>
    <w:rsid w:val="00DA0897"/>
    <w:rsid w:val="00DA09DC"/>
    <w:rsid w:val="00DA0ABD"/>
    <w:rsid w:val="00DA0AD4"/>
    <w:rsid w:val="00DA0C17"/>
    <w:rsid w:val="00DA0C24"/>
    <w:rsid w:val="00DA0D38"/>
    <w:rsid w:val="00DA0E89"/>
    <w:rsid w:val="00DA11C2"/>
    <w:rsid w:val="00DA1309"/>
    <w:rsid w:val="00DA142F"/>
    <w:rsid w:val="00DA1482"/>
    <w:rsid w:val="00DA1851"/>
    <w:rsid w:val="00DA18CD"/>
    <w:rsid w:val="00DA197A"/>
    <w:rsid w:val="00DA1BB5"/>
    <w:rsid w:val="00DA1EF1"/>
    <w:rsid w:val="00DA2008"/>
    <w:rsid w:val="00DA2157"/>
    <w:rsid w:val="00DA2729"/>
    <w:rsid w:val="00DA2BFC"/>
    <w:rsid w:val="00DA305F"/>
    <w:rsid w:val="00DA30C0"/>
    <w:rsid w:val="00DA30E0"/>
    <w:rsid w:val="00DA3278"/>
    <w:rsid w:val="00DA36B0"/>
    <w:rsid w:val="00DA3756"/>
    <w:rsid w:val="00DA389B"/>
    <w:rsid w:val="00DA396B"/>
    <w:rsid w:val="00DA3B09"/>
    <w:rsid w:val="00DA44F7"/>
    <w:rsid w:val="00DA4700"/>
    <w:rsid w:val="00DA47EB"/>
    <w:rsid w:val="00DA4867"/>
    <w:rsid w:val="00DA4A21"/>
    <w:rsid w:val="00DA4B37"/>
    <w:rsid w:val="00DA4B3F"/>
    <w:rsid w:val="00DA4DF1"/>
    <w:rsid w:val="00DA4E98"/>
    <w:rsid w:val="00DA4F6C"/>
    <w:rsid w:val="00DA510A"/>
    <w:rsid w:val="00DA5197"/>
    <w:rsid w:val="00DA5465"/>
    <w:rsid w:val="00DA550D"/>
    <w:rsid w:val="00DA5875"/>
    <w:rsid w:val="00DA58E3"/>
    <w:rsid w:val="00DA5BD4"/>
    <w:rsid w:val="00DA5CBC"/>
    <w:rsid w:val="00DA5D09"/>
    <w:rsid w:val="00DA5D20"/>
    <w:rsid w:val="00DA62BE"/>
    <w:rsid w:val="00DA6651"/>
    <w:rsid w:val="00DA6746"/>
    <w:rsid w:val="00DA681D"/>
    <w:rsid w:val="00DA6AC4"/>
    <w:rsid w:val="00DA6B03"/>
    <w:rsid w:val="00DA6F00"/>
    <w:rsid w:val="00DA70B7"/>
    <w:rsid w:val="00DA729C"/>
    <w:rsid w:val="00DA7474"/>
    <w:rsid w:val="00DA7588"/>
    <w:rsid w:val="00DA76A3"/>
    <w:rsid w:val="00DA77EF"/>
    <w:rsid w:val="00DA7889"/>
    <w:rsid w:val="00DA7AB1"/>
    <w:rsid w:val="00DA7AB4"/>
    <w:rsid w:val="00DA7D05"/>
    <w:rsid w:val="00DA7E7F"/>
    <w:rsid w:val="00DA7EE2"/>
    <w:rsid w:val="00DA7FA8"/>
    <w:rsid w:val="00DB0340"/>
    <w:rsid w:val="00DB060C"/>
    <w:rsid w:val="00DB069A"/>
    <w:rsid w:val="00DB06FF"/>
    <w:rsid w:val="00DB087A"/>
    <w:rsid w:val="00DB0C95"/>
    <w:rsid w:val="00DB102C"/>
    <w:rsid w:val="00DB1073"/>
    <w:rsid w:val="00DB1328"/>
    <w:rsid w:val="00DB147C"/>
    <w:rsid w:val="00DB154A"/>
    <w:rsid w:val="00DB1644"/>
    <w:rsid w:val="00DB1688"/>
    <w:rsid w:val="00DB1721"/>
    <w:rsid w:val="00DB1862"/>
    <w:rsid w:val="00DB18EB"/>
    <w:rsid w:val="00DB1C07"/>
    <w:rsid w:val="00DB1C9E"/>
    <w:rsid w:val="00DB1CDF"/>
    <w:rsid w:val="00DB1FC3"/>
    <w:rsid w:val="00DB2146"/>
    <w:rsid w:val="00DB263E"/>
    <w:rsid w:val="00DB2677"/>
    <w:rsid w:val="00DB27EA"/>
    <w:rsid w:val="00DB2BE9"/>
    <w:rsid w:val="00DB2DFF"/>
    <w:rsid w:val="00DB2EDE"/>
    <w:rsid w:val="00DB2F0A"/>
    <w:rsid w:val="00DB2F5A"/>
    <w:rsid w:val="00DB301D"/>
    <w:rsid w:val="00DB3205"/>
    <w:rsid w:val="00DB35D7"/>
    <w:rsid w:val="00DB36A8"/>
    <w:rsid w:val="00DB3818"/>
    <w:rsid w:val="00DB386D"/>
    <w:rsid w:val="00DB3B94"/>
    <w:rsid w:val="00DB3C4C"/>
    <w:rsid w:val="00DB3F6D"/>
    <w:rsid w:val="00DB3FFB"/>
    <w:rsid w:val="00DB4077"/>
    <w:rsid w:val="00DB41A6"/>
    <w:rsid w:val="00DB4885"/>
    <w:rsid w:val="00DB488B"/>
    <w:rsid w:val="00DB4A25"/>
    <w:rsid w:val="00DB4D3B"/>
    <w:rsid w:val="00DB4E6F"/>
    <w:rsid w:val="00DB5767"/>
    <w:rsid w:val="00DB5E79"/>
    <w:rsid w:val="00DB6240"/>
    <w:rsid w:val="00DB6306"/>
    <w:rsid w:val="00DB63A7"/>
    <w:rsid w:val="00DB6671"/>
    <w:rsid w:val="00DB66E7"/>
    <w:rsid w:val="00DB673D"/>
    <w:rsid w:val="00DB67E4"/>
    <w:rsid w:val="00DB6A8A"/>
    <w:rsid w:val="00DB6C91"/>
    <w:rsid w:val="00DB6D6E"/>
    <w:rsid w:val="00DB6E68"/>
    <w:rsid w:val="00DB70B7"/>
    <w:rsid w:val="00DB7101"/>
    <w:rsid w:val="00DB7116"/>
    <w:rsid w:val="00DB7411"/>
    <w:rsid w:val="00DB75BF"/>
    <w:rsid w:val="00DB77A4"/>
    <w:rsid w:val="00DB78E6"/>
    <w:rsid w:val="00DB7CAA"/>
    <w:rsid w:val="00DC064F"/>
    <w:rsid w:val="00DC0719"/>
    <w:rsid w:val="00DC084E"/>
    <w:rsid w:val="00DC0ABD"/>
    <w:rsid w:val="00DC0DBF"/>
    <w:rsid w:val="00DC1418"/>
    <w:rsid w:val="00DC14E7"/>
    <w:rsid w:val="00DC1663"/>
    <w:rsid w:val="00DC18AE"/>
    <w:rsid w:val="00DC1C4B"/>
    <w:rsid w:val="00DC1C8B"/>
    <w:rsid w:val="00DC1CE2"/>
    <w:rsid w:val="00DC1D90"/>
    <w:rsid w:val="00DC1E92"/>
    <w:rsid w:val="00DC2034"/>
    <w:rsid w:val="00DC214D"/>
    <w:rsid w:val="00DC22D4"/>
    <w:rsid w:val="00DC263B"/>
    <w:rsid w:val="00DC272A"/>
    <w:rsid w:val="00DC29C5"/>
    <w:rsid w:val="00DC2A65"/>
    <w:rsid w:val="00DC2AB5"/>
    <w:rsid w:val="00DC2BDF"/>
    <w:rsid w:val="00DC3016"/>
    <w:rsid w:val="00DC363F"/>
    <w:rsid w:val="00DC3B77"/>
    <w:rsid w:val="00DC3F27"/>
    <w:rsid w:val="00DC41FD"/>
    <w:rsid w:val="00DC43D5"/>
    <w:rsid w:val="00DC43DC"/>
    <w:rsid w:val="00DC44BF"/>
    <w:rsid w:val="00DC44F1"/>
    <w:rsid w:val="00DC4804"/>
    <w:rsid w:val="00DC4A5A"/>
    <w:rsid w:val="00DC5171"/>
    <w:rsid w:val="00DC542E"/>
    <w:rsid w:val="00DC5561"/>
    <w:rsid w:val="00DC5698"/>
    <w:rsid w:val="00DC57C7"/>
    <w:rsid w:val="00DC596C"/>
    <w:rsid w:val="00DC5B5A"/>
    <w:rsid w:val="00DC5C71"/>
    <w:rsid w:val="00DC5CD8"/>
    <w:rsid w:val="00DC6120"/>
    <w:rsid w:val="00DC6219"/>
    <w:rsid w:val="00DC6335"/>
    <w:rsid w:val="00DC6338"/>
    <w:rsid w:val="00DC6418"/>
    <w:rsid w:val="00DC6799"/>
    <w:rsid w:val="00DC6821"/>
    <w:rsid w:val="00DC6BE9"/>
    <w:rsid w:val="00DC6D8E"/>
    <w:rsid w:val="00DC6E54"/>
    <w:rsid w:val="00DC708A"/>
    <w:rsid w:val="00DC7159"/>
    <w:rsid w:val="00DC71AF"/>
    <w:rsid w:val="00DC72FB"/>
    <w:rsid w:val="00DC7355"/>
    <w:rsid w:val="00DC7484"/>
    <w:rsid w:val="00DC75FB"/>
    <w:rsid w:val="00DC7653"/>
    <w:rsid w:val="00DC7F05"/>
    <w:rsid w:val="00DC7FA8"/>
    <w:rsid w:val="00DD00C1"/>
    <w:rsid w:val="00DD0157"/>
    <w:rsid w:val="00DD03A9"/>
    <w:rsid w:val="00DD03B6"/>
    <w:rsid w:val="00DD0424"/>
    <w:rsid w:val="00DD0654"/>
    <w:rsid w:val="00DD086E"/>
    <w:rsid w:val="00DD0933"/>
    <w:rsid w:val="00DD0A9B"/>
    <w:rsid w:val="00DD1535"/>
    <w:rsid w:val="00DD1648"/>
    <w:rsid w:val="00DD1686"/>
    <w:rsid w:val="00DD1734"/>
    <w:rsid w:val="00DD19A2"/>
    <w:rsid w:val="00DD1B91"/>
    <w:rsid w:val="00DD1C31"/>
    <w:rsid w:val="00DD1D65"/>
    <w:rsid w:val="00DD2270"/>
    <w:rsid w:val="00DD239F"/>
    <w:rsid w:val="00DD2544"/>
    <w:rsid w:val="00DD2577"/>
    <w:rsid w:val="00DD26BB"/>
    <w:rsid w:val="00DD270B"/>
    <w:rsid w:val="00DD280D"/>
    <w:rsid w:val="00DD2ADD"/>
    <w:rsid w:val="00DD2D5E"/>
    <w:rsid w:val="00DD317D"/>
    <w:rsid w:val="00DD323A"/>
    <w:rsid w:val="00DD3250"/>
    <w:rsid w:val="00DD3275"/>
    <w:rsid w:val="00DD32D3"/>
    <w:rsid w:val="00DD3385"/>
    <w:rsid w:val="00DD3591"/>
    <w:rsid w:val="00DD366D"/>
    <w:rsid w:val="00DD3690"/>
    <w:rsid w:val="00DD379E"/>
    <w:rsid w:val="00DD3A6C"/>
    <w:rsid w:val="00DD3B03"/>
    <w:rsid w:val="00DD3B2B"/>
    <w:rsid w:val="00DD3C8D"/>
    <w:rsid w:val="00DD3EBC"/>
    <w:rsid w:val="00DD40D4"/>
    <w:rsid w:val="00DD4184"/>
    <w:rsid w:val="00DD41B9"/>
    <w:rsid w:val="00DD4344"/>
    <w:rsid w:val="00DD472E"/>
    <w:rsid w:val="00DD4736"/>
    <w:rsid w:val="00DD489F"/>
    <w:rsid w:val="00DD4CB0"/>
    <w:rsid w:val="00DD4CCD"/>
    <w:rsid w:val="00DD4D39"/>
    <w:rsid w:val="00DD4D60"/>
    <w:rsid w:val="00DD50EC"/>
    <w:rsid w:val="00DD536E"/>
    <w:rsid w:val="00DD5396"/>
    <w:rsid w:val="00DD5521"/>
    <w:rsid w:val="00DD56CD"/>
    <w:rsid w:val="00DD5C74"/>
    <w:rsid w:val="00DD5CA4"/>
    <w:rsid w:val="00DD5CBB"/>
    <w:rsid w:val="00DD5F81"/>
    <w:rsid w:val="00DD61CA"/>
    <w:rsid w:val="00DD62BC"/>
    <w:rsid w:val="00DD63EF"/>
    <w:rsid w:val="00DD667B"/>
    <w:rsid w:val="00DD6685"/>
    <w:rsid w:val="00DD6716"/>
    <w:rsid w:val="00DD6774"/>
    <w:rsid w:val="00DD6787"/>
    <w:rsid w:val="00DD6CCD"/>
    <w:rsid w:val="00DD6EAA"/>
    <w:rsid w:val="00DD6F58"/>
    <w:rsid w:val="00DD702A"/>
    <w:rsid w:val="00DD7078"/>
    <w:rsid w:val="00DD70FD"/>
    <w:rsid w:val="00DD7517"/>
    <w:rsid w:val="00DD764F"/>
    <w:rsid w:val="00DD7658"/>
    <w:rsid w:val="00DD781A"/>
    <w:rsid w:val="00DD78A6"/>
    <w:rsid w:val="00DD7948"/>
    <w:rsid w:val="00DD79B0"/>
    <w:rsid w:val="00DD7CAB"/>
    <w:rsid w:val="00DD7FD8"/>
    <w:rsid w:val="00DE016D"/>
    <w:rsid w:val="00DE0204"/>
    <w:rsid w:val="00DE0459"/>
    <w:rsid w:val="00DE04A4"/>
    <w:rsid w:val="00DE064D"/>
    <w:rsid w:val="00DE0720"/>
    <w:rsid w:val="00DE0747"/>
    <w:rsid w:val="00DE0EE2"/>
    <w:rsid w:val="00DE0F8D"/>
    <w:rsid w:val="00DE1116"/>
    <w:rsid w:val="00DE11D8"/>
    <w:rsid w:val="00DE124B"/>
    <w:rsid w:val="00DE14EC"/>
    <w:rsid w:val="00DE1607"/>
    <w:rsid w:val="00DE1613"/>
    <w:rsid w:val="00DE189A"/>
    <w:rsid w:val="00DE1A42"/>
    <w:rsid w:val="00DE1AD4"/>
    <w:rsid w:val="00DE1B03"/>
    <w:rsid w:val="00DE1C50"/>
    <w:rsid w:val="00DE1CA1"/>
    <w:rsid w:val="00DE22B4"/>
    <w:rsid w:val="00DE2656"/>
    <w:rsid w:val="00DE26DA"/>
    <w:rsid w:val="00DE2957"/>
    <w:rsid w:val="00DE29CD"/>
    <w:rsid w:val="00DE2BC8"/>
    <w:rsid w:val="00DE2C80"/>
    <w:rsid w:val="00DE2D91"/>
    <w:rsid w:val="00DE35D9"/>
    <w:rsid w:val="00DE3A11"/>
    <w:rsid w:val="00DE3FEA"/>
    <w:rsid w:val="00DE443F"/>
    <w:rsid w:val="00DE4604"/>
    <w:rsid w:val="00DE460C"/>
    <w:rsid w:val="00DE4816"/>
    <w:rsid w:val="00DE4950"/>
    <w:rsid w:val="00DE4976"/>
    <w:rsid w:val="00DE4D4C"/>
    <w:rsid w:val="00DE4E98"/>
    <w:rsid w:val="00DE4F33"/>
    <w:rsid w:val="00DE5406"/>
    <w:rsid w:val="00DE559B"/>
    <w:rsid w:val="00DE55A8"/>
    <w:rsid w:val="00DE5622"/>
    <w:rsid w:val="00DE5AF1"/>
    <w:rsid w:val="00DE6026"/>
    <w:rsid w:val="00DE60D5"/>
    <w:rsid w:val="00DE62A9"/>
    <w:rsid w:val="00DE6495"/>
    <w:rsid w:val="00DE64B7"/>
    <w:rsid w:val="00DE652C"/>
    <w:rsid w:val="00DE657E"/>
    <w:rsid w:val="00DE65AE"/>
    <w:rsid w:val="00DE6869"/>
    <w:rsid w:val="00DE6A18"/>
    <w:rsid w:val="00DE6AAE"/>
    <w:rsid w:val="00DE6B04"/>
    <w:rsid w:val="00DE6B89"/>
    <w:rsid w:val="00DE6BD9"/>
    <w:rsid w:val="00DE6D1E"/>
    <w:rsid w:val="00DE6E1D"/>
    <w:rsid w:val="00DE6F65"/>
    <w:rsid w:val="00DE7040"/>
    <w:rsid w:val="00DE7092"/>
    <w:rsid w:val="00DE7270"/>
    <w:rsid w:val="00DE79F0"/>
    <w:rsid w:val="00DE7A24"/>
    <w:rsid w:val="00DE7CD4"/>
    <w:rsid w:val="00DF00BF"/>
    <w:rsid w:val="00DF010C"/>
    <w:rsid w:val="00DF02E0"/>
    <w:rsid w:val="00DF0328"/>
    <w:rsid w:val="00DF039B"/>
    <w:rsid w:val="00DF03BB"/>
    <w:rsid w:val="00DF05EE"/>
    <w:rsid w:val="00DF06F4"/>
    <w:rsid w:val="00DF09AE"/>
    <w:rsid w:val="00DF0F33"/>
    <w:rsid w:val="00DF1095"/>
    <w:rsid w:val="00DF121B"/>
    <w:rsid w:val="00DF1435"/>
    <w:rsid w:val="00DF159A"/>
    <w:rsid w:val="00DF178E"/>
    <w:rsid w:val="00DF18F3"/>
    <w:rsid w:val="00DF1A8E"/>
    <w:rsid w:val="00DF1C47"/>
    <w:rsid w:val="00DF1DE0"/>
    <w:rsid w:val="00DF1FF8"/>
    <w:rsid w:val="00DF225A"/>
    <w:rsid w:val="00DF23CC"/>
    <w:rsid w:val="00DF251E"/>
    <w:rsid w:val="00DF287B"/>
    <w:rsid w:val="00DF2B06"/>
    <w:rsid w:val="00DF2C64"/>
    <w:rsid w:val="00DF2D50"/>
    <w:rsid w:val="00DF2E63"/>
    <w:rsid w:val="00DF2EA1"/>
    <w:rsid w:val="00DF33B5"/>
    <w:rsid w:val="00DF353F"/>
    <w:rsid w:val="00DF3DA2"/>
    <w:rsid w:val="00DF3E2C"/>
    <w:rsid w:val="00DF3E82"/>
    <w:rsid w:val="00DF3FD2"/>
    <w:rsid w:val="00DF402B"/>
    <w:rsid w:val="00DF4283"/>
    <w:rsid w:val="00DF4317"/>
    <w:rsid w:val="00DF450A"/>
    <w:rsid w:val="00DF4866"/>
    <w:rsid w:val="00DF4BE6"/>
    <w:rsid w:val="00DF4C45"/>
    <w:rsid w:val="00DF4FDC"/>
    <w:rsid w:val="00DF4FF2"/>
    <w:rsid w:val="00DF5089"/>
    <w:rsid w:val="00DF5190"/>
    <w:rsid w:val="00DF51B8"/>
    <w:rsid w:val="00DF532A"/>
    <w:rsid w:val="00DF55B8"/>
    <w:rsid w:val="00DF577E"/>
    <w:rsid w:val="00DF5911"/>
    <w:rsid w:val="00DF5955"/>
    <w:rsid w:val="00DF5A9D"/>
    <w:rsid w:val="00DF6099"/>
    <w:rsid w:val="00DF61CB"/>
    <w:rsid w:val="00DF61CE"/>
    <w:rsid w:val="00DF6312"/>
    <w:rsid w:val="00DF67FD"/>
    <w:rsid w:val="00DF680A"/>
    <w:rsid w:val="00DF6877"/>
    <w:rsid w:val="00DF6A70"/>
    <w:rsid w:val="00DF6C80"/>
    <w:rsid w:val="00DF6D67"/>
    <w:rsid w:val="00DF6ECA"/>
    <w:rsid w:val="00DF7201"/>
    <w:rsid w:val="00DF7420"/>
    <w:rsid w:val="00DF775F"/>
    <w:rsid w:val="00DF7AD4"/>
    <w:rsid w:val="00DF7D04"/>
    <w:rsid w:val="00DF7D3D"/>
    <w:rsid w:val="00E00546"/>
    <w:rsid w:val="00E0065B"/>
    <w:rsid w:val="00E00771"/>
    <w:rsid w:val="00E00879"/>
    <w:rsid w:val="00E00A27"/>
    <w:rsid w:val="00E00A2C"/>
    <w:rsid w:val="00E00EA7"/>
    <w:rsid w:val="00E011D2"/>
    <w:rsid w:val="00E0186F"/>
    <w:rsid w:val="00E018CF"/>
    <w:rsid w:val="00E01ECE"/>
    <w:rsid w:val="00E01FD3"/>
    <w:rsid w:val="00E0201B"/>
    <w:rsid w:val="00E023A2"/>
    <w:rsid w:val="00E023D9"/>
    <w:rsid w:val="00E02593"/>
    <w:rsid w:val="00E025FD"/>
    <w:rsid w:val="00E02711"/>
    <w:rsid w:val="00E02B3F"/>
    <w:rsid w:val="00E03022"/>
    <w:rsid w:val="00E03226"/>
    <w:rsid w:val="00E0336F"/>
    <w:rsid w:val="00E03406"/>
    <w:rsid w:val="00E035C5"/>
    <w:rsid w:val="00E038F8"/>
    <w:rsid w:val="00E0405C"/>
    <w:rsid w:val="00E0430C"/>
    <w:rsid w:val="00E0481C"/>
    <w:rsid w:val="00E04BDA"/>
    <w:rsid w:val="00E04BED"/>
    <w:rsid w:val="00E04F25"/>
    <w:rsid w:val="00E05150"/>
    <w:rsid w:val="00E051A3"/>
    <w:rsid w:val="00E05213"/>
    <w:rsid w:val="00E05507"/>
    <w:rsid w:val="00E05964"/>
    <w:rsid w:val="00E05A37"/>
    <w:rsid w:val="00E05E74"/>
    <w:rsid w:val="00E06060"/>
    <w:rsid w:val="00E06096"/>
    <w:rsid w:val="00E0634D"/>
    <w:rsid w:val="00E064D2"/>
    <w:rsid w:val="00E06729"/>
    <w:rsid w:val="00E06750"/>
    <w:rsid w:val="00E0682C"/>
    <w:rsid w:val="00E06963"/>
    <w:rsid w:val="00E069C3"/>
    <w:rsid w:val="00E0704E"/>
    <w:rsid w:val="00E0705A"/>
    <w:rsid w:val="00E070F9"/>
    <w:rsid w:val="00E071E1"/>
    <w:rsid w:val="00E07383"/>
    <w:rsid w:val="00E075C7"/>
    <w:rsid w:val="00E0781A"/>
    <w:rsid w:val="00E079AA"/>
    <w:rsid w:val="00E07A9F"/>
    <w:rsid w:val="00E07AD9"/>
    <w:rsid w:val="00E07CBE"/>
    <w:rsid w:val="00E07E35"/>
    <w:rsid w:val="00E1040F"/>
    <w:rsid w:val="00E10653"/>
    <w:rsid w:val="00E106D4"/>
    <w:rsid w:val="00E10761"/>
    <w:rsid w:val="00E10BF6"/>
    <w:rsid w:val="00E10F53"/>
    <w:rsid w:val="00E111FE"/>
    <w:rsid w:val="00E1169C"/>
    <w:rsid w:val="00E118F5"/>
    <w:rsid w:val="00E11924"/>
    <w:rsid w:val="00E11D4F"/>
    <w:rsid w:val="00E120E7"/>
    <w:rsid w:val="00E121DA"/>
    <w:rsid w:val="00E12280"/>
    <w:rsid w:val="00E123F8"/>
    <w:rsid w:val="00E12771"/>
    <w:rsid w:val="00E12825"/>
    <w:rsid w:val="00E1293D"/>
    <w:rsid w:val="00E129AF"/>
    <w:rsid w:val="00E12B3C"/>
    <w:rsid w:val="00E12BF0"/>
    <w:rsid w:val="00E12C06"/>
    <w:rsid w:val="00E12D25"/>
    <w:rsid w:val="00E131F2"/>
    <w:rsid w:val="00E132AE"/>
    <w:rsid w:val="00E137DD"/>
    <w:rsid w:val="00E13DCB"/>
    <w:rsid w:val="00E13F75"/>
    <w:rsid w:val="00E1404E"/>
    <w:rsid w:val="00E14319"/>
    <w:rsid w:val="00E145ED"/>
    <w:rsid w:val="00E146BC"/>
    <w:rsid w:val="00E146CD"/>
    <w:rsid w:val="00E1479E"/>
    <w:rsid w:val="00E14D41"/>
    <w:rsid w:val="00E14D4A"/>
    <w:rsid w:val="00E14D6D"/>
    <w:rsid w:val="00E14D87"/>
    <w:rsid w:val="00E14DFD"/>
    <w:rsid w:val="00E14E23"/>
    <w:rsid w:val="00E15064"/>
    <w:rsid w:val="00E15510"/>
    <w:rsid w:val="00E15688"/>
    <w:rsid w:val="00E156B4"/>
    <w:rsid w:val="00E15877"/>
    <w:rsid w:val="00E15AD8"/>
    <w:rsid w:val="00E15B0D"/>
    <w:rsid w:val="00E15CB6"/>
    <w:rsid w:val="00E160FD"/>
    <w:rsid w:val="00E16266"/>
    <w:rsid w:val="00E1637A"/>
    <w:rsid w:val="00E1665A"/>
    <w:rsid w:val="00E167AE"/>
    <w:rsid w:val="00E16893"/>
    <w:rsid w:val="00E16C17"/>
    <w:rsid w:val="00E1712B"/>
    <w:rsid w:val="00E171E8"/>
    <w:rsid w:val="00E17284"/>
    <w:rsid w:val="00E1762E"/>
    <w:rsid w:val="00E176DD"/>
    <w:rsid w:val="00E17A09"/>
    <w:rsid w:val="00E17A71"/>
    <w:rsid w:val="00E17AFE"/>
    <w:rsid w:val="00E17D1C"/>
    <w:rsid w:val="00E17DD0"/>
    <w:rsid w:val="00E17F16"/>
    <w:rsid w:val="00E20411"/>
    <w:rsid w:val="00E20A1D"/>
    <w:rsid w:val="00E20A69"/>
    <w:rsid w:val="00E20D51"/>
    <w:rsid w:val="00E21282"/>
    <w:rsid w:val="00E21845"/>
    <w:rsid w:val="00E219B2"/>
    <w:rsid w:val="00E219D4"/>
    <w:rsid w:val="00E21BC1"/>
    <w:rsid w:val="00E21CEE"/>
    <w:rsid w:val="00E22040"/>
    <w:rsid w:val="00E2220A"/>
    <w:rsid w:val="00E2223E"/>
    <w:rsid w:val="00E22770"/>
    <w:rsid w:val="00E22A65"/>
    <w:rsid w:val="00E22B11"/>
    <w:rsid w:val="00E22B1D"/>
    <w:rsid w:val="00E22BB2"/>
    <w:rsid w:val="00E22C49"/>
    <w:rsid w:val="00E230C2"/>
    <w:rsid w:val="00E23227"/>
    <w:rsid w:val="00E23267"/>
    <w:rsid w:val="00E23299"/>
    <w:rsid w:val="00E232E2"/>
    <w:rsid w:val="00E23480"/>
    <w:rsid w:val="00E23702"/>
    <w:rsid w:val="00E23736"/>
    <w:rsid w:val="00E239FA"/>
    <w:rsid w:val="00E23AB1"/>
    <w:rsid w:val="00E23C79"/>
    <w:rsid w:val="00E23CD4"/>
    <w:rsid w:val="00E23E54"/>
    <w:rsid w:val="00E2429B"/>
    <w:rsid w:val="00E24341"/>
    <w:rsid w:val="00E24537"/>
    <w:rsid w:val="00E24AA6"/>
    <w:rsid w:val="00E24C71"/>
    <w:rsid w:val="00E24DD2"/>
    <w:rsid w:val="00E24E85"/>
    <w:rsid w:val="00E24ED3"/>
    <w:rsid w:val="00E251DD"/>
    <w:rsid w:val="00E25254"/>
    <w:rsid w:val="00E25263"/>
    <w:rsid w:val="00E25304"/>
    <w:rsid w:val="00E253EE"/>
    <w:rsid w:val="00E25479"/>
    <w:rsid w:val="00E2547F"/>
    <w:rsid w:val="00E25599"/>
    <w:rsid w:val="00E25693"/>
    <w:rsid w:val="00E2581E"/>
    <w:rsid w:val="00E25942"/>
    <w:rsid w:val="00E25B52"/>
    <w:rsid w:val="00E25BA6"/>
    <w:rsid w:val="00E25BAC"/>
    <w:rsid w:val="00E25C42"/>
    <w:rsid w:val="00E25D1F"/>
    <w:rsid w:val="00E25E75"/>
    <w:rsid w:val="00E25F48"/>
    <w:rsid w:val="00E2603C"/>
    <w:rsid w:val="00E260D7"/>
    <w:rsid w:val="00E262D7"/>
    <w:rsid w:val="00E2649B"/>
    <w:rsid w:val="00E26548"/>
    <w:rsid w:val="00E2678B"/>
    <w:rsid w:val="00E26AAC"/>
    <w:rsid w:val="00E26C3F"/>
    <w:rsid w:val="00E26D9B"/>
    <w:rsid w:val="00E26D9C"/>
    <w:rsid w:val="00E26F1B"/>
    <w:rsid w:val="00E2725F"/>
    <w:rsid w:val="00E27298"/>
    <w:rsid w:val="00E274D0"/>
    <w:rsid w:val="00E2753B"/>
    <w:rsid w:val="00E277B5"/>
    <w:rsid w:val="00E277FD"/>
    <w:rsid w:val="00E2792A"/>
    <w:rsid w:val="00E27A93"/>
    <w:rsid w:val="00E27CD8"/>
    <w:rsid w:val="00E27F4E"/>
    <w:rsid w:val="00E30000"/>
    <w:rsid w:val="00E30009"/>
    <w:rsid w:val="00E30038"/>
    <w:rsid w:val="00E301A2"/>
    <w:rsid w:val="00E301A4"/>
    <w:rsid w:val="00E30226"/>
    <w:rsid w:val="00E3058B"/>
    <w:rsid w:val="00E308C9"/>
    <w:rsid w:val="00E309A3"/>
    <w:rsid w:val="00E30BF4"/>
    <w:rsid w:val="00E30D38"/>
    <w:rsid w:val="00E30FE7"/>
    <w:rsid w:val="00E31258"/>
    <w:rsid w:val="00E312C4"/>
    <w:rsid w:val="00E31319"/>
    <w:rsid w:val="00E31448"/>
    <w:rsid w:val="00E319FA"/>
    <w:rsid w:val="00E31BA5"/>
    <w:rsid w:val="00E32545"/>
    <w:rsid w:val="00E32796"/>
    <w:rsid w:val="00E32E6C"/>
    <w:rsid w:val="00E330A2"/>
    <w:rsid w:val="00E335EA"/>
    <w:rsid w:val="00E33813"/>
    <w:rsid w:val="00E33A9D"/>
    <w:rsid w:val="00E33B67"/>
    <w:rsid w:val="00E33C56"/>
    <w:rsid w:val="00E33C64"/>
    <w:rsid w:val="00E33CE3"/>
    <w:rsid w:val="00E33E22"/>
    <w:rsid w:val="00E33FE3"/>
    <w:rsid w:val="00E34555"/>
    <w:rsid w:val="00E345E4"/>
    <w:rsid w:val="00E34997"/>
    <w:rsid w:val="00E34C4F"/>
    <w:rsid w:val="00E34D3F"/>
    <w:rsid w:val="00E34FC0"/>
    <w:rsid w:val="00E3507F"/>
    <w:rsid w:val="00E353F7"/>
    <w:rsid w:val="00E3544B"/>
    <w:rsid w:val="00E35493"/>
    <w:rsid w:val="00E354E8"/>
    <w:rsid w:val="00E3563F"/>
    <w:rsid w:val="00E35695"/>
    <w:rsid w:val="00E357D1"/>
    <w:rsid w:val="00E35942"/>
    <w:rsid w:val="00E35B31"/>
    <w:rsid w:val="00E35B67"/>
    <w:rsid w:val="00E35CF0"/>
    <w:rsid w:val="00E35D00"/>
    <w:rsid w:val="00E35D67"/>
    <w:rsid w:val="00E35DBD"/>
    <w:rsid w:val="00E35EFA"/>
    <w:rsid w:val="00E35FB0"/>
    <w:rsid w:val="00E360B0"/>
    <w:rsid w:val="00E36236"/>
    <w:rsid w:val="00E36343"/>
    <w:rsid w:val="00E364D5"/>
    <w:rsid w:val="00E3659C"/>
    <w:rsid w:val="00E369A0"/>
    <w:rsid w:val="00E36BDC"/>
    <w:rsid w:val="00E36D4B"/>
    <w:rsid w:val="00E3739D"/>
    <w:rsid w:val="00E375FE"/>
    <w:rsid w:val="00E37705"/>
    <w:rsid w:val="00E37733"/>
    <w:rsid w:val="00E377A8"/>
    <w:rsid w:val="00E37932"/>
    <w:rsid w:val="00E37982"/>
    <w:rsid w:val="00E379F3"/>
    <w:rsid w:val="00E37ADB"/>
    <w:rsid w:val="00E37BD3"/>
    <w:rsid w:val="00E37BE0"/>
    <w:rsid w:val="00E37C73"/>
    <w:rsid w:val="00E37DB3"/>
    <w:rsid w:val="00E37E0B"/>
    <w:rsid w:val="00E37FA3"/>
    <w:rsid w:val="00E4005F"/>
    <w:rsid w:val="00E400A1"/>
    <w:rsid w:val="00E400DF"/>
    <w:rsid w:val="00E40155"/>
    <w:rsid w:val="00E40212"/>
    <w:rsid w:val="00E40301"/>
    <w:rsid w:val="00E403FF"/>
    <w:rsid w:val="00E404BA"/>
    <w:rsid w:val="00E40930"/>
    <w:rsid w:val="00E40A4C"/>
    <w:rsid w:val="00E40C91"/>
    <w:rsid w:val="00E40CCE"/>
    <w:rsid w:val="00E40FC3"/>
    <w:rsid w:val="00E41212"/>
    <w:rsid w:val="00E413C9"/>
    <w:rsid w:val="00E415FC"/>
    <w:rsid w:val="00E416A8"/>
    <w:rsid w:val="00E41B06"/>
    <w:rsid w:val="00E41C39"/>
    <w:rsid w:val="00E41E16"/>
    <w:rsid w:val="00E421D5"/>
    <w:rsid w:val="00E42358"/>
    <w:rsid w:val="00E424A4"/>
    <w:rsid w:val="00E42690"/>
    <w:rsid w:val="00E427EA"/>
    <w:rsid w:val="00E42A2F"/>
    <w:rsid w:val="00E42A79"/>
    <w:rsid w:val="00E42B6A"/>
    <w:rsid w:val="00E42C8B"/>
    <w:rsid w:val="00E430C8"/>
    <w:rsid w:val="00E43145"/>
    <w:rsid w:val="00E43152"/>
    <w:rsid w:val="00E4371D"/>
    <w:rsid w:val="00E43B05"/>
    <w:rsid w:val="00E43B21"/>
    <w:rsid w:val="00E43C61"/>
    <w:rsid w:val="00E43CDA"/>
    <w:rsid w:val="00E43F77"/>
    <w:rsid w:val="00E44201"/>
    <w:rsid w:val="00E442BE"/>
    <w:rsid w:val="00E444C7"/>
    <w:rsid w:val="00E44591"/>
    <w:rsid w:val="00E44881"/>
    <w:rsid w:val="00E44E06"/>
    <w:rsid w:val="00E45015"/>
    <w:rsid w:val="00E452B2"/>
    <w:rsid w:val="00E4544B"/>
    <w:rsid w:val="00E455BD"/>
    <w:rsid w:val="00E45849"/>
    <w:rsid w:val="00E45A10"/>
    <w:rsid w:val="00E45D30"/>
    <w:rsid w:val="00E45F2C"/>
    <w:rsid w:val="00E460C5"/>
    <w:rsid w:val="00E460CD"/>
    <w:rsid w:val="00E4650F"/>
    <w:rsid w:val="00E467F7"/>
    <w:rsid w:val="00E46983"/>
    <w:rsid w:val="00E46A90"/>
    <w:rsid w:val="00E46BEC"/>
    <w:rsid w:val="00E46DE6"/>
    <w:rsid w:val="00E46FA3"/>
    <w:rsid w:val="00E47021"/>
    <w:rsid w:val="00E47067"/>
    <w:rsid w:val="00E472E9"/>
    <w:rsid w:val="00E4737A"/>
    <w:rsid w:val="00E4790C"/>
    <w:rsid w:val="00E47962"/>
    <w:rsid w:val="00E47F6A"/>
    <w:rsid w:val="00E5013C"/>
    <w:rsid w:val="00E501AD"/>
    <w:rsid w:val="00E50215"/>
    <w:rsid w:val="00E50551"/>
    <w:rsid w:val="00E50634"/>
    <w:rsid w:val="00E50979"/>
    <w:rsid w:val="00E509B5"/>
    <w:rsid w:val="00E51171"/>
    <w:rsid w:val="00E5152B"/>
    <w:rsid w:val="00E51903"/>
    <w:rsid w:val="00E5196A"/>
    <w:rsid w:val="00E51A4F"/>
    <w:rsid w:val="00E51B9B"/>
    <w:rsid w:val="00E51E00"/>
    <w:rsid w:val="00E52046"/>
    <w:rsid w:val="00E52123"/>
    <w:rsid w:val="00E5225B"/>
    <w:rsid w:val="00E526B7"/>
    <w:rsid w:val="00E52AE8"/>
    <w:rsid w:val="00E52CE2"/>
    <w:rsid w:val="00E52ECC"/>
    <w:rsid w:val="00E5335B"/>
    <w:rsid w:val="00E5351F"/>
    <w:rsid w:val="00E538C4"/>
    <w:rsid w:val="00E53D52"/>
    <w:rsid w:val="00E53E83"/>
    <w:rsid w:val="00E5414F"/>
    <w:rsid w:val="00E542B3"/>
    <w:rsid w:val="00E54798"/>
    <w:rsid w:val="00E54BB9"/>
    <w:rsid w:val="00E54F90"/>
    <w:rsid w:val="00E5502A"/>
    <w:rsid w:val="00E5504B"/>
    <w:rsid w:val="00E550C0"/>
    <w:rsid w:val="00E550FB"/>
    <w:rsid w:val="00E552F6"/>
    <w:rsid w:val="00E555A3"/>
    <w:rsid w:val="00E555BE"/>
    <w:rsid w:val="00E556CE"/>
    <w:rsid w:val="00E5573C"/>
    <w:rsid w:val="00E557C9"/>
    <w:rsid w:val="00E55A3A"/>
    <w:rsid w:val="00E55ADD"/>
    <w:rsid w:val="00E55B22"/>
    <w:rsid w:val="00E55B5E"/>
    <w:rsid w:val="00E56394"/>
    <w:rsid w:val="00E56405"/>
    <w:rsid w:val="00E56515"/>
    <w:rsid w:val="00E56667"/>
    <w:rsid w:val="00E567FE"/>
    <w:rsid w:val="00E56B7E"/>
    <w:rsid w:val="00E56F20"/>
    <w:rsid w:val="00E5748B"/>
    <w:rsid w:val="00E5772F"/>
    <w:rsid w:val="00E5788B"/>
    <w:rsid w:val="00E57965"/>
    <w:rsid w:val="00E5797F"/>
    <w:rsid w:val="00E57A67"/>
    <w:rsid w:val="00E57E9F"/>
    <w:rsid w:val="00E6000C"/>
    <w:rsid w:val="00E60516"/>
    <w:rsid w:val="00E60578"/>
    <w:rsid w:val="00E606B8"/>
    <w:rsid w:val="00E607FF"/>
    <w:rsid w:val="00E6084B"/>
    <w:rsid w:val="00E609DB"/>
    <w:rsid w:val="00E60A7C"/>
    <w:rsid w:val="00E60AA1"/>
    <w:rsid w:val="00E60F4C"/>
    <w:rsid w:val="00E61089"/>
    <w:rsid w:val="00E616C3"/>
    <w:rsid w:val="00E61829"/>
    <w:rsid w:val="00E618ED"/>
    <w:rsid w:val="00E61A60"/>
    <w:rsid w:val="00E61C0F"/>
    <w:rsid w:val="00E61C38"/>
    <w:rsid w:val="00E61DDB"/>
    <w:rsid w:val="00E621A7"/>
    <w:rsid w:val="00E62349"/>
    <w:rsid w:val="00E623F1"/>
    <w:rsid w:val="00E624AC"/>
    <w:rsid w:val="00E6252A"/>
    <w:rsid w:val="00E62705"/>
    <w:rsid w:val="00E628E6"/>
    <w:rsid w:val="00E62A86"/>
    <w:rsid w:val="00E62AA9"/>
    <w:rsid w:val="00E62AEA"/>
    <w:rsid w:val="00E62CE8"/>
    <w:rsid w:val="00E62CFE"/>
    <w:rsid w:val="00E62E9F"/>
    <w:rsid w:val="00E62EA5"/>
    <w:rsid w:val="00E6317F"/>
    <w:rsid w:val="00E63261"/>
    <w:rsid w:val="00E636D8"/>
    <w:rsid w:val="00E63913"/>
    <w:rsid w:val="00E639D9"/>
    <w:rsid w:val="00E63AD6"/>
    <w:rsid w:val="00E63AE0"/>
    <w:rsid w:val="00E63AEB"/>
    <w:rsid w:val="00E63B1A"/>
    <w:rsid w:val="00E63E4F"/>
    <w:rsid w:val="00E63EAB"/>
    <w:rsid w:val="00E63F68"/>
    <w:rsid w:val="00E6406A"/>
    <w:rsid w:val="00E64150"/>
    <w:rsid w:val="00E6441D"/>
    <w:rsid w:val="00E644A1"/>
    <w:rsid w:val="00E6476C"/>
    <w:rsid w:val="00E64848"/>
    <w:rsid w:val="00E64868"/>
    <w:rsid w:val="00E64966"/>
    <w:rsid w:val="00E64996"/>
    <w:rsid w:val="00E64A43"/>
    <w:rsid w:val="00E64DD2"/>
    <w:rsid w:val="00E65030"/>
    <w:rsid w:val="00E6511C"/>
    <w:rsid w:val="00E65305"/>
    <w:rsid w:val="00E65454"/>
    <w:rsid w:val="00E656E4"/>
    <w:rsid w:val="00E658C9"/>
    <w:rsid w:val="00E65A06"/>
    <w:rsid w:val="00E660C8"/>
    <w:rsid w:val="00E6622E"/>
    <w:rsid w:val="00E66287"/>
    <w:rsid w:val="00E662B2"/>
    <w:rsid w:val="00E66516"/>
    <w:rsid w:val="00E66751"/>
    <w:rsid w:val="00E66A74"/>
    <w:rsid w:val="00E66CB2"/>
    <w:rsid w:val="00E66EAD"/>
    <w:rsid w:val="00E6710D"/>
    <w:rsid w:val="00E67331"/>
    <w:rsid w:val="00E675D5"/>
    <w:rsid w:val="00E6769D"/>
    <w:rsid w:val="00E67896"/>
    <w:rsid w:val="00E678CE"/>
    <w:rsid w:val="00E67CD2"/>
    <w:rsid w:val="00E67DB8"/>
    <w:rsid w:val="00E67E39"/>
    <w:rsid w:val="00E67EC5"/>
    <w:rsid w:val="00E70186"/>
    <w:rsid w:val="00E703C9"/>
    <w:rsid w:val="00E70788"/>
    <w:rsid w:val="00E7091C"/>
    <w:rsid w:val="00E70E9A"/>
    <w:rsid w:val="00E70F4E"/>
    <w:rsid w:val="00E7113F"/>
    <w:rsid w:val="00E7132E"/>
    <w:rsid w:val="00E713D3"/>
    <w:rsid w:val="00E716AC"/>
    <w:rsid w:val="00E71BBD"/>
    <w:rsid w:val="00E71F2B"/>
    <w:rsid w:val="00E7204B"/>
    <w:rsid w:val="00E7214B"/>
    <w:rsid w:val="00E72319"/>
    <w:rsid w:val="00E72402"/>
    <w:rsid w:val="00E725C3"/>
    <w:rsid w:val="00E72CE3"/>
    <w:rsid w:val="00E72D3C"/>
    <w:rsid w:val="00E73331"/>
    <w:rsid w:val="00E73400"/>
    <w:rsid w:val="00E735B6"/>
    <w:rsid w:val="00E73A28"/>
    <w:rsid w:val="00E73B80"/>
    <w:rsid w:val="00E73D13"/>
    <w:rsid w:val="00E73EF0"/>
    <w:rsid w:val="00E73F35"/>
    <w:rsid w:val="00E7459D"/>
    <w:rsid w:val="00E745EE"/>
    <w:rsid w:val="00E74708"/>
    <w:rsid w:val="00E747F4"/>
    <w:rsid w:val="00E74A34"/>
    <w:rsid w:val="00E74AC1"/>
    <w:rsid w:val="00E74D2D"/>
    <w:rsid w:val="00E74FAF"/>
    <w:rsid w:val="00E74FB5"/>
    <w:rsid w:val="00E74FEA"/>
    <w:rsid w:val="00E752C7"/>
    <w:rsid w:val="00E752FA"/>
    <w:rsid w:val="00E75975"/>
    <w:rsid w:val="00E75AAB"/>
    <w:rsid w:val="00E75BBB"/>
    <w:rsid w:val="00E75C54"/>
    <w:rsid w:val="00E75CA8"/>
    <w:rsid w:val="00E75E06"/>
    <w:rsid w:val="00E75E4E"/>
    <w:rsid w:val="00E76093"/>
    <w:rsid w:val="00E7645B"/>
    <w:rsid w:val="00E764AD"/>
    <w:rsid w:val="00E764D1"/>
    <w:rsid w:val="00E76503"/>
    <w:rsid w:val="00E765A9"/>
    <w:rsid w:val="00E766FB"/>
    <w:rsid w:val="00E76959"/>
    <w:rsid w:val="00E769D7"/>
    <w:rsid w:val="00E76F3E"/>
    <w:rsid w:val="00E770EB"/>
    <w:rsid w:val="00E771B6"/>
    <w:rsid w:val="00E7730F"/>
    <w:rsid w:val="00E77501"/>
    <w:rsid w:val="00E775F7"/>
    <w:rsid w:val="00E77740"/>
    <w:rsid w:val="00E77A85"/>
    <w:rsid w:val="00E77AF6"/>
    <w:rsid w:val="00E77B8B"/>
    <w:rsid w:val="00E77CD2"/>
    <w:rsid w:val="00E77D26"/>
    <w:rsid w:val="00E77E38"/>
    <w:rsid w:val="00E80136"/>
    <w:rsid w:val="00E8021B"/>
    <w:rsid w:val="00E802A0"/>
    <w:rsid w:val="00E808DD"/>
    <w:rsid w:val="00E80B2E"/>
    <w:rsid w:val="00E80D68"/>
    <w:rsid w:val="00E80D7D"/>
    <w:rsid w:val="00E80D83"/>
    <w:rsid w:val="00E8128E"/>
    <w:rsid w:val="00E8135F"/>
    <w:rsid w:val="00E813D9"/>
    <w:rsid w:val="00E81431"/>
    <w:rsid w:val="00E81560"/>
    <w:rsid w:val="00E81568"/>
    <w:rsid w:val="00E816E3"/>
    <w:rsid w:val="00E81988"/>
    <w:rsid w:val="00E81EDE"/>
    <w:rsid w:val="00E82073"/>
    <w:rsid w:val="00E821A5"/>
    <w:rsid w:val="00E82275"/>
    <w:rsid w:val="00E82487"/>
    <w:rsid w:val="00E826E1"/>
    <w:rsid w:val="00E82A4A"/>
    <w:rsid w:val="00E82AB0"/>
    <w:rsid w:val="00E82C55"/>
    <w:rsid w:val="00E82F04"/>
    <w:rsid w:val="00E82F4F"/>
    <w:rsid w:val="00E82F62"/>
    <w:rsid w:val="00E8306A"/>
    <w:rsid w:val="00E83162"/>
    <w:rsid w:val="00E8342B"/>
    <w:rsid w:val="00E83640"/>
    <w:rsid w:val="00E839EC"/>
    <w:rsid w:val="00E83CE4"/>
    <w:rsid w:val="00E83D27"/>
    <w:rsid w:val="00E83D98"/>
    <w:rsid w:val="00E83DD5"/>
    <w:rsid w:val="00E83EF7"/>
    <w:rsid w:val="00E8410E"/>
    <w:rsid w:val="00E8411A"/>
    <w:rsid w:val="00E84597"/>
    <w:rsid w:val="00E84B07"/>
    <w:rsid w:val="00E84D15"/>
    <w:rsid w:val="00E84D7A"/>
    <w:rsid w:val="00E84E5E"/>
    <w:rsid w:val="00E84F07"/>
    <w:rsid w:val="00E850FD"/>
    <w:rsid w:val="00E85150"/>
    <w:rsid w:val="00E854E5"/>
    <w:rsid w:val="00E854F0"/>
    <w:rsid w:val="00E857FA"/>
    <w:rsid w:val="00E858CB"/>
    <w:rsid w:val="00E859AF"/>
    <w:rsid w:val="00E85A64"/>
    <w:rsid w:val="00E85D26"/>
    <w:rsid w:val="00E85F69"/>
    <w:rsid w:val="00E86054"/>
    <w:rsid w:val="00E86222"/>
    <w:rsid w:val="00E862B6"/>
    <w:rsid w:val="00E86474"/>
    <w:rsid w:val="00E86C55"/>
    <w:rsid w:val="00E86D43"/>
    <w:rsid w:val="00E86EF7"/>
    <w:rsid w:val="00E86F8C"/>
    <w:rsid w:val="00E8711A"/>
    <w:rsid w:val="00E8717C"/>
    <w:rsid w:val="00E8740B"/>
    <w:rsid w:val="00E87499"/>
    <w:rsid w:val="00E874C9"/>
    <w:rsid w:val="00E8760F"/>
    <w:rsid w:val="00E8773D"/>
    <w:rsid w:val="00E87D17"/>
    <w:rsid w:val="00E87DD5"/>
    <w:rsid w:val="00E87E14"/>
    <w:rsid w:val="00E87EF8"/>
    <w:rsid w:val="00E902EA"/>
    <w:rsid w:val="00E90306"/>
    <w:rsid w:val="00E905CE"/>
    <w:rsid w:val="00E90650"/>
    <w:rsid w:val="00E90688"/>
    <w:rsid w:val="00E908C5"/>
    <w:rsid w:val="00E908DB"/>
    <w:rsid w:val="00E90A67"/>
    <w:rsid w:val="00E90BE2"/>
    <w:rsid w:val="00E90D97"/>
    <w:rsid w:val="00E90EAD"/>
    <w:rsid w:val="00E90F34"/>
    <w:rsid w:val="00E910D9"/>
    <w:rsid w:val="00E9113C"/>
    <w:rsid w:val="00E911F8"/>
    <w:rsid w:val="00E911FA"/>
    <w:rsid w:val="00E9128A"/>
    <w:rsid w:val="00E915A6"/>
    <w:rsid w:val="00E9183A"/>
    <w:rsid w:val="00E919C1"/>
    <w:rsid w:val="00E91A2D"/>
    <w:rsid w:val="00E920EA"/>
    <w:rsid w:val="00E9231A"/>
    <w:rsid w:val="00E92603"/>
    <w:rsid w:val="00E92829"/>
    <w:rsid w:val="00E9288F"/>
    <w:rsid w:val="00E92898"/>
    <w:rsid w:val="00E92DC5"/>
    <w:rsid w:val="00E92EEC"/>
    <w:rsid w:val="00E92F0B"/>
    <w:rsid w:val="00E92FB3"/>
    <w:rsid w:val="00E93082"/>
    <w:rsid w:val="00E93A9A"/>
    <w:rsid w:val="00E93C7A"/>
    <w:rsid w:val="00E94483"/>
    <w:rsid w:val="00E94ABD"/>
    <w:rsid w:val="00E94E1F"/>
    <w:rsid w:val="00E94FA2"/>
    <w:rsid w:val="00E9517F"/>
    <w:rsid w:val="00E9562B"/>
    <w:rsid w:val="00E956CD"/>
    <w:rsid w:val="00E9574F"/>
    <w:rsid w:val="00E95765"/>
    <w:rsid w:val="00E957F4"/>
    <w:rsid w:val="00E958E5"/>
    <w:rsid w:val="00E9596F"/>
    <w:rsid w:val="00E959F7"/>
    <w:rsid w:val="00E95B51"/>
    <w:rsid w:val="00E95BD9"/>
    <w:rsid w:val="00E95C8E"/>
    <w:rsid w:val="00E95DD5"/>
    <w:rsid w:val="00E95E57"/>
    <w:rsid w:val="00E96398"/>
    <w:rsid w:val="00E9641C"/>
    <w:rsid w:val="00E9672F"/>
    <w:rsid w:val="00E968A5"/>
    <w:rsid w:val="00E969D8"/>
    <w:rsid w:val="00E96D19"/>
    <w:rsid w:val="00E96D28"/>
    <w:rsid w:val="00E96EE8"/>
    <w:rsid w:val="00E97160"/>
    <w:rsid w:val="00E971BE"/>
    <w:rsid w:val="00E973C6"/>
    <w:rsid w:val="00E973D9"/>
    <w:rsid w:val="00E974A7"/>
    <w:rsid w:val="00E974CA"/>
    <w:rsid w:val="00E97557"/>
    <w:rsid w:val="00E9772E"/>
    <w:rsid w:val="00E978BC"/>
    <w:rsid w:val="00E97C22"/>
    <w:rsid w:val="00E97CAC"/>
    <w:rsid w:val="00E97FDD"/>
    <w:rsid w:val="00EA00A6"/>
    <w:rsid w:val="00EA0403"/>
    <w:rsid w:val="00EA09F6"/>
    <w:rsid w:val="00EA0A98"/>
    <w:rsid w:val="00EA0BCC"/>
    <w:rsid w:val="00EA0C0B"/>
    <w:rsid w:val="00EA0D4C"/>
    <w:rsid w:val="00EA153B"/>
    <w:rsid w:val="00EA187C"/>
    <w:rsid w:val="00EA19AF"/>
    <w:rsid w:val="00EA1BD4"/>
    <w:rsid w:val="00EA1C1C"/>
    <w:rsid w:val="00EA1F05"/>
    <w:rsid w:val="00EA1F5E"/>
    <w:rsid w:val="00EA2300"/>
    <w:rsid w:val="00EA23C1"/>
    <w:rsid w:val="00EA2A53"/>
    <w:rsid w:val="00EA2A79"/>
    <w:rsid w:val="00EA2D0B"/>
    <w:rsid w:val="00EA2F4B"/>
    <w:rsid w:val="00EA3039"/>
    <w:rsid w:val="00EA32EC"/>
    <w:rsid w:val="00EA3378"/>
    <w:rsid w:val="00EA361D"/>
    <w:rsid w:val="00EA37D6"/>
    <w:rsid w:val="00EA3973"/>
    <w:rsid w:val="00EA3A98"/>
    <w:rsid w:val="00EA3C53"/>
    <w:rsid w:val="00EA3EF4"/>
    <w:rsid w:val="00EA4015"/>
    <w:rsid w:val="00EA42D4"/>
    <w:rsid w:val="00EA42D9"/>
    <w:rsid w:val="00EA43A7"/>
    <w:rsid w:val="00EA453C"/>
    <w:rsid w:val="00EA490F"/>
    <w:rsid w:val="00EA4A6D"/>
    <w:rsid w:val="00EA4A8A"/>
    <w:rsid w:val="00EA4BE3"/>
    <w:rsid w:val="00EA4C3F"/>
    <w:rsid w:val="00EA4D50"/>
    <w:rsid w:val="00EA4DA5"/>
    <w:rsid w:val="00EA4ED9"/>
    <w:rsid w:val="00EA5497"/>
    <w:rsid w:val="00EA573D"/>
    <w:rsid w:val="00EA5786"/>
    <w:rsid w:val="00EA5830"/>
    <w:rsid w:val="00EA584B"/>
    <w:rsid w:val="00EA5AFC"/>
    <w:rsid w:val="00EA5C41"/>
    <w:rsid w:val="00EA5CC6"/>
    <w:rsid w:val="00EA603A"/>
    <w:rsid w:val="00EA6217"/>
    <w:rsid w:val="00EA629C"/>
    <w:rsid w:val="00EA63CA"/>
    <w:rsid w:val="00EA64BE"/>
    <w:rsid w:val="00EA64DA"/>
    <w:rsid w:val="00EA652D"/>
    <w:rsid w:val="00EA678F"/>
    <w:rsid w:val="00EA6861"/>
    <w:rsid w:val="00EA6870"/>
    <w:rsid w:val="00EA6ADB"/>
    <w:rsid w:val="00EA6D7D"/>
    <w:rsid w:val="00EA6E9D"/>
    <w:rsid w:val="00EA7023"/>
    <w:rsid w:val="00EA7176"/>
    <w:rsid w:val="00EA71A0"/>
    <w:rsid w:val="00EA7204"/>
    <w:rsid w:val="00EA749F"/>
    <w:rsid w:val="00EA7588"/>
    <w:rsid w:val="00EA76B0"/>
    <w:rsid w:val="00EA76D9"/>
    <w:rsid w:val="00EA76F9"/>
    <w:rsid w:val="00EA7745"/>
    <w:rsid w:val="00EA78B8"/>
    <w:rsid w:val="00EA7A11"/>
    <w:rsid w:val="00EA7BBC"/>
    <w:rsid w:val="00EA7EB9"/>
    <w:rsid w:val="00EB0143"/>
    <w:rsid w:val="00EB0377"/>
    <w:rsid w:val="00EB05B6"/>
    <w:rsid w:val="00EB0725"/>
    <w:rsid w:val="00EB0963"/>
    <w:rsid w:val="00EB0ADA"/>
    <w:rsid w:val="00EB0FDE"/>
    <w:rsid w:val="00EB160C"/>
    <w:rsid w:val="00EB16EC"/>
    <w:rsid w:val="00EB17BC"/>
    <w:rsid w:val="00EB1B30"/>
    <w:rsid w:val="00EB1C26"/>
    <w:rsid w:val="00EB1CE9"/>
    <w:rsid w:val="00EB204D"/>
    <w:rsid w:val="00EB23C2"/>
    <w:rsid w:val="00EB2681"/>
    <w:rsid w:val="00EB28CA"/>
    <w:rsid w:val="00EB28F5"/>
    <w:rsid w:val="00EB2ADB"/>
    <w:rsid w:val="00EB2C69"/>
    <w:rsid w:val="00EB2C7B"/>
    <w:rsid w:val="00EB2D0C"/>
    <w:rsid w:val="00EB2D8F"/>
    <w:rsid w:val="00EB2E2E"/>
    <w:rsid w:val="00EB31F3"/>
    <w:rsid w:val="00EB32F3"/>
    <w:rsid w:val="00EB32F4"/>
    <w:rsid w:val="00EB38AB"/>
    <w:rsid w:val="00EB3A4E"/>
    <w:rsid w:val="00EB3C5B"/>
    <w:rsid w:val="00EB3C6B"/>
    <w:rsid w:val="00EB44FA"/>
    <w:rsid w:val="00EB470B"/>
    <w:rsid w:val="00EB483F"/>
    <w:rsid w:val="00EB4877"/>
    <w:rsid w:val="00EB49CE"/>
    <w:rsid w:val="00EB4B5D"/>
    <w:rsid w:val="00EB4C2E"/>
    <w:rsid w:val="00EB4EFD"/>
    <w:rsid w:val="00EB5452"/>
    <w:rsid w:val="00EB5B1A"/>
    <w:rsid w:val="00EB5B23"/>
    <w:rsid w:val="00EB5C4C"/>
    <w:rsid w:val="00EB5DBB"/>
    <w:rsid w:val="00EB5E40"/>
    <w:rsid w:val="00EB6510"/>
    <w:rsid w:val="00EB6693"/>
    <w:rsid w:val="00EB67B2"/>
    <w:rsid w:val="00EB6A73"/>
    <w:rsid w:val="00EB6CD7"/>
    <w:rsid w:val="00EB6E58"/>
    <w:rsid w:val="00EB72AB"/>
    <w:rsid w:val="00EB72DD"/>
    <w:rsid w:val="00EB75C1"/>
    <w:rsid w:val="00EB796D"/>
    <w:rsid w:val="00EB7F78"/>
    <w:rsid w:val="00EC06A3"/>
    <w:rsid w:val="00EC086B"/>
    <w:rsid w:val="00EC0939"/>
    <w:rsid w:val="00EC0EB9"/>
    <w:rsid w:val="00EC0FC0"/>
    <w:rsid w:val="00EC105E"/>
    <w:rsid w:val="00EC111F"/>
    <w:rsid w:val="00EC1633"/>
    <w:rsid w:val="00EC1810"/>
    <w:rsid w:val="00EC1C19"/>
    <w:rsid w:val="00EC1D5A"/>
    <w:rsid w:val="00EC1EAE"/>
    <w:rsid w:val="00EC21BE"/>
    <w:rsid w:val="00EC21D8"/>
    <w:rsid w:val="00EC21FA"/>
    <w:rsid w:val="00EC2748"/>
    <w:rsid w:val="00EC2802"/>
    <w:rsid w:val="00EC28CE"/>
    <w:rsid w:val="00EC2E6B"/>
    <w:rsid w:val="00EC2FB4"/>
    <w:rsid w:val="00EC34F4"/>
    <w:rsid w:val="00EC3593"/>
    <w:rsid w:val="00EC3595"/>
    <w:rsid w:val="00EC3CFC"/>
    <w:rsid w:val="00EC3D42"/>
    <w:rsid w:val="00EC3DE3"/>
    <w:rsid w:val="00EC4019"/>
    <w:rsid w:val="00EC416C"/>
    <w:rsid w:val="00EC4230"/>
    <w:rsid w:val="00EC42CF"/>
    <w:rsid w:val="00EC45F9"/>
    <w:rsid w:val="00EC46A6"/>
    <w:rsid w:val="00EC48A5"/>
    <w:rsid w:val="00EC4ABA"/>
    <w:rsid w:val="00EC4D1A"/>
    <w:rsid w:val="00EC4D21"/>
    <w:rsid w:val="00EC4D35"/>
    <w:rsid w:val="00EC4D83"/>
    <w:rsid w:val="00EC4DFE"/>
    <w:rsid w:val="00EC4E2F"/>
    <w:rsid w:val="00EC4EF0"/>
    <w:rsid w:val="00EC4F34"/>
    <w:rsid w:val="00EC538B"/>
    <w:rsid w:val="00EC53E0"/>
    <w:rsid w:val="00EC5542"/>
    <w:rsid w:val="00EC5792"/>
    <w:rsid w:val="00EC59A7"/>
    <w:rsid w:val="00EC59BE"/>
    <w:rsid w:val="00EC5F5D"/>
    <w:rsid w:val="00EC6035"/>
    <w:rsid w:val="00EC605D"/>
    <w:rsid w:val="00EC6249"/>
    <w:rsid w:val="00EC648C"/>
    <w:rsid w:val="00EC64A2"/>
    <w:rsid w:val="00EC65E8"/>
    <w:rsid w:val="00EC66C1"/>
    <w:rsid w:val="00EC676E"/>
    <w:rsid w:val="00EC6BAD"/>
    <w:rsid w:val="00EC6DA3"/>
    <w:rsid w:val="00EC6EDD"/>
    <w:rsid w:val="00EC7042"/>
    <w:rsid w:val="00EC7200"/>
    <w:rsid w:val="00EC73D4"/>
    <w:rsid w:val="00EC7A09"/>
    <w:rsid w:val="00EC7E99"/>
    <w:rsid w:val="00EC7EBB"/>
    <w:rsid w:val="00EC7ED2"/>
    <w:rsid w:val="00EC7FDB"/>
    <w:rsid w:val="00ED007C"/>
    <w:rsid w:val="00ED0094"/>
    <w:rsid w:val="00ED035A"/>
    <w:rsid w:val="00ED0448"/>
    <w:rsid w:val="00ED047A"/>
    <w:rsid w:val="00ED053A"/>
    <w:rsid w:val="00ED0651"/>
    <w:rsid w:val="00ED08BC"/>
    <w:rsid w:val="00ED0A77"/>
    <w:rsid w:val="00ED0AA7"/>
    <w:rsid w:val="00ED0CAA"/>
    <w:rsid w:val="00ED0D92"/>
    <w:rsid w:val="00ED0F81"/>
    <w:rsid w:val="00ED1198"/>
    <w:rsid w:val="00ED130D"/>
    <w:rsid w:val="00ED1407"/>
    <w:rsid w:val="00ED146D"/>
    <w:rsid w:val="00ED16D5"/>
    <w:rsid w:val="00ED192D"/>
    <w:rsid w:val="00ED1A04"/>
    <w:rsid w:val="00ED1C56"/>
    <w:rsid w:val="00ED1C63"/>
    <w:rsid w:val="00ED1E3F"/>
    <w:rsid w:val="00ED1FBE"/>
    <w:rsid w:val="00ED2090"/>
    <w:rsid w:val="00ED21CF"/>
    <w:rsid w:val="00ED227E"/>
    <w:rsid w:val="00ED231C"/>
    <w:rsid w:val="00ED250B"/>
    <w:rsid w:val="00ED2579"/>
    <w:rsid w:val="00ED25B8"/>
    <w:rsid w:val="00ED2905"/>
    <w:rsid w:val="00ED2978"/>
    <w:rsid w:val="00ED2E1B"/>
    <w:rsid w:val="00ED3474"/>
    <w:rsid w:val="00ED36EF"/>
    <w:rsid w:val="00ED3AA3"/>
    <w:rsid w:val="00ED3C4C"/>
    <w:rsid w:val="00ED3D8D"/>
    <w:rsid w:val="00ED404D"/>
    <w:rsid w:val="00ED457F"/>
    <w:rsid w:val="00ED45F8"/>
    <w:rsid w:val="00ED4761"/>
    <w:rsid w:val="00ED4994"/>
    <w:rsid w:val="00ED4EE0"/>
    <w:rsid w:val="00ED4F86"/>
    <w:rsid w:val="00ED56A2"/>
    <w:rsid w:val="00ED5806"/>
    <w:rsid w:val="00ED58F4"/>
    <w:rsid w:val="00ED5988"/>
    <w:rsid w:val="00ED5F5C"/>
    <w:rsid w:val="00ED617E"/>
    <w:rsid w:val="00ED6190"/>
    <w:rsid w:val="00ED643B"/>
    <w:rsid w:val="00ED657F"/>
    <w:rsid w:val="00ED6711"/>
    <w:rsid w:val="00ED6B36"/>
    <w:rsid w:val="00ED6B4B"/>
    <w:rsid w:val="00ED6DA1"/>
    <w:rsid w:val="00ED6DDE"/>
    <w:rsid w:val="00ED6F14"/>
    <w:rsid w:val="00ED70AB"/>
    <w:rsid w:val="00ED7222"/>
    <w:rsid w:val="00ED73A6"/>
    <w:rsid w:val="00ED74BA"/>
    <w:rsid w:val="00ED7622"/>
    <w:rsid w:val="00ED7AA7"/>
    <w:rsid w:val="00ED7DA6"/>
    <w:rsid w:val="00ED7DCE"/>
    <w:rsid w:val="00EE022A"/>
    <w:rsid w:val="00EE025C"/>
    <w:rsid w:val="00EE0605"/>
    <w:rsid w:val="00EE06D1"/>
    <w:rsid w:val="00EE0B4F"/>
    <w:rsid w:val="00EE0CA9"/>
    <w:rsid w:val="00EE0D5C"/>
    <w:rsid w:val="00EE10F6"/>
    <w:rsid w:val="00EE1454"/>
    <w:rsid w:val="00EE1469"/>
    <w:rsid w:val="00EE16B3"/>
    <w:rsid w:val="00EE172B"/>
    <w:rsid w:val="00EE1813"/>
    <w:rsid w:val="00EE1A56"/>
    <w:rsid w:val="00EE1A57"/>
    <w:rsid w:val="00EE1E3C"/>
    <w:rsid w:val="00EE1F21"/>
    <w:rsid w:val="00EE2073"/>
    <w:rsid w:val="00EE20F7"/>
    <w:rsid w:val="00EE21B7"/>
    <w:rsid w:val="00EE220C"/>
    <w:rsid w:val="00EE222A"/>
    <w:rsid w:val="00EE22EB"/>
    <w:rsid w:val="00EE238D"/>
    <w:rsid w:val="00EE2395"/>
    <w:rsid w:val="00EE23AA"/>
    <w:rsid w:val="00EE23E7"/>
    <w:rsid w:val="00EE2732"/>
    <w:rsid w:val="00EE27CC"/>
    <w:rsid w:val="00EE28A8"/>
    <w:rsid w:val="00EE2AD6"/>
    <w:rsid w:val="00EE2CFD"/>
    <w:rsid w:val="00EE2D7A"/>
    <w:rsid w:val="00EE301A"/>
    <w:rsid w:val="00EE31D1"/>
    <w:rsid w:val="00EE3351"/>
    <w:rsid w:val="00EE33CC"/>
    <w:rsid w:val="00EE3447"/>
    <w:rsid w:val="00EE35FF"/>
    <w:rsid w:val="00EE36F4"/>
    <w:rsid w:val="00EE39D6"/>
    <w:rsid w:val="00EE3CFC"/>
    <w:rsid w:val="00EE3F55"/>
    <w:rsid w:val="00EE3F85"/>
    <w:rsid w:val="00EE443F"/>
    <w:rsid w:val="00EE47FB"/>
    <w:rsid w:val="00EE488B"/>
    <w:rsid w:val="00EE48DB"/>
    <w:rsid w:val="00EE4A67"/>
    <w:rsid w:val="00EE4AB7"/>
    <w:rsid w:val="00EE4D21"/>
    <w:rsid w:val="00EE5185"/>
    <w:rsid w:val="00EE5258"/>
    <w:rsid w:val="00EE52A7"/>
    <w:rsid w:val="00EE53A7"/>
    <w:rsid w:val="00EE547C"/>
    <w:rsid w:val="00EE5519"/>
    <w:rsid w:val="00EE59C9"/>
    <w:rsid w:val="00EE5AFD"/>
    <w:rsid w:val="00EE5EF4"/>
    <w:rsid w:val="00EE6028"/>
    <w:rsid w:val="00EE607D"/>
    <w:rsid w:val="00EE6266"/>
    <w:rsid w:val="00EE6391"/>
    <w:rsid w:val="00EE6449"/>
    <w:rsid w:val="00EE6616"/>
    <w:rsid w:val="00EE6844"/>
    <w:rsid w:val="00EE69D7"/>
    <w:rsid w:val="00EE6D34"/>
    <w:rsid w:val="00EE6E9E"/>
    <w:rsid w:val="00EE6ECB"/>
    <w:rsid w:val="00EE6EF0"/>
    <w:rsid w:val="00EE71E6"/>
    <w:rsid w:val="00EE7298"/>
    <w:rsid w:val="00EE759D"/>
    <w:rsid w:val="00EE764B"/>
    <w:rsid w:val="00EE77C0"/>
    <w:rsid w:val="00EE7835"/>
    <w:rsid w:val="00EE7A1D"/>
    <w:rsid w:val="00EE7B01"/>
    <w:rsid w:val="00EE7D1D"/>
    <w:rsid w:val="00EE7E9F"/>
    <w:rsid w:val="00EE7F6C"/>
    <w:rsid w:val="00EF0901"/>
    <w:rsid w:val="00EF0A56"/>
    <w:rsid w:val="00EF0A65"/>
    <w:rsid w:val="00EF0BBC"/>
    <w:rsid w:val="00EF0F72"/>
    <w:rsid w:val="00EF0F91"/>
    <w:rsid w:val="00EF0FD6"/>
    <w:rsid w:val="00EF101E"/>
    <w:rsid w:val="00EF1051"/>
    <w:rsid w:val="00EF10C1"/>
    <w:rsid w:val="00EF1276"/>
    <w:rsid w:val="00EF16D3"/>
    <w:rsid w:val="00EF1784"/>
    <w:rsid w:val="00EF17A2"/>
    <w:rsid w:val="00EF1C4C"/>
    <w:rsid w:val="00EF1C7C"/>
    <w:rsid w:val="00EF2134"/>
    <w:rsid w:val="00EF21E3"/>
    <w:rsid w:val="00EF2203"/>
    <w:rsid w:val="00EF247A"/>
    <w:rsid w:val="00EF2541"/>
    <w:rsid w:val="00EF28FF"/>
    <w:rsid w:val="00EF2B2D"/>
    <w:rsid w:val="00EF2B5E"/>
    <w:rsid w:val="00EF31CE"/>
    <w:rsid w:val="00EF3607"/>
    <w:rsid w:val="00EF36A9"/>
    <w:rsid w:val="00EF3796"/>
    <w:rsid w:val="00EF392E"/>
    <w:rsid w:val="00EF3C39"/>
    <w:rsid w:val="00EF3D0C"/>
    <w:rsid w:val="00EF3D1D"/>
    <w:rsid w:val="00EF3E6E"/>
    <w:rsid w:val="00EF4113"/>
    <w:rsid w:val="00EF4337"/>
    <w:rsid w:val="00EF44D5"/>
    <w:rsid w:val="00EF4500"/>
    <w:rsid w:val="00EF4553"/>
    <w:rsid w:val="00EF46F8"/>
    <w:rsid w:val="00EF484D"/>
    <w:rsid w:val="00EF4B0E"/>
    <w:rsid w:val="00EF4B30"/>
    <w:rsid w:val="00EF4F27"/>
    <w:rsid w:val="00EF5145"/>
    <w:rsid w:val="00EF517D"/>
    <w:rsid w:val="00EF5262"/>
    <w:rsid w:val="00EF5306"/>
    <w:rsid w:val="00EF532F"/>
    <w:rsid w:val="00EF5523"/>
    <w:rsid w:val="00EF558E"/>
    <w:rsid w:val="00EF5723"/>
    <w:rsid w:val="00EF5F36"/>
    <w:rsid w:val="00EF6078"/>
    <w:rsid w:val="00EF60B3"/>
    <w:rsid w:val="00EF615E"/>
    <w:rsid w:val="00EF628F"/>
    <w:rsid w:val="00EF658D"/>
    <w:rsid w:val="00EF659A"/>
    <w:rsid w:val="00EF6730"/>
    <w:rsid w:val="00EF689B"/>
    <w:rsid w:val="00EF6A56"/>
    <w:rsid w:val="00EF6B93"/>
    <w:rsid w:val="00EF6B96"/>
    <w:rsid w:val="00EF6B9D"/>
    <w:rsid w:val="00EF6CCF"/>
    <w:rsid w:val="00EF6CF2"/>
    <w:rsid w:val="00EF6D4F"/>
    <w:rsid w:val="00EF6F47"/>
    <w:rsid w:val="00EF7102"/>
    <w:rsid w:val="00EF72C3"/>
    <w:rsid w:val="00EF742F"/>
    <w:rsid w:val="00EF751A"/>
    <w:rsid w:val="00EF75A4"/>
    <w:rsid w:val="00EF76E9"/>
    <w:rsid w:val="00F00249"/>
    <w:rsid w:val="00F00615"/>
    <w:rsid w:val="00F0069C"/>
    <w:rsid w:val="00F006F5"/>
    <w:rsid w:val="00F009E0"/>
    <w:rsid w:val="00F00B1D"/>
    <w:rsid w:val="00F00DE7"/>
    <w:rsid w:val="00F00FFE"/>
    <w:rsid w:val="00F0121B"/>
    <w:rsid w:val="00F01274"/>
    <w:rsid w:val="00F012F9"/>
    <w:rsid w:val="00F01324"/>
    <w:rsid w:val="00F0169A"/>
    <w:rsid w:val="00F016A3"/>
    <w:rsid w:val="00F01861"/>
    <w:rsid w:val="00F01894"/>
    <w:rsid w:val="00F0196B"/>
    <w:rsid w:val="00F01ADF"/>
    <w:rsid w:val="00F01F30"/>
    <w:rsid w:val="00F020A4"/>
    <w:rsid w:val="00F020CA"/>
    <w:rsid w:val="00F026E0"/>
    <w:rsid w:val="00F027E5"/>
    <w:rsid w:val="00F02B88"/>
    <w:rsid w:val="00F02BA5"/>
    <w:rsid w:val="00F02BD1"/>
    <w:rsid w:val="00F02C88"/>
    <w:rsid w:val="00F02DAF"/>
    <w:rsid w:val="00F02DE9"/>
    <w:rsid w:val="00F02FE9"/>
    <w:rsid w:val="00F0355B"/>
    <w:rsid w:val="00F03600"/>
    <w:rsid w:val="00F03649"/>
    <w:rsid w:val="00F03779"/>
    <w:rsid w:val="00F038F8"/>
    <w:rsid w:val="00F03972"/>
    <w:rsid w:val="00F03B88"/>
    <w:rsid w:val="00F03FFB"/>
    <w:rsid w:val="00F0417A"/>
    <w:rsid w:val="00F045CD"/>
    <w:rsid w:val="00F04687"/>
    <w:rsid w:val="00F04891"/>
    <w:rsid w:val="00F04B3B"/>
    <w:rsid w:val="00F04BFB"/>
    <w:rsid w:val="00F04D73"/>
    <w:rsid w:val="00F04DBE"/>
    <w:rsid w:val="00F04E6D"/>
    <w:rsid w:val="00F04E9E"/>
    <w:rsid w:val="00F04F2A"/>
    <w:rsid w:val="00F05107"/>
    <w:rsid w:val="00F054B9"/>
    <w:rsid w:val="00F055D6"/>
    <w:rsid w:val="00F0576E"/>
    <w:rsid w:val="00F05A97"/>
    <w:rsid w:val="00F05B5C"/>
    <w:rsid w:val="00F05D6C"/>
    <w:rsid w:val="00F06319"/>
    <w:rsid w:val="00F06568"/>
    <w:rsid w:val="00F065ED"/>
    <w:rsid w:val="00F0664A"/>
    <w:rsid w:val="00F067CC"/>
    <w:rsid w:val="00F0680D"/>
    <w:rsid w:val="00F06992"/>
    <w:rsid w:val="00F06A65"/>
    <w:rsid w:val="00F06BEC"/>
    <w:rsid w:val="00F06C5E"/>
    <w:rsid w:val="00F06E7E"/>
    <w:rsid w:val="00F06F93"/>
    <w:rsid w:val="00F07251"/>
    <w:rsid w:val="00F072A4"/>
    <w:rsid w:val="00F072C2"/>
    <w:rsid w:val="00F072DB"/>
    <w:rsid w:val="00F07401"/>
    <w:rsid w:val="00F07409"/>
    <w:rsid w:val="00F07490"/>
    <w:rsid w:val="00F074AD"/>
    <w:rsid w:val="00F0757A"/>
    <w:rsid w:val="00F07840"/>
    <w:rsid w:val="00F0786B"/>
    <w:rsid w:val="00F079E2"/>
    <w:rsid w:val="00F07A18"/>
    <w:rsid w:val="00F10129"/>
    <w:rsid w:val="00F103CF"/>
    <w:rsid w:val="00F107AF"/>
    <w:rsid w:val="00F108B8"/>
    <w:rsid w:val="00F10B78"/>
    <w:rsid w:val="00F10F0F"/>
    <w:rsid w:val="00F10FA2"/>
    <w:rsid w:val="00F11432"/>
    <w:rsid w:val="00F115D6"/>
    <w:rsid w:val="00F11D79"/>
    <w:rsid w:val="00F11DDA"/>
    <w:rsid w:val="00F11E0C"/>
    <w:rsid w:val="00F11E48"/>
    <w:rsid w:val="00F11E8A"/>
    <w:rsid w:val="00F12237"/>
    <w:rsid w:val="00F12337"/>
    <w:rsid w:val="00F124A3"/>
    <w:rsid w:val="00F125B8"/>
    <w:rsid w:val="00F128C2"/>
    <w:rsid w:val="00F128E1"/>
    <w:rsid w:val="00F12C79"/>
    <w:rsid w:val="00F132B0"/>
    <w:rsid w:val="00F1373A"/>
    <w:rsid w:val="00F13872"/>
    <w:rsid w:val="00F13CC9"/>
    <w:rsid w:val="00F13F46"/>
    <w:rsid w:val="00F1400C"/>
    <w:rsid w:val="00F140B9"/>
    <w:rsid w:val="00F14296"/>
    <w:rsid w:val="00F143BD"/>
    <w:rsid w:val="00F143DF"/>
    <w:rsid w:val="00F14578"/>
    <w:rsid w:val="00F145DB"/>
    <w:rsid w:val="00F14845"/>
    <w:rsid w:val="00F14CF4"/>
    <w:rsid w:val="00F14D6F"/>
    <w:rsid w:val="00F14FDD"/>
    <w:rsid w:val="00F15250"/>
    <w:rsid w:val="00F15582"/>
    <w:rsid w:val="00F15616"/>
    <w:rsid w:val="00F156CA"/>
    <w:rsid w:val="00F1581E"/>
    <w:rsid w:val="00F15B70"/>
    <w:rsid w:val="00F15DF3"/>
    <w:rsid w:val="00F1627F"/>
    <w:rsid w:val="00F16367"/>
    <w:rsid w:val="00F164FD"/>
    <w:rsid w:val="00F166E0"/>
    <w:rsid w:val="00F16B4E"/>
    <w:rsid w:val="00F16C9F"/>
    <w:rsid w:val="00F16EF8"/>
    <w:rsid w:val="00F170D0"/>
    <w:rsid w:val="00F171CA"/>
    <w:rsid w:val="00F173DF"/>
    <w:rsid w:val="00F1742D"/>
    <w:rsid w:val="00F178B7"/>
    <w:rsid w:val="00F20165"/>
    <w:rsid w:val="00F203CE"/>
    <w:rsid w:val="00F204E1"/>
    <w:rsid w:val="00F20589"/>
    <w:rsid w:val="00F2062C"/>
    <w:rsid w:val="00F206C3"/>
    <w:rsid w:val="00F20BDB"/>
    <w:rsid w:val="00F20E9B"/>
    <w:rsid w:val="00F21043"/>
    <w:rsid w:val="00F21320"/>
    <w:rsid w:val="00F21448"/>
    <w:rsid w:val="00F215CE"/>
    <w:rsid w:val="00F21652"/>
    <w:rsid w:val="00F217D3"/>
    <w:rsid w:val="00F21D24"/>
    <w:rsid w:val="00F21E21"/>
    <w:rsid w:val="00F21F93"/>
    <w:rsid w:val="00F22181"/>
    <w:rsid w:val="00F221DD"/>
    <w:rsid w:val="00F222E8"/>
    <w:rsid w:val="00F22433"/>
    <w:rsid w:val="00F22459"/>
    <w:rsid w:val="00F227D7"/>
    <w:rsid w:val="00F22987"/>
    <w:rsid w:val="00F22AA6"/>
    <w:rsid w:val="00F22AF6"/>
    <w:rsid w:val="00F230AC"/>
    <w:rsid w:val="00F230B0"/>
    <w:rsid w:val="00F2327F"/>
    <w:rsid w:val="00F23291"/>
    <w:rsid w:val="00F234DE"/>
    <w:rsid w:val="00F2364B"/>
    <w:rsid w:val="00F237CF"/>
    <w:rsid w:val="00F23A1D"/>
    <w:rsid w:val="00F23A1E"/>
    <w:rsid w:val="00F23BD7"/>
    <w:rsid w:val="00F23CBE"/>
    <w:rsid w:val="00F2404F"/>
    <w:rsid w:val="00F240D7"/>
    <w:rsid w:val="00F24478"/>
    <w:rsid w:val="00F245FC"/>
    <w:rsid w:val="00F24819"/>
    <w:rsid w:val="00F24F28"/>
    <w:rsid w:val="00F24FE7"/>
    <w:rsid w:val="00F2503E"/>
    <w:rsid w:val="00F25189"/>
    <w:rsid w:val="00F25411"/>
    <w:rsid w:val="00F25577"/>
    <w:rsid w:val="00F255B2"/>
    <w:rsid w:val="00F25620"/>
    <w:rsid w:val="00F260B9"/>
    <w:rsid w:val="00F260CA"/>
    <w:rsid w:val="00F26161"/>
    <w:rsid w:val="00F26215"/>
    <w:rsid w:val="00F262D2"/>
    <w:rsid w:val="00F26489"/>
    <w:rsid w:val="00F26914"/>
    <w:rsid w:val="00F269D5"/>
    <w:rsid w:val="00F26B30"/>
    <w:rsid w:val="00F26CC9"/>
    <w:rsid w:val="00F26DE6"/>
    <w:rsid w:val="00F27001"/>
    <w:rsid w:val="00F270A9"/>
    <w:rsid w:val="00F27342"/>
    <w:rsid w:val="00F273BE"/>
    <w:rsid w:val="00F27406"/>
    <w:rsid w:val="00F276C8"/>
    <w:rsid w:val="00F27A11"/>
    <w:rsid w:val="00F27AD9"/>
    <w:rsid w:val="00F30706"/>
    <w:rsid w:val="00F3072D"/>
    <w:rsid w:val="00F308AD"/>
    <w:rsid w:val="00F3090F"/>
    <w:rsid w:val="00F30A92"/>
    <w:rsid w:val="00F30B1E"/>
    <w:rsid w:val="00F30C20"/>
    <w:rsid w:val="00F30D4B"/>
    <w:rsid w:val="00F30F3F"/>
    <w:rsid w:val="00F30FD3"/>
    <w:rsid w:val="00F315CC"/>
    <w:rsid w:val="00F31647"/>
    <w:rsid w:val="00F3174C"/>
    <w:rsid w:val="00F31ABD"/>
    <w:rsid w:val="00F31ADE"/>
    <w:rsid w:val="00F31CF8"/>
    <w:rsid w:val="00F32031"/>
    <w:rsid w:val="00F3208A"/>
    <w:rsid w:val="00F320BC"/>
    <w:rsid w:val="00F321F9"/>
    <w:rsid w:val="00F32206"/>
    <w:rsid w:val="00F32396"/>
    <w:rsid w:val="00F327EF"/>
    <w:rsid w:val="00F328CD"/>
    <w:rsid w:val="00F32AB2"/>
    <w:rsid w:val="00F32AF2"/>
    <w:rsid w:val="00F32B91"/>
    <w:rsid w:val="00F32CE8"/>
    <w:rsid w:val="00F32E39"/>
    <w:rsid w:val="00F33028"/>
    <w:rsid w:val="00F334B6"/>
    <w:rsid w:val="00F33703"/>
    <w:rsid w:val="00F33745"/>
    <w:rsid w:val="00F3386F"/>
    <w:rsid w:val="00F338DD"/>
    <w:rsid w:val="00F339C8"/>
    <w:rsid w:val="00F3431A"/>
    <w:rsid w:val="00F343DB"/>
    <w:rsid w:val="00F344A6"/>
    <w:rsid w:val="00F34596"/>
    <w:rsid w:val="00F34734"/>
    <w:rsid w:val="00F349D9"/>
    <w:rsid w:val="00F34A0A"/>
    <w:rsid w:val="00F34AF3"/>
    <w:rsid w:val="00F34E2F"/>
    <w:rsid w:val="00F3572C"/>
    <w:rsid w:val="00F35742"/>
    <w:rsid w:val="00F35C14"/>
    <w:rsid w:val="00F3644A"/>
    <w:rsid w:val="00F366A4"/>
    <w:rsid w:val="00F366B5"/>
    <w:rsid w:val="00F366C4"/>
    <w:rsid w:val="00F36A94"/>
    <w:rsid w:val="00F36E18"/>
    <w:rsid w:val="00F36E3B"/>
    <w:rsid w:val="00F36FC6"/>
    <w:rsid w:val="00F3711E"/>
    <w:rsid w:val="00F372CA"/>
    <w:rsid w:val="00F37359"/>
    <w:rsid w:val="00F376F6"/>
    <w:rsid w:val="00F377A3"/>
    <w:rsid w:val="00F3782D"/>
    <w:rsid w:val="00F37A10"/>
    <w:rsid w:val="00F37A21"/>
    <w:rsid w:val="00F37B03"/>
    <w:rsid w:val="00F37EE9"/>
    <w:rsid w:val="00F40117"/>
    <w:rsid w:val="00F40376"/>
    <w:rsid w:val="00F405B7"/>
    <w:rsid w:val="00F4065C"/>
    <w:rsid w:val="00F4069B"/>
    <w:rsid w:val="00F40A5F"/>
    <w:rsid w:val="00F40B92"/>
    <w:rsid w:val="00F40E9A"/>
    <w:rsid w:val="00F41222"/>
    <w:rsid w:val="00F412B6"/>
    <w:rsid w:val="00F4156E"/>
    <w:rsid w:val="00F41690"/>
    <w:rsid w:val="00F41800"/>
    <w:rsid w:val="00F41815"/>
    <w:rsid w:val="00F419EC"/>
    <w:rsid w:val="00F41A13"/>
    <w:rsid w:val="00F41B78"/>
    <w:rsid w:val="00F41B95"/>
    <w:rsid w:val="00F4213C"/>
    <w:rsid w:val="00F421FE"/>
    <w:rsid w:val="00F4228A"/>
    <w:rsid w:val="00F422A2"/>
    <w:rsid w:val="00F422A3"/>
    <w:rsid w:val="00F42500"/>
    <w:rsid w:val="00F42660"/>
    <w:rsid w:val="00F42767"/>
    <w:rsid w:val="00F429D3"/>
    <w:rsid w:val="00F42B3D"/>
    <w:rsid w:val="00F42D85"/>
    <w:rsid w:val="00F42F9A"/>
    <w:rsid w:val="00F4313E"/>
    <w:rsid w:val="00F43222"/>
    <w:rsid w:val="00F4346F"/>
    <w:rsid w:val="00F4362A"/>
    <w:rsid w:val="00F438F3"/>
    <w:rsid w:val="00F4390E"/>
    <w:rsid w:val="00F43BA7"/>
    <w:rsid w:val="00F43D16"/>
    <w:rsid w:val="00F43E03"/>
    <w:rsid w:val="00F44046"/>
    <w:rsid w:val="00F440CF"/>
    <w:rsid w:val="00F4432C"/>
    <w:rsid w:val="00F4457C"/>
    <w:rsid w:val="00F445E5"/>
    <w:rsid w:val="00F4466F"/>
    <w:rsid w:val="00F447E0"/>
    <w:rsid w:val="00F44865"/>
    <w:rsid w:val="00F44993"/>
    <w:rsid w:val="00F449B1"/>
    <w:rsid w:val="00F449DF"/>
    <w:rsid w:val="00F44E16"/>
    <w:rsid w:val="00F44F13"/>
    <w:rsid w:val="00F45132"/>
    <w:rsid w:val="00F455C8"/>
    <w:rsid w:val="00F4576D"/>
    <w:rsid w:val="00F457D0"/>
    <w:rsid w:val="00F46007"/>
    <w:rsid w:val="00F462ED"/>
    <w:rsid w:val="00F4630E"/>
    <w:rsid w:val="00F46525"/>
    <w:rsid w:val="00F46671"/>
    <w:rsid w:val="00F46685"/>
    <w:rsid w:val="00F466B8"/>
    <w:rsid w:val="00F46FAF"/>
    <w:rsid w:val="00F471E7"/>
    <w:rsid w:val="00F47422"/>
    <w:rsid w:val="00F474AF"/>
    <w:rsid w:val="00F474EF"/>
    <w:rsid w:val="00F475A0"/>
    <w:rsid w:val="00F475CC"/>
    <w:rsid w:val="00F475E0"/>
    <w:rsid w:val="00F47612"/>
    <w:rsid w:val="00F476F9"/>
    <w:rsid w:val="00F47850"/>
    <w:rsid w:val="00F479DA"/>
    <w:rsid w:val="00F47D0E"/>
    <w:rsid w:val="00F47EC3"/>
    <w:rsid w:val="00F50284"/>
    <w:rsid w:val="00F502C3"/>
    <w:rsid w:val="00F50385"/>
    <w:rsid w:val="00F503E3"/>
    <w:rsid w:val="00F504C3"/>
    <w:rsid w:val="00F506AF"/>
    <w:rsid w:val="00F50BC4"/>
    <w:rsid w:val="00F50C9C"/>
    <w:rsid w:val="00F50CBD"/>
    <w:rsid w:val="00F50EF6"/>
    <w:rsid w:val="00F51072"/>
    <w:rsid w:val="00F5137A"/>
    <w:rsid w:val="00F514DE"/>
    <w:rsid w:val="00F514F5"/>
    <w:rsid w:val="00F51734"/>
    <w:rsid w:val="00F5179F"/>
    <w:rsid w:val="00F51D6B"/>
    <w:rsid w:val="00F51DE2"/>
    <w:rsid w:val="00F51DFB"/>
    <w:rsid w:val="00F51F9E"/>
    <w:rsid w:val="00F52140"/>
    <w:rsid w:val="00F52207"/>
    <w:rsid w:val="00F523E2"/>
    <w:rsid w:val="00F52479"/>
    <w:rsid w:val="00F52603"/>
    <w:rsid w:val="00F52758"/>
    <w:rsid w:val="00F5277B"/>
    <w:rsid w:val="00F5280B"/>
    <w:rsid w:val="00F52BBA"/>
    <w:rsid w:val="00F52C60"/>
    <w:rsid w:val="00F52CAA"/>
    <w:rsid w:val="00F52D3C"/>
    <w:rsid w:val="00F52F67"/>
    <w:rsid w:val="00F52F85"/>
    <w:rsid w:val="00F52FBE"/>
    <w:rsid w:val="00F5323E"/>
    <w:rsid w:val="00F53684"/>
    <w:rsid w:val="00F536BD"/>
    <w:rsid w:val="00F536DF"/>
    <w:rsid w:val="00F53727"/>
    <w:rsid w:val="00F538AA"/>
    <w:rsid w:val="00F53CEE"/>
    <w:rsid w:val="00F53DA0"/>
    <w:rsid w:val="00F53E69"/>
    <w:rsid w:val="00F5412E"/>
    <w:rsid w:val="00F54194"/>
    <w:rsid w:val="00F5450F"/>
    <w:rsid w:val="00F546A8"/>
    <w:rsid w:val="00F546CC"/>
    <w:rsid w:val="00F5475A"/>
    <w:rsid w:val="00F54AA8"/>
    <w:rsid w:val="00F54AC6"/>
    <w:rsid w:val="00F54B9A"/>
    <w:rsid w:val="00F54DD4"/>
    <w:rsid w:val="00F54FD7"/>
    <w:rsid w:val="00F55203"/>
    <w:rsid w:val="00F5536C"/>
    <w:rsid w:val="00F555F3"/>
    <w:rsid w:val="00F557F0"/>
    <w:rsid w:val="00F55826"/>
    <w:rsid w:val="00F559AA"/>
    <w:rsid w:val="00F55D2F"/>
    <w:rsid w:val="00F55E5F"/>
    <w:rsid w:val="00F55FAA"/>
    <w:rsid w:val="00F56150"/>
    <w:rsid w:val="00F56367"/>
    <w:rsid w:val="00F5663D"/>
    <w:rsid w:val="00F5674F"/>
    <w:rsid w:val="00F56829"/>
    <w:rsid w:val="00F56975"/>
    <w:rsid w:val="00F56ADE"/>
    <w:rsid w:val="00F56B2C"/>
    <w:rsid w:val="00F56D90"/>
    <w:rsid w:val="00F56ECA"/>
    <w:rsid w:val="00F56F1A"/>
    <w:rsid w:val="00F56FBD"/>
    <w:rsid w:val="00F57186"/>
    <w:rsid w:val="00F572F7"/>
    <w:rsid w:val="00F57419"/>
    <w:rsid w:val="00F5782E"/>
    <w:rsid w:val="00F57BB5"/>
    <w:rsid w:val="00F57FA5"/>
    <w:rsid w:val="00F60010"/>
    <w:rsid w:val="00F60031"/>
    <w:rsid w:val="00F601D1"/>
    <w:rsid w:val="00F60266"/>
    <w:rsid w:val="00F60368"/>
    <w:rsid w:val="00F609D4"/>
    <w:rsid w:val="00F60A07"/>
    <w:rsid w:val="00F60A65"/>
    <w:rsid w:val="00F60A96"/>
    <w:rsid w:val="00F60B29"/>
    <w:rsid w:val="00F60B75"/>
    <w:rsid w:val="00F60ED6"/>
    <w:rsid w:val="00F614D3"/>
    <w:rsid w:val="00F615E4"/>
    <w:rsid w:val="00F617E2"/>
    <w:rsid w:val="00F61CCA"/>
    <w:rsid w:val="00F61D16"/>
    <w:rsid w:val="00F61E02"/>
    <w:rsid w:val="00F61ECB"/>
    <w:rsid w:val="00F61F42"/>
    <w:rsid w:val="00F61F56"/>
    <w:rsid w:val="00F62075"/>
    <w:rsid w:val="00F62261"/>
    <w:rsid w:val="00F6226D"/>
    <w:rsid w:val="00F622C4"/>
    <w:rsid w:val="00F623B8"/>
    <w:rsid w:val="00F623BF"/>
    <w:rsid w:val="00F6267B"/>
    <w:rsid w:val="00F6286C"/>
    <w:rsid w:val="00F629B9"/>
    <w:rsid w:val="00F62A67"/>
    <w:rsid w:val="00F62B9E"/>
    <w:rsid w:val="00F62BDE"/>
    <w:rsid w:val="00F62CFE"/>
    <w:rsid w:val="00F62ECF"/>
    <w:rsid w:val="00F62F6D"/>
    <w:rsid w:val="00F62F99"/>
    <w:rsid w:val="00F63056"/>
    <w:rsid w:val="00F63430"/>
    <w:rsid w:val="00F634F2"/>
    <w:rsid w:val="00F636BD"/>
    <w:rsid w:val="00F6387D"/>
    <w:rsid w:val="00F63D84"/>
    <w:rsid w:val="00F63FAB"/>
    <w:rsid w:val="00F63FAD"/>
    <w:rsid w:val="00F64012"/>
    <w:rsid w:val="00F640A8"/>
    <w:rsid w:val="00F640CE"/>
    <w:rsid w:val="00F641FA"/>
    <w:rsid w:val="00F642CB"/>
    <w:rsid w:val="00F643CA"/>
    <w:rsid w:val="00F6444B"/>
    <w:rsid w:val="00F64850"/>
    <w:rsid w:val="00F6493E"/>
    <w:rsid w:val="00F649A3"/>
    <w:rsid w:val="00F64C27"/>
    <w:rsid w:val="00F64C32"/>
    <w:rsid w:val="00F6508C"/>
    <w:rsid w:val="00F6558B"/>
    <w:rsid w:val="00F65637"/>
    <w:rsid w:val="00F656AE"/>
    <w:rsid w:val="00F657BF"/>
    <w:rsid w:val="00F65887"/>
    <w:rsid w:val="00F65E4C"/>
    <w:rsid w:val="00F65F2E"/>
    <w:rsid w:val="00F66048"/>
    <w:rsid w:val="00F6639F"/>
    <w:rsid w:val="00F66487"/>
    <w:rsid w:val="00F664BC"/>
    <w:rsid w:val="00F66566"/>
    <w:rsid w:val="00F6659E"/>
    <w:rsid w:val="00F6661D"/>
    <w:rsid w:val="00F666C3"/>
    <w:rsid w:val="00F66780"/>
    <w:rsid w:val="00F66AAA"/>
    <w:rsid w:val="00F66B53"/>
    <w:rsid w:val="00F66BFD"/>
    <w:rsid w:val="00F66FE8"/>
    <w:rsid w:val="00F6747A"/>
    <w:rsid w:val="00F67560"/>
    <w:rsid w:val="00F6768F"/>
    <w:rsid w:val="00F67782"/>
    <w:rsid w:val="00F677ED"/>
    <w:rsid w:val="00F67890"/>
    <w:rsid w:val="00F678A1"/>
    <w:rsid w:val="00F678BF"/>
    <w:rsid w:val="00F6797C"/>
    <w:rsid w:val="00F67A32"/>
    <w:rsid w:val="00F67B22"/>
    <w:rsid w:val="00F67DCD"/>
    <w:rsid w:val="00F67E2D"/>
    <w:rsid w:val="00F67EA4"/>
    <w:rsid w:val="00F701BB"/>
    <w:rsid w:val="00F704DF"/>
    <w:rsid w:val="00F706E8"/>
    <w:rsid w:val="00F70BD8"/>
    <w:rsid w:val="00F70CCA"/>
    <w:rsid w:val="00F70CE1"/>
    <w:rsid w:val="00F70FA9"/>
    <w:rsid w:val="00F710C8"/>
    <w:rsid w:val="00F710EA"/>
    <w:rsid w:val="00F712D3"/>
    <w:rsid w:val="00F71328"/>
    <w:rsid w:val="00F715A3"/>
    <w:rsid w:val="00F71974"/>
    <w:rsid w:val="00F71D45"/>
    <w:rsid w:val="00F71F9F"/>
    <w:rsid w:val="00F720AF"/>
    <w:rsid w:val="00F72197"/>
    <w:rsid w:val="00F7232B"/>
    <w:rsid w:val="00F725E2"/>
    <w:rsid w:val="00F725FB"/>
    <w:rsid w:val="00F72A6C"/>
    <w:rsid w:val="00F72B42"/>
    <w:rsid w:val="00F72B44"/>
    <w:rsid w:val="00F72D28"/>
    <w:rsid w:val="00F72D3F"/>
    <w:rsid w:val="00F730CE"/>
    <w:rsid w:val="00F730E9"/>
    <w:rsid w:val="00F7335C"/>
    <w:rsid w:val="00F7342E"/>
    <w:rsid w:val="00F7348C"/>
    <w:rsid w:val="00F735CF"/>
    <w:rsid w:val="00F73DFC"/>
    <w:rsid w:val="00F7405D"/>
    <w:rsid w:val="00F74077"/>
    <w:rsid w:val="00F740DF"/>
    <w:rsid w:val="00F742D2"/>
    <w:rsid w:val="00F7477B"/>
    <w:rsid w:val="00F747C9"/>
    <w:rsid w:val="00F74915"/>
    <w:rsid w:val="00F74939"/>
    <w:rsid w:val="00F74B22"/>
    <w:rsid w:val="00F74D0E"/>
    <w:rsid w:val="00F74F06"/>
    <w:rsid w:val="00F75152"/>
    <w:rsid w:val="00F7528B"/>
    <w:rsid w:val="00F752C6"/>
    <w:rsid w:val="00F7554D"/>
    <w:rsid w:val="00F75A60"/>
    <w:rsid w:val="00F75A64"/>
    <w:rsid w:val="00F75D71"/>
    <w:rsid w:val="00F75F04"/>
    <w:rsid w:val="00F75F44"/>
    <w:rsid w:val="00F75F9B"/>
    <w:rsid w:val="00F76013"/>
    <w:rsid w:val="00F7602C"/>
    <w:rsid w:val="00F7613F"/>
    <w:rsid w:val="00F76208"/>
    <w:rsid w:val="00F76626"/>
    <w:rsid w:val="00F768F0"/>
    <w:rsid w:val="00F768F4"/>
    <w:rsid w:val="00F769BC"/>
    <w:rsid w:val="00F76AC3"/>
    <w:rsid w:val="00F76C43"/>
    <w:rsid w:val="00F76D53"/>
    <w:rsid w:val="00F76DE1"/>
    <w:rsid w:val="00F76FA2"/>
    <w:rsid w:val="00F77048"/>
    <w:rsid w:val="00F775D1"/>
    <w:rsid w:val="00F77AFE"/>
    <w:rsid w:val="00F77B22"/>
    <w:rsid w:val="00F77CCE"/>
    <w:rsid w:val="00F77FA4"/>
    <w:rsid w:val="00F8002E"/>
    <w:rsid w:val="00F80120"/>
    <w:rsid w:val="00F80184"/>
    <w:rsid w:val="00F803FC"/>
    <w:rsid w:val="00F80423"/>
    <w:rsid w:val="00F805CC"/>
    <w:rsid w:val="00F80747"/>
    <w:rsid w:val="00F80A8D"/>
    <w:rsid w:val="00F80AD4"/>
    <w:rsid w:val="00F80C3F"/>
    <w:rsid w:val="00F80D93"/>
    <w:rsid w:val="00F80E4B"/>
    <w:rsid w:val="00F80FC7"/>
    <w:rsid w:val="00F8103C"/>
    <w:rsid w:val="00F812A8"/>
    <w:rsid w:val="00F813C5"/>
    <w:rsid w:val="00F8169D"/>
    <w:rsid w:val="00F81718"/>
    <w:rsid w:val="00F81A14"/>
    <w:rsid w:val="00F81B21"/>
    <w:rsid w:val="00F81CB9"/>
    <w:rsid w:val="00F81D0E"/>
    <w:rsid w:val="00F8207F"/>
    <w:rsid w:val="00F825E1"/>
    <w:rsid w:val="00F8276C"/>
    <w:rsid w:val="00F82900"/>
    <w:rsid w:val="00F82C2A"/>
    <w:rsid w:val="00F82CA4"/>
    <w:rsid w:val="00F82DCB"/>
    <w:rsid w:val="00F82EBE"/>
    <w:rsid w:val="00F830D7"/>
    <w:rsid w:val="00F83177"/>
    <w:rsid w:val="00F83226"/>
    <w:rsid w:val="00F8350C"/>
    <w:rsid w:val="00F83656"/>
    <w:rsid w:val="00F8365E"/>
    <w:rsid w:val="00F837BE"/>
    <w:rsid w:val="00F839CE"/>
    <w:rsid w:val="00F83E45"/>
    <w:rsid w:val="00F841FE"/>
    <w:rsid w:val="00F8424A"/>
    <w:rsid w:val="00F843D4"/>
    <w:rsid w:val="00F84426"/>
    <w:rsid w:val="00F8463F"/>
    <w:rsid w:val="00F84754"/>
    <w:rsid w:val="00F849FC"/>
    <w:rsid w:val="00F84A3B"/>
    <w:rsid w:val="00F84A44"/>
    <w:rsid w:val="00F84C6B"/>
    <w:rsid w:val="00F84FC1"/>
    <w:rsid w:val="00F8508B"/>
    <w:rsid w:val="00F853C9"/>
    <w:rsid w:val="00F85475"/>
    <w:rsid w:val="00F85688"/>
    <w:rsid w:val="00F85756"/>
    <w:rsid w:val="00F857DE"/>
    <w:rsid w:val="00F85984"/>
    <w:rsid w:val="00F85DDE"/>
    <w:rsid w:val="00F8602A"/>
    <w:rsid w:val="00F8619C"/>
    <w:rsid w:val="00F8632F"/>
    <w:rsid w:val="00F86666"/>
    <w:rsid w:val="00F86D1C"/>
    <w:rsid w:val="00F86E6F"/>
    <w:rsid w:val="00F8728E"/>
    <w:rsid w:val="00F872D0"/>
    <w:rsid w:val="00F873DF"/>
    <w:rsid w:val="00F874B3"/>
    <w:rsid w:val="00F876AD"/>
    <w:rsid w:val="00F876D0"/>
    <w:rsid w:val="00F877B0"/>
    <w:rsid w:val="00F878F1"/>
    <w:rsid w:val="00F87904"/>
    <w:rsid w:val="00F87960"/>
    <w:rsid w:val="00F87A8F"/>
    <w:rsid w:val="00F87BFD"/>
    <w:rsid w:val="00F87E64"/>
    <w:rsid w:val="00F9006A"/>
    <w:rsid w:val="00F903B6"/>
    <w:rsid w:val="00F90528"/>
    <w:rsid w:val="00F90623"/>
    <w:rsid w:val="00F90640"/>
    <w:rsid w:val="00F9070A"/>
    <w:rsid w:val="00F90894"/>
    <w:rsid w:val="00F90ADC"/>
    <w:rsid w:val="00F90C49"/>
    <w:rsid w:val="00F90D59"/>
    <w:rsid w:val="00F90FF4"/>
    <w:rsid w:val="00F910BB"/>
    <w:rsid w:val="00F911A9"/>
    <w:rsid w:val="00F91296"/>
    <w:rsid w:val="00F91309"/>
    <w:rsid w:val="00F91356"/>
    <w:rsid w:val="00F914BA"/>
    <w:rsid w:val="00F915E2"/>
    <w:rsid w:val="00F91807"/>
    <w:rsid w:val="00F91B68"/>
    <w:rsid w:val="00F91D2F"/>
    <w:rsid w:val="00F91DC3"/>
    <w:rsid w:val="00F91EE3"/>
    <w:rsid w:val="00F9210F"/>
    <w:rsid w:val="00F92462"/>
    <w:rsid w:val="00F92CCC"/>
    <w:rsid w:val="00F92D87"/>
    <w:rsid w:val="00F93005"/>
    <w:rsid w:val="00F9315C"/>
    <w:rsid w:val="00F9361A"/>
    <w:rsid w:val="00F93BF1"/>
    <w:rsid w:val="00F93C73"/>
    <w:rsid w:val="00F93D2E"/>
    <w:rsid w:val="00F943CF"/>
    <w:rsid w:val="00F9476D"/>
    <w:rsid w:val="00F947E0"/>
    <w:rsid w:val="00F949CE"/>
    <w:rsid w:val="00F94B1F"/>
    <w:rsid w:val="00F94E25"/>
    <w:rsid w:val="00F95177"/>
    <w:rsid w:val="00F952ED"/>
    <w:rsid w:val="00F95319"/>
    <w:rsid w:val="00F9547C"/>
    <w:rsid w:val="00F95881"/>
    <w:rsid w:val="00F95A80"/>
    <w:rsid w:val="00F95C39"/>
    <w:rsid w:val="00F95CF9"/>
    <w:rsid w:val="00F95F84"/>
    <w:rsid w:val="00F95F95"/>
    <w:rsid w:val="00F96090"/>
    <w:rsid w:val="00F961D5"/>
    <w:rsid w:val="00F96434"/>
    <w:rsid w:val="00F96445"/>
    <w:rsid w:val="00F966D8"/>
    <w:rsid w:val="00F96C2E"/>
    <w:rsid w:val="00F96D77"/>
    <w:rsid w:val="00F96D9B"/>
    <w:rsid w:val="00F96E64"/>
    <w:rsid w:val="00F96EB8"/>
    <w:rsid w:val="00F96F88"/>
    <w:rsid w:val="00F971BD"/>
    <w:rsid w:val="00F97437"/>
    <w:rsid w:val="00F97570"/>
    <w:rsid w:val="00F97648"/>
    <w:rsid w:val="00F97686"/>
    <w:rsid w:val="00F97692"/>
    <w:rsid w:val="00F97A19"/>
    <w:rsid w:val="00F97B6B"/>
    <w:rsid w:val="00FA001F"/>
    <w:rsid w:val="00FA02AC"/>
    <w:rsid w:val="00FA0304"/>
    <w:rsid w:val="00FA048C"/>
    <w:rsid w:val="00FA0548"/>
    <w:rsid w:val="00FA0594"/>
    <w:rsid w:val="00FA05EF"/>
    <w:rsid w:val="00FA06F6"/>
    <w:rsid w:val="00FA0940"/>
    <w:rsid w:val="00FA0B21"/>
    <w:rsid w:val="00FA0BAF"/>
    <w:rsid w:val="00FA0C0C"/>
    <w:rsid w:val="00FA0C0E"/>
    <w:rsid w:val="00FA0CA1"/>
    <w:rsid w:val="00FA0D8F"/>
    <w:rsid w:val="00FA0DA7"/>
    <w:rsid w:val="00FA12C9"/>
    <w:rsid w:val="00FA14FB"/>
    <w:rsid w:val="00FA152C"/>
    <w:rsid w:val="00FA158A"/>
    <w:rsid w:val="00FA15B0"/>
    <w:rsid w:val="00FA1D20"/>
    <w:rsid w:val="00FA1DA6"/>
    <w:rsid w:val="00FA1F5C"/>
    <w:rsid w:val="00FA2189"/>
    <w:rsid w:val="00FA2208"/>
    <w:rsid w:val="00FA22B4"/>
    <w:rsid w:val="00FA2989"/>
    <w:rsid w:val="00FA2F3A"/>
    <w:rsid w:val="00FA31DD"/>
    <w:rsid w:val="00FA3236"/>
    <w:rsid w:val="00FA367E"/>
    <w:rsid w:val="00FA3936"/>
    <w:rsid w:val="00FA3B01"/>
    <w:rsid w:val="00FA3CFE"/>
    <w:rsid w:val="00FA4581"/>
    <w:rsid w:val="00FA4A78"/>
    <w:rsid w:val="00FA4C23"/>
    <w:rsid w:val="00FA4EC0"/>
    <w:rsid w:val="00FA4F31"/>
    <w:rsid w:val="00FA52C4"/>
    <w:rsid w:val="00FA5474"/>
    <w:rsid w:val="00FA54B9"/>
    <w:rsid w:val="00FA552F"/>
    <w:rsid w:val="00FA57AA"/>
    <w:rsid w:val="00FA580C"/>
    <w:rsid w:val="00FA5829"/>
    <w:rsid w:val="00FA5BFF"/>
    <w:rsid w:val="00FA6047"/>
    <w:rsid w:val="00FA6138"/>
    <w:rsid w:val="00FA61E1"/>
    <w:rsid w:val="00FA6203"/>
    <w:rsid w:val="00FA665F"/>
    <w:rsid w:val="00FA6669"/>
    <w:rsid w:val="00FA6754"/>
    <w:rsid w:val="00FA6869"/>
    <w:rsid w:val="00FA6B19"/>
    <w:rsid w:val="00FA6CDD"/>
    <w:rsid w:val="00FA6DEC"/>
    <w:rsid w:val="00FA6E10"/>
    <w:rsid w:val="00FA76DE"/>
    <w:rsid w:val="00FA78C4"/>
    <w:rsid w:val="00FA7A6C"/>
    <w:rsid w:val="00FA7E8E"/>
    <w:rsid w:val="00FB016C"/>
    <w:rsid w:val="00FB01AA"/>
    <w:rsid w:val="00FB02E9"/>
    <w:rsid w:val="00FB0458"/>
    <w:rsid w:val="00FB0494"/>
    <w:rsid w:val="00FB0565"/>
    <w:rsid w:val="00FB0927"/>
    <w:rsid w:val="00FB0B90"/>
    <w:rsid w:val="00FB0E25"/>
    <w:rsid w:val="00FB0ECC"/>
    <w:rsid w:val="00FB1298"/>
    <w:rsid w:val="00FB1471"/>
    <w:rsid w:val="00FB1488"/>
    <w:rsid w:val="00FB168B"/>
    <w:rsid w:val="00FB17BE"/>
    <w:rsid w:val="00FB1808"/>
    <w:rsid w:val="00FB1857"/>
    <w:rsid w:val="00FB198B"/>
    <w:rsid w:val="00FB19EF"/>
    <w:rsid w:val="00FB1D8B"/>
    <w:rsid w:val="00FB1E6A"/>
    <w:rsid w:val="00FB1F1C"/>
    <w:rsid w:val="00FB2353"/>
    <w:rsid w:val="00FB235B"/>
    <w:rsid w:val="00FB237D"/>
    <w:rsid w:val="00FB2484"/>
    <w:rsid w:val="00FB2796"/>
    <w:rsid w:val="00FB2D24"/>
    <w:rsid w:val="00FB3444"/>
    <w:rsid w:val="00FB37AC"/>
    <w:rsid w:val="00FB3A88"/>
    <w:rsid w:val="00FB3E12"/>
    <w:rsid w:val="00FB3E35"/>
    <w:rsid w:val="00FB413E"/>
    <w:rsid w:val="00FB4486"/>
    <w:rsid w:val="00FB4602"/>
    <w:rsid w:val="00FB4652"/>
    <w:rsid w:val="00FB475E"/>
    <w:rsid w:val="00FB4809"/>
    <w:rsid w:val="00FB4B1A"/>
    <w:rsid w:val="00FB4CA1"/>
    <w:rsid w:val="00FB4CA8"/>
    <w:rsid w:val="00FB4DBF"/>
    <w:rsid w:val="00FB50B6"/>
    <w:rsid w:val="00FB5447"/>
    <w:rsid w:val="00FB5787"/>
    <w:rsid w:val="00FB5833"/>
    <w:rsid w:val="00FB58D4"/>
    <w:rsid w:val="00FB5AC1"/>
    <w:rsid w:val="00FB5B09"/>
    <w:rsid w:val="00FB5CE9"/>
    <w:rsid w:val="00FB5D30"/>
    <w:rsid w:val="00FB5D34"/>
    <w:rsid w:val="00FB5F8D"/>
    <w:rsid w:val="00FB62EA"/>
    <w:rsid w:val="00FB6321"/>
    <w:rsid w:val="00FB6422"/>
    <w:rsid w:val="00FB6492"/>
    <w:rsid w:val="00FB66CE"/>
    <w:rsid w:val="00FB6947"/>
    <w:rsid w:val="00FB69E6"/>
    <w:rsid w:val="00FB6C75"/>
    <w:rsid w:val="00FB6FA7"/>
    <w:rsid w:val="00FB7077"/>
    <w:rsid w:val="00FB7160"/>
    <w:rsid w:val="00FB722D"/>
    <w:rsid w:val="00FB74BA"/>
    <w:rsid w:val="00FB7543"/>
    <w:rsid w:val="00FB757F"/>
    <w:rsid w:val="00FB77C6"/>
    <w:rsid w:val="00FB7868"/>
    <w:rsid w:val="00FB794B"/>
    <w:rsid w:val="00FB79C4"/>
    <w:rsid w:val="00FB7A80"/>
    <w:rsid w:val="00FB7F2F"/>
    <w:rsid w:val="00FC02D7"/>
    <w:rsid w:val="00FC031E"/>
    <w:rsid w:val="00FC0342"/>
    <w:rsid w:val="00FC03B3"/>
    <w:rsid w:val="00FC04D5"/>
    <w:rsid w:val="00FC0603"/>
    <w:rsid w:val="00FC070B"/>
    <w:rsid w:val="00FC08D3"/>
    <w:rsid w:val="00FC0944"/>
    <w:rsid w:val="00FC095F"/>
    <w:rsid w:val="00FC0B2C"/>
    <w:rsid w:val="00FC0C0D"/>
    <w:rsid w:val="00FC0DB6"/>
    <w:rsid w:val="00FC0EA4"/>
    <w:rsid w:val="00FC1067"/>
    <w:rsid w:val="00FC114B"/>
    <w:rsid w:val="00FC11DF"/>
    <w:rsid w:val="00FC13D9"/>
    <w:rsid w:val="00FC1929"/>
    <w:rsid w:val="00FC1AF3"/>
    <w:rsid w:val="00FC1CB6"/>
    <w:rsid w:val="00FC1CD7"/>
    <w:rsid w:val="00FC1EE5"/>
    <w:rsid w:val="00FC21F3"/>
    <w:rsid w:val="00FC261D"/>
    <w:rsid w:val="00FC2697"/>
    <w:rsid w:val="00FC2704"/>
    <w:rsid w:val="00FC2856"/>
    <w:rsid w:val="00FC2957"/>
    <w:rsid w:val="00FC2D52"/>
    <w:rsid w:val="00FC30C1"/>
    <w:rsid w:val="00FC331F"/>
    <w:rsid w:val="00FC3398"/>
    <w:rsid w:val="00FC33E4"/>
    <w:rsid w:val="00FC3874"/>
    <w:rsid w:val="00FC3BE9"/>
    <w:rsid w:val="00FC3D36"/>
    <w:rsid w:val="00FC3DAF"/>
    <w:rsid w:val="00FC423E"/>
    <w:rsid w:val="00FC43B0"/>
    <w:rsid w:val="00FC4478"/>
    <w:rsid w:val="00FC450E"/>
    <w:rsid w:val="00FC4604"/>
    <w:rsid w:val="00FC46FF"/>
    <w:rsid w:val="00FC49AB"/>
    <w:rsid w:val="00FC4A65"/>
    <w:rsid w:val="00FC4AEC"/>
    <w:rsid w:val="00FC4C6C"/>
    <w:rsid w:val="00FC4D69"/>
    <w:rsid w:val="00FC4F2C"/>
    <w:rsid w:val="00FC51B2"/>
    <w:rsid w:val="00FC54BB"/>
    <w:rsid w:val="00FC5B24"/>
    <w:rsid w:val="00FC5F9B"/>
    <w:rsid w:val="00FC600B"/>
    <w:rsid w:val="00FC60A7"/>
    <w:rsid w:val="00FC61E1"/>
    <w:rsid w:val="00FC6215"/>
    <w:rsid w:val="00FC633F"/>
    <w:rsid w:val="00FC637A"/>
    <w:rsid w:val="00FC63BD"/>
    <w:rsid w:val="00FC65CD"/>
    <w:rsid w:val="00FC65EF"/>
    <w:rsid w:val="00FC6616"/>
    <w:rsid w:val="00FC6625"/>
    <w:rsid w:val="00FC686E"/>
    <w:rsid w:val="00FC68F6"/>
    <w:rsid w:val="00FC6AD8"/>
    <w:rsid w:val="00FC6B07"/>
    <w:rsid w:val="00FC6B21"/>
    <w:rsid w:val="00FC6C7E"/>
    <w:rsid w:val="00FC6D88"/>
    <w:rsid w:val="00FC6DBF"/>
    <w:rsid w:val="00FC6E77"/>
    <w:rsid w:val="00FC7025"/>
    <w:rsid w:val="00FC7250"/>
    <w:rsid w:val="00FC7341"/>
    <w:rsid w:val="00FC757C"/>
    <w:rsid w:val="00FC75D0"/>
    <w:rsid w:val="00FC78FD"/>
    <w:rsid w:val="00FC7B65"/>
    <w:rsid w:val="00FC7DE6"/>
    <w:rsid w:val="00FD004F"/>
    <w:rsid w:val="00FD0102"/>
    <w:rsid w:val="00FD0217"/>
    <w:rsid w:val="00FD051B"/>
    <w:rsid w:val="00FD06EA"/>
    <w:rsid w:val="00FD06FA"/>
    <w:rsid w:val="00FD0892"/>
    <w:rsid w:val="00FD0F27"/>
    <w:rsid w:val="00FD0F4A"/>
    <w:rsid w:val="00FD1054"/>
    <w:rsid w:val="00FD10D7"/>
    <w:rsid w:val="00FD12DA"/>
    <w:rsid w:val="00FD15A5"/>
    <w:rsid w:val="00FD16F6"/>
    <w:rsid w:val="00FD1B6D"/>
    <w:rsid w:val="00FD1C5F"/>
    <w:rsid w:val="00FD1C98"/>
    <w:rsid w:val="00FD1D04"/>
    <w:rsid w:val="00FD1D90"/>
    <w:rsid w:val="00FD219D"/>
    <w:rsid w:val="00FD22C9"/>
    <w:rsid w:val="00FD2312"/>
    <w:rsid w:val="00FD2341"/>
    <w:rsid w:val="00FD29A6"/>
    <w:rsid w:val="00FD2B38"/>
    <w:rsid w:val="00FD2CDE"/>
    <w:rsid w:val="00FD2EFA"/>
    <w:rsid w:val="00FD2F02"/>
    <w:rsid w:val="00FD31A5"/>
    <w:rsid w:val="00FD3333"/>
    <w:rsid w:val="00FD34C5"/>
    <w:rsid w:val="00FD3595"/>
    <w:rsid w:val="00FD3944"/>
    <w:rsid w:val="00FD3E38"/>
    <w:rsid w:val="00FD4355"/>
    <w:rsid w:val="00FD45E3"/>
    <w:rsid w:val="00FD46B5"/>
    <w:rsid w:val="00FD46C7"/>
    <w:rsid w:val="00FD474B"/>
    <w:rsid w:val="00FD47D2"/>
    <w:rsid w:val="00FD483C"/>
    <w:rsid w:val="00FD48A9"/>
    <w:rsid w:val="00FD4B7E"/>
    <w:rsid w:val="00FD4BCD"/>
    <w:rsid w:val="00FD4C02"/>
    <w:rsid w:val="00FD4E0E"/>
    <w:rsid w:val="00FD4F07"/>
    <w:rsid w:val="00FD50AD"/>
    <w:rsid w:val="00FD5518"/>
    <w:rsid w:val="00FD5560"/>
    <w:rsid w:val="00FD563D"/>
    <w:rsid w:val="00FD577E"/>
    <w:rsid w:val="00FD5889"/>
    <w:rsid w:val="00FD5A48"/>
    <w:rsid w:val="00FD5BA7"/>
    <w:rsid w:val="00FD5D1A"/>
    <w:rsid w:val="00FD5DFD"/>
    <w:rsid w:val="00FD5E9E"/>
    <w:rsid w:val="00FD5F61"/>
    <w:rsid w:val="00FD603D"/>
    <w:rsid w:val="00FD6393"/>
    <w:rsid w:val="00FD660B"/>
    <w:rsid w:val="00FD66B8"/>
    <w:rsid w:val="00FD68BD"/>
    <w:rsid w:val="00FD6B81"/>
    <w:rsid w:val="00FD6BEC"/>
    <w:rsid w:val="00FD6DE6"/>
    <w:rsid w:val="00FD7452"/>
    <w:rsid w:val="00FD7608"/>
    <w:rsid w:val="00FD7806"/>
    <w:rsid w:val="00FD7AFE"/>
    <w:rsid w:val="00FD7DCE"/>
    <w:rsid w:val="00FD7EAD"/>
    <w:rsid w:val="00FE02E4"/>
    <w:rsid w:val="00FE0503"/>
    <w:rsid w:val="00FE0692"/>
    <w:rsid w:val="00FE0AE6"/>
    <w:rsid w:val="00FE0C2D"/>
    <w:rsid w:val="00FE11A2"/>
    <w:rsid w:val="00FE1326"/>
    <w:rsid w:val="00FE132F"/>
    <w:rsid w:val="00FE13ED"/>
    <w:rsid w:val="00FE13FF"/>
    <w:rsid w:val="00FE151A"/>
    <w:rsid w:val="00FE183A"/>
    <w:rsid w:val="00FE18F1"/>
    <w:rsid w:val="00FE1A0A"/>
    <w:rsid w:val="00FE1A81"/>
    <w:rsid w:val="00FE1F3E"/>
    <w:rsid w:val="00FE216C"/>
    <w:rsid w:val="00FE26DE"/>
    <w:rsid w:val="00FE26FD"/>
    <w:rsid w:val="00FE2C1A"/>
    <w:rsid w:val="00FE2FC9"/>
    <w:rsid w:val="00FE31A3"/>
    <w:rsid w:val="00FE31B4"/>
    <w:rsid w:val="00FE3469"/>
    <w:rsid w:val="00FE35A1"/>
    <w:rsid w:val="00FE37F9"/>
    <w:rsid w:val="00FE39BC"/>
    <w:rsid w:val="00FE3A33"/>
    <w:rsid w:val="00FE3E45"/>
    <w:rsid w:val="00FE41AE"/>
    <w:rsid w:val="00FE424B"/>
    <w:rsid w:val="00FE43E3"/>
    <w:rsid w:val="00FE4593"/>
    <w:rsid w:val="00FE45EE"/>
    <w:rsid w:val="00FE4653"/>
    <w:rsid w:val="00FE4757"/>
    <w:rsid w:val="00FE4AFA"/>
    <w:rsid w:val="00FE4B3E"/>
    <w:rsid w:val="00FE4FD4"/>
    <w:rsid w:val="00FE51F5"/>
    <w:rsid w:val="00FE5290"/>
    <w:rsid w:val="00FE5404"/>
    <w:rsid w:val="00FE545D"/>
    <w:rsid w:val="00FE5674"/>
    <w:rsid w:val="00FE5745"/>
    <w:rsid w:val="00FE5A4C"/>
    <w:rsid w:val="00FE5A97"/>
    <w:rsid w:val="00FE5AA5"/>
    <w:rsid w:val="00FE5CF3"/>
    <w:rsid w:val="00FE6041"/>
    <w:rsid w:val="00FE609E"/>
    <w:rsid w:val="00FE6252"/>
    <w:rsid w:val="00FE6304"/>
    <w:rsid w:val="00FE6521"/>
    <w:rsid w:val="00FE664A"/>
    <w:rsid w:val="00FE6704"/>
    <w:rsid w:val="00FE6992"/>
    <w:rsid w:val="00FE69D0"/>
    <w:rsid w:val="00FE6B67"/>
    <w:rsid w:val="00FE6D31"/>
    <w:rsid w:val="00FE6E13"/>
    <w:rsid w:val="00FE75F5"/>
    <w:rsid w:val="00FE7677"/>
    <w:rsid w:val="00FE7A91"/>
    <w:rsid w:val="00FE7BB3"/>
    <w:rsid w:val="00FE7C18"/>
    <w:rsid w:val="00FE7F7B"/>
    <w:rsid w:val="00FF004B"/>
    <w:rsid w:val="00FF0091"/>
    <w:rsid w:val="00FF03B8"/>
    <w:rsid w:val="00FF0414"/>
    <w:rsid w:val="00FF045F"/>
    <w:rsid w:val="00FF04C3"/>
    <w:rsid w:val="00FF04D4"/>
    <w:rsid w:val="00FF0589"/>
    <w:rsid w:val="00FF0597"/>
    <w:rsid w:val="00FF08AA"/>
    <w:rsid w:val="00FF09A2"/>
    <w:rsid w:val="00FF0A7E"/>
    <w:rsid w:val="00FF149D"/>
    <w:rsid w:val="00FF14A2"/>
    <w:rsid w:val="00FF14B5"/>
    <w:rsid w:val="00FF1842"/>
    <w:rsid w:val="00FF18E5"/>
    <w:rsid w:val="00FF1B0E"/>
    <w:rsid w:val="00FF1BD6"/>
    <w:rsid w:val="00FF1C3E"/>
    <w:rsid w:val="00FF1CFB"/>
    <w:rsid w:val="00FF1D88"/>
    <w:rsid w:val="00FF1DEE"/>
    <w:rsid w:val="00FF21E3"/>
    <w:rsid w:val="00FF2232"/>
    <w:rsid w:val="00FF231D"/>
    <w:rsid w:val="00FF27EC"/>
    <w:rsid w:val="00FF299E"/>
    <w:rsid w:val="00FF2A0B"/>
    <w:rsid w:val="00FF2E6E"/>
    <w:rsid w:val="00FF2EA2"/>
    <w:rsid w:val="00FF3071"/>
    <w:rsid w:val="00FF324D"/>
    <w:rsid w:val="00FF32A9"/>
    <w:rsid w:val="00FF3432"/>
    <w:rsid w:val="00FF345C"/>
    <w:rsid w:val="00FF3915"/>
    <w:rsid w:val="00FF3A16"/>
    <w:rsid w:val="00FF3AAB"/>
    <w:rsid w:val="00FF3C09"/>
    <w:rsid w:val="00FF3C88"/>
    <w:rsid w:val="00FF3D17"/>
    <w:rsid w:val="00FF3F37"/>
    <w:rsid w:val="00FF4042"/>
    <w:rsid w:val="00FF40FA"/>
    <w:rsid w:val="00FF416D"/>
    <w:rsid w:val="00FF41C1"/>
    <w:rsid w:val="00FF43F0"/>
    <w:rsid w:val="00FF4537"/>
    <w:rsid w:val="00FF4569"/>
    <w:rsid w:val="00FF48CE"/>
    <w:rsid w:val="00FF4978"/>
    <w:rsid w:val="00FF4986"/>
    <w:rsid w:val="00FF4A03"/>
    <w:rsid w:val="00FF4B48"/>
    <w:rsid w:val="00FF4C0A"/>
    <w:rsid w:val="00FF4C30"/>
    <w:rsid w:val="00FF4E8C"/>
    <w:rsid w:val="00FF5714"/>
    <w:rsid w:val="00FF57F0"/>
    <w:rsid w:val="00FF58EC"/>
    <w:rsid w:val="00FF5C97"/>
    <w:rsid w:val="00FF5D02"/>
    <w:rsid w:val="00FF5F6D"/>
    <w:rsid w:val="00FF60A3"/>
    <w:rsid w:val="00FF60CC"/>
    <w:rsid w:val="00FF6115"/>
    <w:rsid w:val="00FF6589"/>
    <w:rsid w:val="00FF66E4"/>
    <w:rsid w:val="00FF69E8"/>
    <w:rsid w:val="00FF6A7F"/>
    <w:rsid w:val="00FF6CDC"/>
    <w:rsid w:val="00FF6D66"/>
    <w:rsid w:val="00FF6DDF"/>
    <w:rsid w:val="00FF6FC6"/>
    <w:rsid w:val="00FF717B"/>
    <w:rsid w:val="00FF71B7"/>
    <w:rsid w:val="00FF71E3"/>
    <w:rsid w:val="00FF735C"/>
    <w:rsid w:val="00FF740D"/>
    <w:rsid w:val="00FF743E"/>
    <w:rsid w:val="00FF77AE"/>
    <w:rsid w:val="00FF78DD"/>
    <w:rsid w:val="00FF7D7C"/>
    <w:rsid w:val="00FF7D8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3E7DD"/>
  <w15:docId w15:val="{4A97D14A-8BE8-428E-A33F-004E895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5F"/>
    <w:rPr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B765F"/>
    <w:pPr>
      <w:keepNext/>
      <w:widowControl w:val="0"/>
      <w:autoSpaceDE w:val="0"/>
      <w:autoSpaceDN w:val="0"/>
      <w:adjustRightInd w:val="0"/>
      <w:outlineLvl w:val="0"/>
    </w:pPr>
    <w:rPr>
      <w:rFonts w:ascii="Comic Sans MS" w:hAnsi="Comic Sans MS"/>
      <w:b/>
      <w:bCs/>
      <w:color w:val="0000FF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05D1"/>
    <w:rPr>
      <w:rFonts w:ascii="Comic Sans MS" w:hAnsi="Comic Sans MS" w:cs="Times New Roman"/>
      <w:b/>
      <w:bCs/>
      <w:color w:val="0000FF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B76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05D1"/>
    <w:rPr>
      <w:rFonts w:ascii="Tahom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rsid w:val="00AE4A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A6E"/>
    <w:rPr>
      <w:rFonts w:cs="Times New Roman"/>
      <w:lang w:eastAsia="es-CL"/>
    </w:rPr>
  </w:style>
  <w:style w:type="paragraph" w:styleId="Piedepgina">
    <w:name w:val="footer"/>
    <w:basedOn w:val="Normal"/>
    <w:link w:val="PiedepginaCar"/>
    <w:uiPriority w:val="99"/>
    <w:rsid w:val="00AE4A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A6E"/>
    <w:rPr>
      <w:rFonts w:cs="Times New Roman"/>
      <w:lang w:eastAsia="es-CL"/>
    </w:rPr>
  </w:style>
  <w:style w:type="paragraph" w:styleId="Mapadeldocumento">
    <w:name w:val="Document Map"/>
    <w:basedOn w:val="Normal"/>
    <w:link w:val="MapadeldocumentoCar"/>
    <w:uiPriority w:val="99"/>
    <w:semiHidden/>
    <w:rsid w:val="00C55174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3E05D1"/>
    <w:rPr>
      <w:rFonts w:ascii="Tahoma" w:hAnsi="Tahoma" w:cs="Tahoma"/>
      <w:shd w:val="clear" w:color="auto" w:fill="00008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C4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4A5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4A58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A58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9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CCBFD-9F43-40F1-8DAB-B8ED8099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19</TotalTime>
  <Pages>7</Pages>
  <Words>4241</Words>
  <Characters>23328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INICE OCTUBRE 2003</vt:lpstr>
    </vt:vector>
  </TitlesOfParts>
  <Company>Rocio Castro M.</Company>
  <LinksUpToDate>false</LinksUpToDate>
  <CharactersWithSpaces>27514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INICE OCTUBRE 2003</dc:title>
  <dc:subject/>
  <dc:creator>Rocio y Jimmy</dc:creator>
  <cp:keywords/>
  <dc:description/>
  <cp:lastModifiedBy>soporte</cp:lastModifiedBy>
  <cp:revision>8</cp:revision>
  <cp:lastPrinted>2026-05-25T13:07:00Z</cp:lastPrinted>
  <dcterms:created xsi:type="dcterms:W3CDTF">2026-05-25T16:01:00Z</dcterms:created>
  <dcterms:modified xsi:type="dcterms:W3CDTF">2026-05-25T16:21:00Z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4c5adc99dc70d72d2cd373e466fd6a7ddad03dab9bcf64023358e03dfa5399a8</vt:lpwstr>
  </property>
</Properties>
</file>